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69" w:rsidRDefault="006F3C69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F3C69" w:rsidRPr="00975EA1" w:rsidRDefault="006F3C69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6F3C69" w:rsidRDefault="006F3C69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6F3C69" w:rsidRDefault="006F3C69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F3C69" w:rsidRPr="00975EA1" w:rsidRDefault="006F3C69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6F3C69" w:rsidRPr="00975EA1" w:rsidRDefault="006F3C69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F3C69" w:rsidRPr="00975EA1" w:rsidRDefault="006F3C69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</w:t>
      </w:r>
      <w:r w:rsidRPr="00975EA1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975EA1">
        <w:rPr>
          <w:rFonts w:ascii="Arial" w:hAnsi="Arial" w:cs="Arial"/>
          <w:b/>
          <w:bCs/>
          <w:sz w:val="32"/>
          <w:szCs w:val="32"/>
        </w:rPr>
        <w:t>.2021 года №</w:t>
      </w:r>
      <w:r>
        <w:rPr>
          <w:rFonts w:ascii="Arial" w:hAnsi="Arial" w:cs="Arial"/>
          <w:b/>
          <w:bCs/>
          <w:sz w:val="32"/>
          <w:szCs w:val="32"/>
        </w:rPr>
        <w:t>67</w:t>
      </w:r>
      <w:r w:rsidRPr="00975EA1">
        <w:rPr>
          <w:rFonts w:ascii="Arial" w:hAnsi="Arial" w:cs="Arial"/>
          <w:b/>
          <w:bCs/>
          <w:sz w:val="32"/>
          <w:szCs w:val="32"/>
        </w:rPr>
        <w:t>-па</w:t>
      </w:r>
    </w:p>
    <w:p w:rsidR="006F3C69" w:rsidRPr="00975EA1" w:rsidRDefault="006F3C69" w:rsidP="002F40EC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6F3C69" w:rsidRDefault="006F3C69" w:rsidP="003D1E2C">
      <w:pPr>
        <w:pStyle w:val="NoSpacing"/>
        <w:ind w:firstLine="851"/>
        <w:jc w:val="center"/>
        <w:rPr>
          <w:b/>
          <w:bCs/>
          <w:sz w:val="32"/>
          <w:szCs w:val="32"/>
        </w:rPr>
      </w:pPr>
      <w:r w:rsidRPr="00975EA1">
        <w:rPr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0</w:t>
      </w:r>
      <w:r>
        <w:rPr>
          <w:b/>
          <w:bCs/>
          <w:sz w:val="32"/>
          <w:szCs w:val="32"/>
        </w:rPr>
        <w:t>5.11.2020</w:t>
      </w:r>
      <w:r w:rsidRPr="00975EA1">
        <w:rPr>
          <w:b/>
          <w:bCs/>
          <w:sz w:val="32"/>
          <w:szCs w:val="32"/>
        </w:rPr>
        <w:t xml:space="preserve"> г</w:t>
      </w:r>
      <w:r>
        <w:rPr>
          <w:b/>
          <w:bCs/>
          <w:sz w:val="32"/>
          <w:szCs w:val="32"/>
        </w:rPr>
        <w:t>ода № 140</w:t>
      </w:r>
      <w:r w:rsidRPr="00975EA1">
        <w:rPr>
          <w:b/>
          <w:bCs/>
          <w:sz w:val="32"/>
          <w:szCs w:val="32"/>
        </w:rPr>
        <w:t>-па «Об утверждении</w:t>
      </w:r>
      <w:r w:rsidRPr="00975EA1">
        <w:rPr>
          <w:b/>
          <w:bCs/>
          <w:color w:val="000000"/>
          <w:sz w:val="32"/>
          <w:szCs w:val="32"/>
        </w:rPr>
        <w:t xml:space="preserve"> муниципальной программы </w:t>
      </w:r>
      <w:r w:rsidRPr="00975EA1">
        <w:rPr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b/>
          <w:bCs/>
          <w:sz w:val="32"/>
          <w:szCs w:val="32"/>
        </w:rPr>
        <w:t xml:space="preserve">го района Курской области </w:t>
      </w:r>
    </w:p>
    <w:p w:rsidR="006F3C69" w:rsidRPr="00975EA1" w:rsidRDefault="006F3C69" w:rsidP="003D1E2C">
      <w:pPr>
        <w:pStyle w:val="NoSpacing"/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2021-2025</w:t>
      </w:r>
      <w:r w:rsidRPr="00975EA1">
        <w:rPr>
          <w:b/>
          <w:bCs/>
          <w:sz w:val="32"/>
          <w:szCs w:val="32"/>
        </w:rPr>
        <w:t xml:space="preserve"> годы»</w:t>
      </w:r>
    </w:p>
    <w:p w:rsidR="006F3C69" w:rsidRPr="00975EA1" w:rsidRDefault="006F3C69" w:rsidP="002F40EC">
      <w:pPr>
        <w:spacing w:after="0" w:line="240" w:lineRule="auto"/>
        <w:ind w:right="3401"/>
        <w:jc w:val="both"/>
        <w:rPr>
          <w:rFonts w:ascii="Arial" w:hAnsi="Arial" w:cs="Arial"/>
          <w:b/>
          <w:bCs/>
          <w:sz w:val="28"/>
          <w:szCs w:val="28"/>
        </w:rPr>
      </w:pPr>
    </w:p>
    <w:p w:rsidR="006F3C69" w:rsidRPr="00975EA1" w:rsidRDefault="006F3C69" w:rsidP="00975EA1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75EA1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6F3C69" w:rsidRPr="00975EA1" w:rsidRDefault="006F3C69" w:rsidP="00491E7D">
      <w:pPr>
        <w:pStyle w:val="NoSpacing"/>
        <w:ind w:firstLine="851"/>
        <w:jc w:val="both"/>
        <w:rPr>
          <w:sz w:val="28"/>
          <w:szCs w:val="28"/>
        </w:rPr>
      </w:pPr>
      <w:r w:rsidRPr="00975EA1">
        <w:rPr>
          <w:sz w:val="28"/>
          <w:szCs w:val="28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sz w:val="28"/>
          <w:szCs w:val="28"/>
        </w:rPr>
        <w:t>го района Курской области на 2021</w:t>
      </w:r>
      <w:r w:rsidRPr="00975EA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 xml:space="preserve"> годы», утвержденную постановлением Администрации Высокского сельсовета Медвенского района от 0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>.1</w:t>
      </w:r>
      <w:r>
        <w:rPr>
          <w:sz w:val="28"/>
          <w:szCs w:val="28"/>
        </w:rPr>
        <w:t>1.2020 года № 140</w:t>
      </w:r>
      <w:r w:rsidRPr="00975EA1">
        <w:rPr>
          <w:sz w:val="28"/>
          <w:szCs w:val="28"/>
        </w:rPr>
        <w:t>-па следующие изменения:</w:t>
      </w:r>
    </w:p>
    <w:p w:rsidR="006F3C69" w:rsidRPr="00975EA1" w:rsidRDefault="006F3C69" w:rsidP="00975EA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rFonts w:ascii="Arial" w:hAnsi="Arial" w:cs="Arial"/>
          <w:sz w:val="28"/>
          <w:szCs w:val="28"/>
        </w:rPr>
        <w:t>го района Курской области на 2021</w:t>
      </w:r>
      <w:r w:rsidRPr="00975EA1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годы» слова 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594 399,56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6F3C69" w:rsidRPr="00975EA1" w:rsidRDefault="006F3C69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-местный </w:t>
      </w:r>
      <w:r w:rsidRPr="00975EA1">
        <w:rPr>
          <w:rFonts w:ascii="Arial" w:hAnsi="Arial" w:cs="Arial"/>
          <w:sz w:val="28"/>
          <w:szCs w:val="28"/>
        </w:rPr>
        <w:t xml:space="preserve">бюджет – </w:t>
      </w:r>
      <w:r>
        <w:rPr>
          <w:rFonts w:ascii="Arial" w:hAnsi="Arial" w:cs="Arial"/>
          <w:sz w:val="28"/>
          <w:szCs w:val="28"/>
        </w:rPr>
        <w:t>594 399,56</w:t>
      </w:r>
      <w:r w:rsidRPr="00975EA1">
        <w:rPr>
          <w:rFonts w:ascii="Arial" w:hAnsi="Arial" w:cs="Arial"/>
          <w:sz w:val="28"/>
          <w:szCs w:val="28"/>
        </w:rPr>
        <w:t xml:space="preserve"> руб.;</w:t>
      </w:r>
    </w:p>
    <w:p w:rsidR="006F3C69" w:rsidRPr="00975EA1" w:rsidRDefault="006F3C69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том числе: местный бюджет – 0,00;</w:t>
      </w:r>
    </w:p>
    <w:p w:rsidR="006F3C69" w:rsidRPr="00975EA1" w:rsidRDefault="006F3C69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областного бюджета- 0,00;</w:t>
      </w:r>
    </w:p>
    <w:p w:rsidR="006F3C69" w:rsidRPr="00975EA1" w:rsidRDefault="006F3C69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федерального бюджета-0,00.</w:t>
      </w:r>
    </w:p>
    <w:p w:rsidR="006F3C69" w:rsidRPr="00975EA1" w:rsidRDefault="006F3C69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503 588</w:t>
      </w:r>
      <w:r w:rsidRPr="00975EA1">
        <w:rPr>
          <w:rFonts w:ascii="Arial" w:hAnsi="Arial" w:cs="Arial"/>
          <w:sz w:val="28"/>
          <w:szCs w:val="28"/>
        </w:rPr>
        <w:t xml:space="preserve"> руб. в том числе местный бюджет -</w:t>
      </w:r>
      <w:r>
        <w:rPr>
          <w:rFonts w:ascii="Arial" w:hAnsi="Arial" w:cs="Arial"/>
          <w:sz w:val="28"/>
          <w:szCs w:val="28"/>
        </w:rPr>
        <w:t>503 588</w:t>
      </w:r>
      <w:r w:rsidRPr="00975EA1">
        <w:rPr>
          <w:rFonts w:ascii="Arial" w:hAnsi="Arial" w:cs="Arial"/>
          <w:sz w:val="28"/>
          <w:szCs w:val="28"/>
        </w:rPr>
        <w:t xml:space="preserve"> руб. заменить словами</w:t>
      </w:r>
      <w:r w:rsidRPr="00975EA1">
        <w:rPr>
          <w:rFonts w:ascii="Arial" w:hAnsi="Arial" w:cs="Arial"/>
          <w:i/>
          <w:iCs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>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594 399,56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6F3C69" w:rsidRPr="00975EA1" w:rsidRDefault="006F3C69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-местный бюджет – </w:t>
      </w:r>
      <w:r>
        <w:rPr>
          <w:rFonts w:ascii="Arial" w:hAnsi="Arial" w:cs="Arial"/>
          <w:sz w:val="28"/>
          <w:szCs w:val="28"/>
        </w:rPr>
        <w:t>594 399,56</w:t>
      </w:r>
      <w:r w:rsidRPr="00975EA1">
        <w:rPr>
          <w:rFonts w:ascii="Arial" w:hAnsi="Arial" w:cs="Arial"/>
          <w:sz w:val="28"/>
          <w:szCs w:val="28"/>
        </w:rPr>
        <w:t xml:space="preserve"> руб.;</w:t>
      </w:r>
    </w:p>
    <w:p w:rsidR="006F3C69" w:rsidRPr="00975EA1" w:rsidRDefault="006F3C69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том числе: местный бюджет – 0,00;</w:t>
      </w:r>
    </w:p>
    <w:p w:rsidR="006F3C69" w:rsidRPr="00975EA1" w:rsidRDefault="006F3C69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областного бюджета- 0,00;</w:t>
      </w:r>
    </w:p>
    <w:p w:rsidR="006F3C69" w:rsidRPr="00975EA1" w:rsidRDefault="006F3C69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федерального бюджета-0,00.</w:t>
      </w:r>
    </w:p>
    <w:p w:rsidR="006F3C69" w:rsidRPr="00975EA1" w:rsidRDefault="006F3C69" w:rsidP="003828C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594 399,56</w:t>
      </w:r>
      <w:r w:rsidRPr="00975EA1">
        <w:rPr>
          <w:rFonts w:ascii="Arial" w:hAnsi="Arial" w:cs="Arial"/>
          <w:sz w:val="28"/>
          <w:szCs w:val="28"/>
        </w:rPr>
        <w:t xml:space="preserve"> руб. в том числе местный бюджет -</w:t>
      </w:r>
      <w:r>
        <w:rPr>
          <w:rFonts w:ascii="Arial" w:hAnsi="Arial" w:cs="Arial"/>
          <w:sz w:val="28"/>
          <w:szCs w:val="28"/>
        </w:rPr>
        <w:t>594 399,56</w:t>
      </w:r>
      <w:r w:rsidRPr="00975EA1">
        <w:rPr>
          <w:rFonts w:ascii="Arial" w:hAnsi="Arial" w:cs="Arial"/>
          <w:sz w:val="28"/>
          <w:szCs w:val="28"/>
        </w:rPr>
        <w:t xml:space="preserve"> руб.».</w:t>
      </w:r>
    </w:p>
    <w:p w:rsidR="006F3C69" w:rsidRPr="00975EA1" w:rsidRDefault="006F3C69" w:rsidP="0085689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1.2. 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</w:t>
      </w:r>
      <w:r>
        <w:rPr>
          <w:rFonts w:ascii="Arial" w:hAnsi="Arial" w:cs="Arial"/>
          <w:sz w:val="28"/>
          <w:szCs w:val="28"/>
        </w:rPr>
        <w:t>о района Курской области на 2021-2025</w:t>
      </w:r>
      <w:r w:rsidRPr="00975EA1">
        <w:rPr>
          <w:rFonts w:ascii="Arial" w:hAnsi="Arial" w:cs="Arial"/>
          <w:sz w:val="28"/>
          <w:szCs w:val="28"/>
        </w:rPr>
        <w:t xml:space="preserve"> годы»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503 588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6F3C69" w:rsidRPr="00975EA1" w:rsidRDefault="006F3C69" w:rsidP="0085689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157 788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85689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85689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125 800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85689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</w:t>
      </w:r>
      <w:r>
        <w:rPr>
          <w:rFonts w:ascii="Arial" w:hAnsi="Arial" w:cs="Arial"/>
          <w:sz w:val="28"/>
          <w:szCs w:val="28"/>
        </w:rPr>
        <w:t>»</w:t>
      </w:r>
      <w:r w:rsidRPr="00975EA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заменить словами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594 399,56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6F3C69" w:rsidRPr="00975EA1" w:rsidRDefault="006F3C69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249 539,56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144 500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125 300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Default="006F3C69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6F3C69" w:rsidRPr="00975EA1" w:rsidRDefault="006F3C69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 1.3. Раздел 8 « Обоснование объема финансовых ресурсов, необходимых</w:t>
      </w:r>
    </w:p>
    <w:p w:rsidR="006F3C69" w:rsidRPr="00975EA1" w:rsidRDefault="006F3C69" w:rsidP="0085689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для реализации подпрограммы 3»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503 588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6F3C69" w:rsidRPr="00975EA1" w:rsidRDefault="006F3C69" w:rsidP="0085689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157 788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85689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85689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125 800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85689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85689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заменить на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594 399,56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6F3C69" w:rsidRPr="00975EA1" w:rsidRDefault="006F3C69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249 539,56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144 500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125 300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6F3C69" w:rsidRPr="00975EA1" w:rsidRDefault="006F3C69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6F3C69" w:rsidRPr="00975EA1" w:rsidRDefault="006F3C69" w:rsidP="00975EA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1.5. Прилагаемые приложения №3,4 изложить в новой редакции.</w:t>
      </w:r>
    </w:p>
    <w:p w:rsidR="006F3C69" w:rsidRPr="00975EA1" w:rsidRDefault="006F3C69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2.</w:t>
      </w:r>
      <w:r w:rsidRPr="00975EA1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6F3C69" w:rsidRPr="00975EA1" w:rsidRDefault="006F3C69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6F3C69" w:rsidRPr="00975EA1" w:rsidRDefault="006F3C69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6F3C69" w:rsidRDefault="006F3C69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6F3C69" w:rsidRPr="00975EA1" w:rsidRDefault="006F3C69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6F3C69" w:rsidRPr="00975EA1" w:rsidRDefault="006F3C69" w:rsidP="002F40E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6F3C69" w:rsidRPr="00975EA1" w:rsidRDefault="006F3C69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6F3C69" w:rsidRDefault="006F3C69" w:rsidP="003D1E2C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  <w:sectPr w:rsidR="006F3C69" w:rsidSect="00975EA1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6F3C69" w:rsidRPr="00975EA1" w:rsidRDefault="006F3C69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Приложение N 3</w:t>
      </w:r>
    </w:p>
    <w:p w:rsidR="006F3C69" w:rsidRPr="00975EA1" w:rsidRDefault="006F3C69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к муниципальной программе</w:t>
      </w:r>
    </w:p>
    <w:p w:rsidR="006F3C69" w:rsidRPr="00975EA1" w:rsidRDefault="006F3C69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975EA1">
        <w:rPr>
          <w:rFonts w:ascii="Arial" w:hAnsi="Arial" w:cs="Arial"/>
          <w:sz w:val="24"/>
          <w:szCs w:val="24"/>
        </w:rPr>
        <w:t>"Обеспечение доступным и комфортным жильем и коммунальными</w:t>
      </w:r>
    </w:p>
    <w:p w:rsidR="006F3C69" w:rsidRPr="00975EA1" w:rsidRDefault="006F3C69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Высокского</w:t>
      </w:r>
    </w:p>
    <w:p w:rsidR="006F3C69" w:rsidRPr="00975EA1" w:rsidRDefault="006F3C69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сельсовета Медвенского района Курской области"</w:t>
      </w:r>
    </w:p>
    <w:p w:rsidR="006F3C69" w:rsidRDefault="006F3C69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C69" w:rsidRDefault="006F3C69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C69" w:rsidRPr="00975EA1" w:rsidRDefault="006F3C69" w:rsidP="00955555">
      <w:pPr>
        <w:widowControl w:val="0"/>
        <w:spacing w:after="0" w:line="240" w:lineRule="auto"/>
        <w:jc w:val="right"/>
        <w:rPr>
          <w:rFonts w:ascii="Arial" w:hAnsi="Arial" w:cs="Arial"/>
          <w:sz w:val="30"/>
          <w:szCs w:val="30"/>
        </w:rPr>
      </w:pPr>
    </w:p>
    <w:p w:rsidR="006F3C69" w:rsidRPr="00975EA1" w:rsidRDefault="006F3C69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</w:t>
      </w:r>
    </w:p>
    <w:p w:rsidR="006F3C69" w:rsidRPr="00975EA1" w:rsidRDefault="006F3C69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 xml:space="preserve">РЕАЛИЗАЦИИ МУНИЦИПАЛЬНОЙ ПРОГРАММЫ </w:t>
      </w:r>
    </w:p>
    <w:p w:rsidR="006F3C69" w:rsidRPr="00975EA1" w:rsidRDefault="006F3C69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ЗА СЧЕТ СРЕДСТВ МЕСТНОГО БЮДЖЕТА</w:t>
      </w:r>
    </w:p>
    <w:p w:rsidR="006F3C69" w:rsidRPr="00975EA1" w:rsidRDefault="006F3C69" w:rsidP="00955555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</w:p>
    <w:tbl>
      <w:tblPr>
        <w:tblW w:w="14764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1134"/>
        <w:gridCol w:w="993"/>
      </w:tblGrid>
      <w:tr w:rsidR="006F3C69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75EA1">
            <w:pPr>
              <w:spacing w:before="100" w:beforeAutospacing="1" w:after="119"/>
              <w:ind w:left="-158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75EA1">
            <w:pPr>
              <w:spacing w:before="100" w:beforeAutospacing="1" w:after="119"/>
              <w:ind w:left="-156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4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6F3C69" w:rsidRPr="00975EA1" w:rsidRDefault="006F3C69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6F3C69" w:rsidRPr="00975EA1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Default="006F3C69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3C69" w:rsidRPr="00975EA1" w:rsidRDefault="006F3C69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6F3C69" w:rsidRPr="00975EA1" w:rsidRDefault="006F3C69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F3C69" w:rsidRPr="00975EA1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F3C69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ind w:left="-90" w:right="-90" w:firstLine="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249539,56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6F3C69" w:rsidRP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249539,56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6F3C69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3C69" w:rsidRP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3C69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3C69" w:rsidRPr="00975EA1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C69" w:rsidRPr="00975EA1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/>
              <w:ind w:firstLine="539"/>
              <w:rPr>
                <w:rFonts w:ascii="Arial" w:hAnsi="Arial" w:cs="Arial"/>
                <w:sz w:val="24"/>
                <w:szCs w:val="24"/>
              </w:rPr>
            </w:pPr>
          </w:p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249539,56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6F3C69" w:rsidRPr="00975EA1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C69" w:rsidRPr="00975EA1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75EA1">
            <w:pPr>
              <w:spacing w:before="100" w:beforeAutospacing="1" w:after="119"/>
              <w:ind w:right="-165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91751,56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6F3C69" w:rsidRPr="00975EA1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75EA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</w:tbl>
    <w:p w:rsidR="006F3C69" w:rsidRPr="00975EA1" w:rsidRDefault="006F3C69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C69" w:rsidRPr="00975EA1" w:rsidRDefault="006F3C69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Приложение N 4</w:t>
      </w:r>
    </w:p>
    <w:p w:rsidR="006F3C69" w:rsidRPr="00975EA1" w:rsidRDefault="006F3C69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 муниципальной программе</w:t>
      </w:r>
    </w:p>
    <w:p w:rsidR="006F3C69" w:rsidRPr="00975EA1" w:rsidRDefault="006F3C69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"Обеспечение доступным и комфортным жильем и</w:t>
      </w:r>
    </w:p>
    <w:p w:rsidR="006F3C69" w:rsidRPr="00975EA1" w:rsidRDefault="006F3C69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коммунальными услугами граждан Муниципального образования</w:t>
      </w:r>
    </w:p>
    <w:p w:rsidR="006F3C69" w:rsidRPr="00975EA1" w:rsidRDefault="006F3C69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«Высокский сельсовет» Медвенского района Курской области</w:t>
      </w:r>
    </w:p>
    <w:p w:rsidR="006F3C69" w:rsidRDefault="006F3C69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6F3C69" w:rsidRDefault="006F3C69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6F3C69" w:rsidRPr="00975EA1" w:rsidRDefault="006F3C69" w:rsidP="00975EA1">
      <w:pPr>
        <w:widowControl w:val="0"/>
        <w:spacing w:after="0" w:line="100" w:lineRule="atLeast"/>
        <w:jc w:val="both"/>
        <w:rPr>
          <w:rFonts w:ascii="Arial" w:hAnsi="Arial" w:cs="Arial"/>
          <w:sz w:val="30"/>
          <w:szCs w:val="30"/>
        </w:rPr>
      </w:pPr>
    </w:p>
    <w:p w:rsidR="006F3C69" w:rsidRPr="00975EA1" w:rsidRDefault="006F3C69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1" w:name="Par6061"/>
      <w:bookmarkEnd w:id="1"/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 И ПРОГНОЗНАЯ (СПРАВОЧНАЯ) ОЦЕНКА</w:t>
      </w:r>
    </w:p>
    <w:p w:rsidR="006F3C69" w:rsidRPr="00975EA1" w:rsidRDefault="006F3C69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РАСХОДОВ ФЕДЕРАЛЬНОГО БЮДЖЕТА, ОБЛАСТНОГО БЮДЖЕТА, МЕСТНОГО</w:t>
      </w:r>
    </w:p>
    <w:p w:rsidR="006F3C69" w:rsidRPr="00975EA1" w:rsidRDefault="006F3C69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БЮДЖЕТОВ И ВНЕБЮДЖЕТНЫХ ИСТОЧНИКОВ НА РЕАЛИЗАЦИЮ ЦЕЛЕЙ</w:t>
      </w:r>
    </w:p>
    <w:p w:rsidR="006F3C69" w:rsidRPr="00975EA1" w:rsidRDefault="006F3C69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МУНИЦИПАЛЬНОЙПРОГРАММЫ</w:t>
      </w:r>
    </w:p>
    <w:p w:rsidR="006F3C69" w:rsidRPr="00975EA1" w:rsidRDefault="006F3C69" w:rsidP="009555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6F3C69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6F3C69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6F3C69" w:rsidRPr="00975EA1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F3C69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249539,56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503588</w:t>
            </w:r>
          </w:p>
        </w:tc>
      </w:tr>
      <w:tr w:rsidR="006F3C69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C69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C69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249539,56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975EA1" w:rsidRDefault="006F3C69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975EA1" w:rsidRDefault="006F3C69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503588</w:t>
            </w:r>
          </w:p>
        </w:tc>
      </w:tr>
    </w:tbl>
    <w:p w:rsidR="006F3C69" w:rsidRPr="00975EA1" w:rsidRDefault="006F3C69" w:rsidP="00A410AD">
      <w:pPr>
        <w:widowControl w:val="0"/>
        <w:spacing w:after="0" w:line="240" w:lineRule="auto"/>
        <w:jc w:val="both"/>
        <w:rPr>
          <w:lang w:eastAsia="ar-SA"/>
        </w:rPr>
      </w:pPr>
    </w:p>
    <w:sectPr w:rsidR="006F3C69" w:rsidRPr="00975EA1" w:rsidSect="00975EA1">
      <w:pgSz w:w="16838" w:h="11906" w:orient="landscape"/>
      <w:pgMar w:top="1134" w:right="962" w:bottom="1021" w:left="147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15C8D"/>
    <w:rsid w:val="00024955"/>
    <w:rsid w:val="00046906"/>
    <w:rsid w:val="000555A5"/>
    <w:rsid w:val="000A45FE"/>
    <w:rsid w:val="000E578C"/>
    <w:rsid w:val="00110026"/>
    <w:rsid w:val="00134595"/>
    <w:rsid w:val="00173719"/>
    <w:rsid w:val="00177116"/>
    <w:rsid w:val="00194BF6"/>
    <w:rsid w:val="001A2A40"/>
    <w:rsid w:val="001C560E"/>
    <w:rsid w:val="001D11E3"/>
    <w:rsid w:val="001F0045"/>
    <w:rsid w:val="00207A14"/>
    <w:rsid w:val="002317E8"/>
    <w:rsid w:val="00240CB8"/>
    <w:rsid w:val="00245D1E"/>
    <w:rsid w:val="00273AF6"/>
    <w:rsid w:val="00296D3C"/>
    <w:rsid w:val="002A1F34"/>
    <w:rsid w:val="002A2E4C"/>
    <w:rsid w:val="002C177B"/>
    <w:rsid w:val="002C3186"/>
    <w:rsid w:val="002C6BAA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55629"/>
    <w:rsid w:val="003828C6"/>
    <w:rsid w:val="0039686A"/>
    <w:rsid w:val="003A51B1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C4FEA"/>
    <w:rsid w:val="00522D51"/>
    <w:rsid w:val="00531E23"/>
    <w:rsid w:val="005422C3"/>
    <w:rsid w:val="005C476C"/>
    <w:rsid w:val="0060299F"/>
    <w:rsid w:val="0064187C"/>
    <w:rsid w:val="006A0B30"/>
    <w:rsid w:val="006B7006"/>
    <w:rsid w:val="006F3C69"/>
    <w:rsid w:val="006F62CF"/>
    <w:rsid w:val="0073371A"/>
    <w:rsid w:val="007417C9"/>
    <w:rsid w:val="00744777"/>
    <w:rsid w:val="007827D2"/>
    <w:rsid w:val="00784135"/>
    <w:rsid w:val="007A2D9C"/>
    <w:rsid w:val="007D6AB7"/>
    <w:rsid w:val="00835425"/>
    <w:rsid w:val="00850D15"/>
    <w:rsid w:val="00856891"/>
    <w:rsid w:val="008E0114"/>
    <w:rsid w:val="009435E7"/>
    <w:rsid w:val="00952B73"/>
    <w:rsid w:val="00955555"/>
    <w:rsid w:val="00955E15"/>
    <w:rsid w:val="00975EA1"/>
    <w:rsid w:val="00987314"/>
    <w:rsid w:val="009C2C38"/>
    <w:rsid w:val="009C686D"/>
    <w:rsid w:val="009D647A"/>
    <w:rsid w:val="00A410AD"/>
    <w:rsid w:val="00A42F65"/>
    <w:rsid w:val="00A83D65"/>
    <w:rsid w:val="00A8677E"/>
    <w:rsid w:val="00A965C3"/>
    <w:rsid w:val="00AB4DFA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4444D"/>
    <w:rsid w:val="00C74187"/>
    <w:rsid w:val="00C83C68"/>
    <w:rsid w:val="00CA3FB4"/>
    <w:rsid w:val="00CF0573"/>
    <w:rsid w:val="00D32EFD"/>
    <w:rsid w:val="00D45CFF"/>
    <w:rsid w:val="00D917FE"/>
    <w:rsid w:val="00DC29EE"/>
    <w:rsid w:val="00E13FA1"/>
    <w:rsid w:val="00E279A7"/>
    <w:rsid w:val="00E46A48"/>
    <w:rsid w:val="00E5683F"/>
    <w:rsid w:val="00E652B6"/>
    <w:rsid w:val="00E81FFD"/>
    <w:rsid w:val="00E904C5"/>
    <w:rsid w:val="00EB0E5F"/>
    <w:rsid w:val="00EE0F1B"/>
    <w:rsid w:val="00EF0B6A"/>
    <w:rsid w:val="00F00A85"/>
    <w:rsid w:val="00F25472"/>
    <w:rsid w:val="00F27F2A"/>
    <w:rsid w:val="00F37CE0"/>
    <w:rsid w:val="00F8169F"/>
    <w:rsid w:val="00F855B6"/>
    <w:rsid w:val="00FB4D30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8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8</Pages>
  <Words>1181</Words>
  <Characters>6734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47</cp:revision>
  <cp:lastPrinted>2021-01-27T17:12:00Z</cp:lastPrinted>
  <dcterms:created xsi:type="dcterms:W3CDTF">2019-07-01T11:57:00Z</dcterms:created>
  <dcterms:modified xsi:type="dcterms:W3CDTF">2021-04-02T11:35:00Z</dcterms:modified>
</cp:coreProperties>
</file>