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FC" w:rsidRDefault="005652FC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5652FC" w:rsidRPr="00954802" w:rsidRDefault="005652FC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5652FC" w:rsidRDefault="005652FC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5652FC" w:rsidRDefault="005652FC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652FC" w:rsidRPr="00954802" w:rsidRDefault="005652FC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5652FC" w:rsidRPr="00954802" w:rsidRDefault="005652FC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652FC" w:rsidRDefault="005652FC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30.12</w:t>
      </w:r>
      <w:r w:rsidRPr="00954802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177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5652FC" w:rsidRPr="00954802" w:rsidRDefault="005652FC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652FC" w:rsidRPr="00954802" w:rsidRDefault="005652FC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сельсовета Медвенского района на 2019-2021 годы»</w:t>
      </w:r>
    </w:p>
    <w:p w:rsidR="005652FC" w:rsidRPr="00954802" w:rsidRDefault="005652FC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5652FC" w:rsidRPr="00954802" w:rsidRDefault="005652FC" w:rsidP="00E950E9">
      <w:pPr>
        <w:spacing w:after="0" w:line="240" w:lineRule="auto"/>
        <w:rPr>
          <w:rFonts w:ascii="Arial" w:hAnsi="Arial" w:cs="Arial"/>
        </w:rPr>
      </w:pPr>
    </w:p>
    <w:p w:rsidR="005652FC" w:rsidRPr="00954802" w:rsidRDefault="005652FC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954802">
        <w:rPr>
          <w:rFonts w:ascii="Arial" w:hAnsi="Arial" w:cs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5652FC" w:rsidRPr="00954802" w:rsidRDefault="005652FC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следующие изменения и дополнения:</w:t>
      </w:r>
    </w:p>
    <w:p w:rsidR="005652FC" w:rsidRPr="00954802" w:rsidRDefault="005652FC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 xml:space="preserve">1.1. 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721 533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721 533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рублей» заменить словами «Общий объем финансирования Программы в период с 2019 по 2021 годы составляет </w:t>
      </w:r>
      <w:r>
        <w:rPr>
          <w:rFonts w:ascii="Arial" w:hAnsi="Arial" w:cs="Arial"/>
          <w:sz w:val="28"/>
          <w:szCs w:val="28"/>
        </w:rPr>
        <w:t>694 402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</w:rPr>
        <w:t>694 402</w:t>
      </w:r>
      <w:r w:rsidRPr="00954802">
        <w:rPr>
          <w:rFonts w:ascii="Arial" w:hAnsi="Arial" w:cs="Arial"/>
          <w:sz w:val="28"/>
          <w:szCs w:val="28"/>
        </w:rPr>
        <w:t xml:space="preserve"> рублей».</w:t>
      </w:r>
    </w:p>
    <w:p w:rsidR="005652FC" w:rsidRPr="009F145E" w:rsidRDefault="005652FC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95480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721 533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5652FC" w:rsidRPr="00954802" w:rsidRDefault="005652FC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652FC" w:rsidRPr="00954802" w:rsidRDefault="005652FC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652FC" w:rsidRPr="009F145E" w:rsidRDefault="005652FC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161 469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694 402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5652FC" w:rsidRPr="00954802" w:rsidRDefault="005652FC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652FC" w:rsidRPr="00954802" w:rsidRDefault="005652FC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652FC" w:rsidRPr="00954802" w:rsidRDefault="005652FC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2021 год – </w:t>
      </w:r>
      <w:r>
        <w:rPr>
          <w:rFonts w:ascii="Arial" w:hAnsi="Arial" w:cs="Arial"/>
          <w:sz w:val="28"/>
          <w:szCs w:val="28"/>
        </w:rPr>
        <w:t>134 338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5652FC" w:rsidRPr="00954802" w:rsidRDefault="005652FC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>1.3. 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сельсовета Медвенского района на 2019-2021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>
        <w:rPr>
          <w:sz w:val="28"/>
          <w:szCs w:val="28"/>
          <w:lang w:val="uk-UA"/>
        </w:rPr>
        <w:t>721 533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>
        <w:rPr>
          <w:sz w:val="28"/>
          <w:szCs w:val="28"/>
          <w:lang w:val="uk-UA"/>
        </w:rPr>
        <w:t>721 533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>
        <w:rPr>
          <w:sz w:val="28"/>
          <w:szCs w:val="28"/>
          <w:lang w:val="uk-UA"/>
        </w:rPr>
        <w:t>694 402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рублей, в том числе: средства местного бюджета </w:t>
      </w:r>
      <w:r>
        <w:rPr>
          <w:sz w:val="28"/>
          <w:szCs w:val="28"/>
        </w:rPr>
        <w:t>694 402</w:t>
      </w:r>
      <w:r w:rsidRPr="00954802">
        <w:rPr>
          <w:sz w:val="28"/>
          <w:szCs w:val="28"/>
        </w:rPr>
        <w:t xml:space="preserve"> рублей».</w:t>
      </w:r>
    </w:p>
    <w:p w:rsidR="005652FC" w:rsidRPr="00954802" w:rsidRDefault="005652FC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«-затраты на содержание объектов муниципальной собственности:</w:t>
      </w:r>
    </w:p>
    <w:p w:rsidR="005652FC" w:rsidRPr="00954802" w:rsidRDefault="005652FC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652FC" w:rsidRPr="00954802" w:rsidRDefault="005652FC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652FC" w:rsidRPr="00213AE4" w:rsidRDefault="005652FC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2021 год –</w:t>
      </w:r>
      <w:r>
        <w:rPr>
          <w:rFonts w:ascii="Arial" w:hAnsi="Arial" w:cs="Arial"/>
          <w:sz w:val="28"/>
          <w:szCs w:val="28"/>
        </w:rPr>
        <w:t>161 469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>
        <w:rPr>
          <w:rFonts w:ascii="Arial" w:hAnsi="Arial" w:cs="Arial"/>
          <w:sz w:val="28"/>
          <w:szCs w:val="28"/>
        </w:rPr>
        <w:t xml:space="preserve">.» </w:t>
      </w:r>
      <w:r w:rsidRPr="00954802">
        <w:rPr>
          <w:rFonts w:ascii="Arial" w:hAnsi="Arial" w:cs="Arial"/>
          <w:sz w:val="28"/>
          <w:szCs w:val="28"/>
        </w:rPr>
        <w:t>заменить словами «-затраты на содержание объектов муниципальной собственности:</w:t>
      </w:r>
    </w:p>
    <w:p w:rsidR="005652FC" w:rsidRPr="00954802" w:rsidRDefault="005652F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2019 год – 164 000 рублей;</w:t>
      </w:r>
    </w:p>
    <w:p w:rsidR="005652FC" w:rsidRPr="00954802" w:rsidRDefault="005652F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2020 год – 396 064 рублей;</w:t>
      </w:r>
    </w:p>
    <w:p w:rsidR="005652FC" w:rsidRPr="00954802" w:rsidRDefault="005652F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2021 год –</w:t>
      </w:r>
      <w:r>
        <w:rPr>
          <w:rFonts w:ascii="Arial" w:hAnsi="Arial" w:cs="Arial"/>
          <w:sz w:val="28"/>
          <w:szCs w:val="28"/>
        </w:rPr>
        <w:t xml:space="preserve"> 134 338</w:t>
      </w:r>
      <w:r w:rsidRPr="00954802">
        <w:rPr>
          <w:rFonts w:ascii="Arial" w:hAnsi="Arial" w:cs="Arial"/>
          <w:sz w:val="28"/>
          <w:szCs w:val="28"/>
        </w:rPr>
        <w:t xml:space="preserve"> рублей.».</w:t>
      </w:r>
    </w:p>
    <w:p w:rsidR="005652FC" w:rsidRPr="00954802" w:rsidRDefault="005652FC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1.5. Приложение 1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5652FC" w:rsidRPr="00954802" w:rsidRDefault="005652FC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1.6. Приложение 2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5652FC" w:rsidRPr="00954802" w:rsidRDefault="005652FC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1.7. Приложение 3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3 к настоящему постановлению.</w:t>
      </w:r>
    </w:p>
    <w:p w:rsidR="005652FC" w:rsidRPr="00954802" w:rsidRDefault="005652FC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5652FC" w:rsidRPr="00954802" w:rsidRDefault="005652FC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652FC" w:rsidRPr="00954802" w:rsidRDefault="005652FC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52FC" w:rsidRPr="00954802" w:rsidRDefault="005652FC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52FC" w:rsidRDefault="005652FC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52FC" w:rsidRPr="00954802" w:rsidRDefault="005652FC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52FC" w:rsidRPr="00954802" w:rsidRDefault="005652FC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сельсовета</w:t>
      </w:r>
    </w:p>
    <w:p w:rsidR="005652FC" w:rsidRPr="00954802" w:rsidRDefault="005652FC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5652FC" w:rsidRPr="00954802" w:rsidRDefault="005652FC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52FC" w:rsidRPr="00954802" w:rsidRDefault="005652FC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52FC" w:rsidRPr="00954802" w:rsidRDefault="005652FC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5652FC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652FC" w:rsidRPr="00954802" w:rsidRDefault="005652FC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t xml:space="preserve"> </w:t>
      </w:r>
      <w:r w:rsidRPr="00954802">
        <w:rPr>
          <w:rFonts w:ascii="Arial" w:hAnsi="Arial" w:cs="Arial"/>
          <w:sz w:val="24"/>
          <w:szCs w:val="24"/>
        </w:rPr>
        <w:t>Приложение № 1</w:t>
      </w:r>
    </w:p>
    <w:p w:rsidR="005652FC" w:rsidRPr="00954802" w:rsidRDefault="005652FC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5652FC" w:rsidRPr="00954802" w:rsidRDefault="005652FC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5652FC" w:rsidRDefault="005652FC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5652FC" w:rsidRPr="00954802" w:rsidRDefault="005652FC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5652FC" w:rsidRPr="00146DAE" w:rsidRDefault="005652FC" w:rsidP="00AD6EBC">
      <w:pPr>
        <w:pStyle w:val="NoSpacing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5652FC" w:rsidRPr="00954802" w:rsidRDefault="005652FC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7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1357"/>
        <w:gridCol w:w="1625"/>
        <w:gridCol w:w="7"/>
      </w:tblGrid>
      <w:tr w:rsidR="005652FC" w:rsidRPr="00456F73">
        <w:trPr>
          <w:gridAfter w:val="1"/>
          <w:wAfter w:w="7" w:type="dxa"/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652FC" w:rsidRPr="00456F73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5652FC" w:rsidRPr="00456F73">
        <w:trPr>
          <w:gridAfter w:val="1"/>
          <w:wAfter w:w="7" w:type="dxa"/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5652FC" w:rsidRPr="00456F73">
        <w:trPr>
          <w:gridAfter w:val="1"/>
          <w:wAfter w:w="7" w:type="dxa"/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5652FC" w:rsidRPr="00456F73">
        <w:trPr>
          <w:gridAfter w:val="1"/>
          <w:wAfter w:w="7" w:type="dxa"/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  <w:b/>
                <w:bCs/>
              </w:rPr>
              <w:t>-</w:t>
            </w:r>
            <w:r w:rsidRPr="00456F73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34 338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694 402</w:t>
            </w:r>
          </w:p>
        </w:tc>
      </w:tr>
      <w:tr w:rsidR="005652FC" w:rsidRPr="00456F73">
        <w:trPr>
          <w:gridAfter w:val="1"/>
          <w:wAfter w:w="7" w:type="dxa"/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2FC" w:rsidRPr="00456F73">
        <w:trPr>
          <w:gridAfter w:val="1"/>
          <w:wAfter w:w="7" w:type="dxa"/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2FC" w:rsidRPr="00456F73">
        <w:trPr>
          <w:gridAfter w:val="1"/>
          <w:wAfter w:w="7" w:type="dxa"/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2FC" w:rsidRPr="00456F73">
        <w:trPr>
          <w:gridAfter w:val="1"/>
          <w:wAfter w:w="7" w:type="dxa"/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CC41A4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CC41A4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396 064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CC41A4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34 338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CC41A4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694 402</w:t>
            </w:r>
          </w:p>
        </w:tc>
      </w:tr>
      <w:tr w:rsidR="005652FC" w:rsidRPr="00456F73">
        <w:trPr>
          <w:gridAfter w:val="1"/>
          <w:wAfter w:w="7" w:type="dxa"/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456F73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2FC" w:rsidRPr="00954802" w:rsidRDefault="005652FC" w:rsidP="005D53DB">
      <w:pPr>
        <w:spacing w:after="0" w:line="240" w:lineRule="auto"/>
        <w:rPr>
          <w:rFonts w:ascii="Arial" w:hAnsi="Arial" w:cs="Arial"/>
        </w:rPr>
      </w:pPr>
    </w:p>
    <w:p w:rsidR="005652FC" w:rsidRPr="00954802" w:rsidRDefault="005652FC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5652FC" w:rsidRDefault="005652FC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5652FC" w:rsidRDefault="005652FC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5652FC" w:rsidRPr="00146DAE" w:rsidRDefault="005652FC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Приложение № 2</w:t>
      </w:r>
    </w:p>
    <w:p w:rsidR="005652FC" w:rsidRPr="00146DAE" w:rsidRDefault="005652FC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5652FC" w:rsidRPr="00954802" w:rsidRDefault="005652FC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5652FC" w:rsidRDefault="005652FC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5652FC" w:rsidRPr="00954802" w:rsidRDefault="005652FC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5652FC" w:rsidRDefault="005652FC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5652FC" w:rsidRPr="00146DAE" w:rsidRDefault="005652FC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на 2019-2021 годы»</w:t>
      </w:r>
    </w:p>
    <w:p w:rsidR="005652FC" w:rsidRPr="00954802" w:rsidRDefault="005652FC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05"/>
        <w:gridCol w:w="89"/>
        <w:gridCol w:w="709"/>
        <w:gridCol w:w="102"/>
        <w:gridCol w:w="39"/>
        <w:gridCol w:w="861"/>
        <w:gridCol w:w="132"/>
        <w:gridCol w:w="854"/>
        <w:gridCol w:w="94"/>
        <w:gridCol w:w="186"/>
        <w:gridCol w:w="1563"/>
        <w:gridCol w:w="3444"/>
        <w:gridCol w:w="2731"/>
      </w:tblGrid>
      <w:tr w:rsidR="005652FC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5652FC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2FC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2FC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344FA">
            <w:pPr>
              <w:pStyle w:val="NoSpacing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5652FC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5652FC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BB218D">
            <w:pPr>
              <w:pStyle w:val="NoSpacing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310 000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5652FC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BB218D">
            <w:pPr>
              <w:pStyle w:val="NoSpacing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3437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3437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164 000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FC" w:rsidRPr="00954802" w:rsidRDefault="005652FC" w:rsidP="00343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FC" w:rsidRPr="00954802" w:rsidRDefault="005652FC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5652FC" w:rsidRPr="00954802">
        <w:trPr>
          <w:cantSplit/>
          <w:trHeight w:val="404"/>
        </w:trPr>
        <w:tc>
          <w:tcPr>
            <w:tcW w:w="14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52FC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220402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86 064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134338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5652FC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5652FC" w:rsidRPr="00954802" w:rsidRDefault="005652FC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52FC" w:rsidRPr="00954802">
        <w:trPr>
          <w:gridAfter w:val="2"/>
          <w:wAfter w:w="6175" w:type="dxa"/>
          <w:cantSplit/>
          <w:trHeight w:val="379"/>
        </w:trPr>
        <w:tc>
          <w:tcPr>
            <w:tcW w:w="89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5652FC" w:rsidRPr="00954802" w:rsidRDefault="005652FC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694402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2FC" w:rsidRPr="00954802" w:rsidRDefault="005652FC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134338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2FC" w:rsidRPr="00954802" w:rsidRDefault="005652FC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2FC" w:rsidRPr="00954802" w:rsidRDefault="005652FC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52FC" w:rsidRDefault="005652FC" w:rsidP="00361E88">
      <w:pPr>
        <w:spacing w:after="0" w:line="240" w:lineRule="auto"/>
        <w:rPr>
          <w:rFonts w:ascii="Arial" w:hAnsi="Arial" w:cs="Arial"/>
        </w:rPr>
      </w:pPr>
    </w:p>
    <w:p w:rsidR="005652FC" w:rsidRPr="00954802" w:rsidRDefault="005652FC" w:rsidP="00361E88">
      <w:pPr>
        <w:spacing w:after="0" w:line="240" w:lineRule="auto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Pr="00954802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Pr="00954802" w:rsidRDefault="005652FC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5652FC" w:rsidRPr="00146DAE" w:rsidRDefault="005652FC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Приложение № 3</w:t>
      </w:r>
    </w:p>
    <w:p w:rsidR="005652FC" w:rsidRPr="00146DAE" w:rsidRDefault="005652FC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5652FC" w:rsidRPr="00146DAE" w:rsidRDefault="005652FC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на 2019-2021 годы»</w:t>
      </w:r>
    </w:p>
    <w:p w:rsidR="005652FC" w:rsidRDefault="005652FC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5652FC" w:rsidRPr="00954802" w:rsidRDefault="005652FC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5652FC" w:rsidRPr="00954802" w:rsidRDefault="005652FC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5652FC" w:rsidRPr="00146DAE" w:rsidRDefault="005652FC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5652FC" w:rsidRDefault="005652FC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5652FC" w:rsidRPr="00146DAE" w:rsidRDefault="005652FC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сельсовета Медвенского района на 2019-2021 годы»</w:t>
      </w:r>
    </w:p>
    <w:p w:rsidR="005652FC" w:rsidRPr="00954802" w:rsidRDefault="005652FC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5652FC" w:rsidRPr="00954802" w:rsidRDefault="005652FC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5652FC" w:rsidRPr="00954802">
        <w:tc>
          <w:tcPr>
            <w:tcW w:w="4681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5652FC" w:rsidRPr="00954802">
        <w:tc>
          <w:tcPr>
            <w:tcW w:w="4681" w:type="dxa"/>
          </w:tcPr>
          <w:p w:rsidR="005652FC" w:rsidRPr="00954802" w:rsidRDefault="005652FC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5652FC" w:rsidRPr="00954802" w:rsidRDefault="005652FC" w:rsidP="007C3E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694 402</w:t>
            </w:r>
          </w:p>
        </w:tc>
        <w:tc>
          <w:tcPr>
            <w:tcW w:w="2425" w:type="dxa"/>
            <w:vAlign w:val="center"/>
          </w:tcPr>
          <w:p w:rsidR="005652FC" w:rsidRPr="00954802" w:rsidRDefault="005652FC" w:rsidP="007C3E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5652FC" w:rsidRPr="00954802" w:rsidRDefault="005652FC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5652FC" w:rsidRPr="00954802" w:rsidRDefault="005652FC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134 338</w:t>
            </w:r>
          </w:p>
        </w:tc>
      </w:tr>
      <w:tr w:rsidR="005652FC" w:rsidRPr="00954802">
        <w:tc>
          <w:tcPr>
            <w:tcW w:w="4681" w:type="dxa"/>
          </w:tcPr>
          <w:p w:rsidR="005652FC" w:rsidRPr="00954802" w:rsidRDefault="005652FC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52FC" w:rsidRPr="00954802">
        <w:tc>
          <w:tcPr>
            <w:tcW w:w="4681" w:type="dxa"/>
          </w:tcPr>
          <w:p w:rsidR="005652FC" w:rsidRPr="00954802" w:rsidRDefault="005652FC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5652FC" w:rsidRPr="00954802" w:rsidRDefault="005652FC" w:rsidP="00DE65D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694 402</w:t>
            </w:r>
          </w:p>
        </w:tc>
        <w:tc>
          <w:tcPr>
            <w:tcW w:w="2425" w:type="dxa"/>
            <w:vAlign w:val="center"/>
          </w:tcPr>
          <w:p w:rsidR="005652FC" w:rsidRPr="00954802" w:rsidRDefault="005652FC" w:rsidP="00DE65DD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5652FC" w:rsidRPr="00954802" w:rsidRDefault="005652FC" w:rsidP="00DE65DD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5652FC" w:rsidRPr="00954802" w:rsidRDefault="005652FC" w:rsidP="00DE65DD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134 338</w:t>
            </w:r>
          </w:p>
        </w:tc>
      </w:tr>
      <w:tr w:rsidR="005652FC" w:rsidRPr="00954802">
        <w:tc>
          <w:tcPr>
            <w:tcW w:w="4681" w:type="dxa"/>
          </w:tcPr>
          <w:p w:rsidR="005652FC" w:rsidRPr="00954802" w:rsidRDefault="005652FC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52FC" w:rsidRPr="00954802">
        <w:tc>
          <w:tcPr>
            <w:tcW w:w="4681" w:type="dxa"/>
          </w:tcPr>
          <w:p w:rsidR="005652FC" w:rsidRPr="00954802" w:rsidRDefault="005652FC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52FC" w:rsidRPr="00954802">
        <w:tc>
          <w:tcPr>
            <w:tcW w:w="4681" w:type="dxa"/>
          </w:tcPr>
          <w:p w:rsidR="005652FC" w:rsidRPr="00954802" w:rsidRDefault="005652FC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52FC" w:rsidRPr="00954802">
        <w:tc>
          <w:tcPr>
            <w:tcW w:w="4681" w:type="dxa"/>
          </w:tcPr>
          <w:p w:rsidR="005652FC" w:rsidRPr="00954802" w:rsidRDefault="005652FC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5652FC" w:rsidRPr="00954802" w:rsidRDefault="005652FC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652FC" w:rsidRPr="00954802" w:rsidRDefault="005652FC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5652FC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5652FC" w:rsidRPr="00954802" w:rsidRDefault="005652FC" w:rsidP="00794A09"/>
    <w:sectPr w:rsidR="005652FC" w:rsidRPr="00954802" w:rsidSect="00361E8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D4C9C"/>
    <w:rsid w:val="000F5242"/>
    <w:rsid w:val="000F5A6A"/>
    <w:rsid w:val="0012246A"/>
    <w:rsid w:val="00132F55"/>
    <w:rsid w:val="00146DAE"/>
    <w:rsid w:val="001600F0"/>
    <w:rsid w:val="001A0C4D"/>
    <w:rsid w:val="001A30F0"/>
    <w:rsid w:val="00213AE4"/>
    <w:rsid w:val="002247E4"/>
    <w:rsid w:val="00250EC4"/>
    <w:rsid w:val="00290FDE"/>
    <w:rsid w:val="002B249D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61E88"/>
    <w:rsid w:val="00383883"/>
    <w:rsid w:val="00383D96"/>
    <w:rsid w:val="003C7A27"/>
    <w:rsid w:val="003D5683"/>
    <w:rsid w:val="004153BA"/>
    <w:rsid w:val="00456F73"/>
    <w:rsid w:val="00462164"/>
    <w:rsid w:val="00491C29"/>
    <w:rsid w:val="004B1E8F"/>
    <w:rsid w:val="004B6DCB"/>
    <w:rsid w:val="004C1450"/>
    <w:rsid w:val="004E3D48"/>
    <w:rsid w:val="004F5A22"/>
    <w:rsid w:val="005325BB"/>
    <w:rsid w:val="005406E1"/>
    <w:rsid w:val="005652FC"/>
    <w:rsid w:val="005846D7"/>
    <w:rsid w:val="005B2981"/>
    <w:rsid w:val="005B3852"/>
    <w:rsid w:val="005C129D"/>
    <w:rsid w:val="005D53DB"/>
    <w:rsid w:val="005F41A5"/>
    <w:rsid w:val="00613A6D"/>
    <w:rsid w:val="006271EC"/>
    <w:rsid w:val="006319D3"/>
    <w:rsid w:val="006406D1"/>
    <w:rsid w:val="00666CC3"/>
    <w:rsid w:val="00671FE0"/>
    <w:rsid w:val="00684B9E"/>
    <w:rsid w:val="00687A9D"/>
    <w:rsid w:val="006C5D2C"/>
    <w:rsid w:val="007050D0"/>
    <w:rsid w:val="00746D2C"/>
    <w:rsid w:val="00753048"/>
    <w:rsid w:val="00794A09"/>
    <w:rsid w:val="007B4D39"/>
    <w:rsid w:val="007C3ED9"/>
    <w:rsid w:val="00805488"/>
    <w:rsid w:val="00851592"/>
    <w:rsid w:val="00852554"/>
    <w:rsid w:val="0086518C"/>
    <w:rsid w:val="008766F8"/>
    <w:rsid w:val="00893173"/>
    <w:rsid w:val="008943A1"/>
    <w:rsid w:val="008A0529"/>
    <w:rsid w:val="008D4478"/>
    <w:rsid w:val="008E46AC"/>
    <w:rsid w:val="008F5BFE"/>
    <w:rsid w:val="00905193"/>
    <w:rsid w:val="0091206D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9F49CC"/>
    <w:rsid w:val="00A03EE3"/>
    <w:rsid w:val="00A344FA"/>
    <w:rsid w:val="00A60C4B"/>
    <w:rsid w:val="00A760DF"/>
    <w:rsid w:val="00A94F3A"/>
    <w:rsid w:val="00AC20B8"/>
    <w:rsid w:val="00AD6EBC"/>
    <w:rsid w:val="00AF2AE0"/>
    <w:rsid w:val="00B4183F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60604"/>
    <w:rsid w:val="00C82C8F"/>
    <w:rsid w:val="00C97E2A"/>
    <w:rsid w:val="00CB4BE0"/>
    <w:rsid w:val="00CB792B"/>
    <w:rsid w:val="00CC41A4"/>
    <w:rsid w:val="00CF6DC4"/>
    <w:rsid w:val="00D0520D"/>
    <w:rsid w:val="00D21A1C"/>
    <w:rsid w:val="00D36D8A"/>
    <w:rsid w:val="00D3750C"/>
    <w:rsid w:val="00D537C9"/>
    <w:rsid w:val="00DE65DD"/>
    <w:rsid w:val="00E504B5"/>
    <w:rsid w:val="00E55268"/>
    <w:rsid w:val="00E671FA"/>
    <w:rsid w:val="00E74522"/>
    <w:rsid w:val="00E936A1"/>
    <w:rsid w:val="00E950E9"/>
    <w:rsid w:val="00EA25DD"/>
    <w:rsid w:val="00EA6398"/>
    <w:rsid w:val="00EB08B2"/>
    <w:rsid w:val="00EC0148"/>
    <w:rsid w:val="00ED1B0F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C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50E9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8</Pages>
  <Words>1202</Words>
  <Characters>6856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Леново</cp:lastModifiedBy>
  <cp:revision>34</cp:revision>
  <cp:lastPrinted>2021-01-27T15:56:00Z</cp:lastPrinted>
  <dcterms:created xsi:type="dcterms:W3CDTF">2020-01-03T14:50:00Z</dcterms:created>
  <dcterms:modified xsi:type="dcterms:W3CDTF">2022-01-03T17:38:00Z</dcterms:modified>
</cp:coreProperties>
</file>