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A9" w:rsidRDefault="00036CA9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036CA9" w:rsidRPr="00954802" w:rsidRDefault="00036CA9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ВЫСОКСКОГО СЕЛЬСОВЕТА</w:t>
      </w:r>
    </w:p>
    <w:p w:rsidR="00036CA9" w:rsidRDefault="00036CA9" w:rsidP="00954802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 xml:space="preserve">МЕДВЕНСКОГО РАЙОНА </w:t>
      </w:r>
    </w:p>
    <w:p w:rsidR="00036CA9" w:rsidRDefault="00036CA9" w:rsidP="00954802">
      <w:pPr>
        <w:spacing w:after="0" w:line="240" w:lineRule="auto"/>
        <w:ind w:left="-360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036CA9" w:rsidRPr="00954802" w:rsidRDefault="00036CA9" w:rsidP="00954802">
      <w:pPr>
        <w:spacing w:after="0" w:line="240" w:lineRule="auto"/>
        <w:ind w:left="-360"/>
        <w:jc w:val="center"/>
        <w:rPr>
          <w:rFonts w:ascii="Arial" w:hAnsi="Arial" w:cs="Arial"/>
          <w:sz w:val="32"/>
          <w:szCs w:val="32"/>
        </w:rPr>
      </w:pPr>
    </w:p>
    <w:p w:rsidR="00036CA9" w:rsidRPr="00954802" w:rsidRDefault="00036CA9" w:rsidP="009548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36CA9" w:rsidRDefault="00036CA9" w:rsidP="00954802">
      <w:pPr>
        <w:tabs>
          <w:tab w:val="left" w:pos="409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30.12</w:t>
      </w:r>
      <w:r w:rsidRPr="00954802">
        <w:rPr>
          <w:rFonts w:ascii="Arial" w:hAnsi="Arial" w:cs="Arial"/>
          <w:b/>
          <w:bCs/>
          <w:sz w:val="32"/>
          <w:szCs w:val="32"/>
        </w:rPr>
        <w:t>.2021 года №</w:t>
      </w:r>
      <w:r>
        <w:rPr>
          <w:rFonts w:ascii="Arial" w:hAnsi="Arial" w:cs="Arial"/>
          <w:b/>
          <w:bCs/>
          <w:sz w:val="32"/>
          <w:szCs w:val="32"/>
        </w:rPr>
        <w:t>178</w:t>
      </w:r>
      <w:r w:rsidRPr="00954802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- </w:t>
      </w:r>
      <w:r w:rsidRPr="00954802">
        <w:rPr>
          <w:rFonts w:ascii="Arial" w:hAnsi="Arial" w:cs="Arial"/>
          <w:b/>
          <w:bCs/>
          <w:sz w:val="32"/>
          <w:szCs w:val="32"/>
        </w:rPr>
        <w:t>па</w:t>
      </w:r>
    </w:p>
    <w:p w:rsidR="00036CA9" w:rsidRPr="00954802" w:rsidRDefault="00036CA9" w:rsidP="00954802">
      <w:pPr>
        <w:tabs>
          <w:tab w:val="left" w:pos="4099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36CA9" w:rsidRPr="00954802" w:rsidRDefault="00036CA9" w:rsidP="00954802">
      <w:pPr>
        <w:spacing w:after="0" w:line="240" w:lineRule="auto"/>
        <w:ind w:right="141"/>
        <w:jc w:val="center"/>
        <w:rPr>
          <w:rFonts w:ascii="Arial" w:hAnsi="Arial" w:cs="Arial"/>
          <w:b/>
          <w:bCs/>
          <w:sz w:val="32"/>
          <w:szCs w:val="32"/>
        </w:rPr>
      </w:pPr>
      <w:r w:rsidRPr="00954802">
        <w:rPr>
          <w:rFonts w:ascii="Arial" w:hAnsi="Arial" w:cs="Arial"/>
          <w:b/>
          <w:bCs/>
          <w:sz w:val="32"/>
          <w:szCs w:val="32"/>
        </w:rPr>
        <w:t>О внесении изменений и дополнений в постановление Администрации Высокского сельсовета Медвенского района от 0</w:t>
      </w:r>
      <w:r>
        <w:rPr>
          <w:rFonts w:ascii="Arial" w:hAnsi="Arial" w:cs="Arial"/>
          <w:b/>
          <w:bCs/>
          <w:sz w:val="32"/>
          <w:szCs w:val="32"/>
        </w:rPr>
        <w:t>8.11.2021</w:t>
      </w:r>
      <w:r w:rsidRPr="00954802">
        <w:rPr>
          <w:rFonts w:ascii="Arial" w:hAnsi="Arial" w:cs="Arial"/>
          <w:b/>
          <w:bCs/>
          <w:sz w:val="32"/>
          <w:szCs w:val="32"/>
        </w:rPr>
        <w:t xml:space="preserve"> № 13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Pr="00954802">
        <w:rPr>
          <w:rFonts w:ascii="Arial" w:hAnsi="Arial" w:cs="Arial"/>
          <w:b/>
          <w:bCs/>
          <w:sz w:val="32"/>
          <w:szCs w:val="32"/>
        </w:rPr>
        <w:t>-па «Об утверждении</w:t>
      </w:r>
      <w:r w:rsidRPr="00954802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954802">
        <w:rPr>
          <w:rFonts w:ascii="Arial" w:hAnsi="Arial" w:cs="Arial"/>
          <w:b/>
          <w:bCs/>
          <w:sz w:val="32"/>
          <w:szCs w:val="32"/>
        </w:rPr>
        <w:t>«Управление муниципальным имуществом и земельными ресурсами Высокского сель</w:t>
      </w:r>
      <w:r>
        <w:rPr>
          <w:rFonts w:ascii="Arial" w:hAnsi="Arial" w:cs="Arial"/>
          <w:b/>
          <w:bCs/>
          <w:sz w:val="32"/>
          <w:szCs w:val="32"/>
        </w:rPr>
        <w:t>совета Медвенского района на 2022-2024</w:t>
      </w:r>
      <w:r w:rsidRPr="00954802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036CA9" w:rsidRPr="00954802" w:rsidRDefault="00036CA9" w:rsidP="00E950E9">
      <w:pPr>
        <w:spacing w:after="0" w:line="240" w:lineRule="auto"/>
        <w:rPr>
          <w:rFonts w:ascii="Arial" w:hAnsi="Arial" w:cs="Arial"/>
          <w:b/>
          <w:bCs/>
        </w:rPr>
      </w:pPr>
    </w:p>
    <w:p w:rsidR="00036CA9" w:rsidRPr="00954802" w:rsidRDefault="00036CA9" w:rsidP="00E950E9">
      <w:pPr>
        <w:spacing w:after="0" w:line="240" w:lineRule="auto"/>
        <w:rPr>
          <w:rFonts w:ascii="Arial" w:hAnsi="Arial" w:cs="Arial"/>
        </w:rPr>
      </w:pPr>
    </w:p>
    <w:p w:rsidR="00036CA9" w:rsidRPr="00954802" w:rsidRDefault="00036CA9" w:rsidP="00F37979">
      <w:pPr>
        <w:spacing w:after="0" w:line="240" w:lineRule="auto"/>
        <w:ind w:firstLine="709"/>
        <w:jc w:val="both"/>
        <w:rPr>
          <w:rFonts w:ascii="Arial" w:hAnsi="Arial" w:cs="Arial"/>
          <w:kern w:val="28"/>
          <w:sz w:val="28"/>
          <w:szCs w:val="28"/>
        </w:rPr>
      </w:pPr>
      <w:r w:rsidRPr="00C60604">
        <w:rPr>
          <w:rFonts w:ascii="Arial" w:hAnsi="Arial" w:cs="Arial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954802">
        <w:rPr>
          <w:rFonts w:ascii="Arial" w:hAnsi="Arial" w:cs="Arial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«Высокский сельсовет» Медвенского района Курской области, </w:t>
      </w:r>
      <w:r w:rsidRPr="00954802">
        <w:rPr>
          <w:rFonts w:ascii="Arial" w:hAnsi="Arial" w:cs="Arial"/>
          <w:kern w:val="28"/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036CA9" w:rsidRPr="00954802" w:rsidRDefault="00036CA9" w:rsidP="00E950E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1.Внести в постановление Администрации Высокского сельсовета Медвенского района от 0</w:t>
      </w:r>
      <w:r>
        <w:rPr>
          <w:rFonts w:ascii="Arial" w:hAnsi="Arial" w:cs="Arial"/>
          <w:sz w:val="28"/>
          <w:szCs w:val="28"/>
        </w:rPr>
        <w:t>8</w:t>
      </w:r>
      <w:r w:rsidRPr="00954802">
        <w:rPr>
          <w:rFonts w:ascii="Arial" w:hAnsi="Arial" w:cs="Arial"/>
          <w:sz w:val="28"/>
          <w:szCs w:val="28"/>
        </w:rPr>
        <w:t>.1</w:t>
      </w:r>
      <w:r>
        <w:rPr>
          <w:rFonts w:ascii="Arial" w:hAnsi="Arial" w:cs="Arial"/>
          <w:sz w:val="28"/>
          <w:szCs w:val="28"/>
        </w:rPr>
        <w:t>1.2021 №139</w:t>
      </w:r>
      <w:r w:rsidRPr="00954802">
        <w:rPr>
          <w:rFonts w:ascii="Arial" w:hAnsi="Arial" w:cs="Arial"/>
          <w:sz w:val="28"/>
          <w:szCs w:val="28"/>
        </w:rPr>
        <w:t>-па «Об утверждении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 муниципальной программы </w:t>
      </w:r>
      <w:r w:rsidRPr="00954802">
        <w:rPr>
          <w:rFonts w:ascii="Arial" w:hAnsi="Arial" w:cs="Arial"/>
          <w:sz w:val="28"/>
          <w:szCs w:val="28"/>
        </w:rPr>
        <w:t xml:space="preserve">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</w:t>
      </w:r>
      <w:r>
        <w:rPr>
          <w:rFonts w:ascii="Arial" w:hAnsi="Arial" w:cs="Arial"/>
          <w:sz w:val="28"/>
          <w:szCs w:val="28"/>
        </w:rPr>
        <w:t>совета Медвенского района на 2022</w:t>
      </w:r>
      <w:r w:rsidRPr="00954802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4</w:t>
      </w:r>
      <w:r w:rsidRPr="00954802">
        <w:rPr>
          <w:rFonts w:ascii="Arial" w:hAnsi="Arial" w:cs="Arial"/>
          <w:sz w:val="28"/>
          <w:szCs w:val="28"/>
        </w:rPr>
        <w:t xml:space="preserve"> годы» следующие изменения и дополнения:</w:t>
      </w:r>
    </w:p>
    <w:p w:rsidR="00036CA9" w:rsidRPr="00954802" w:rsidRDefault="00036CA9" w:rsidP="00331393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54802">
        <w:rPr>
          <w:rFonts w:ascii="Arial" w:hAnsi="Arial" w:cs="Arial"/>
          <w:sz w:val="28"/>
          <w:szCs w:val="28"/>
        </w:rPr>
        <w:t xml:space="preserve">1.1. В паспорте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</w:t>
      </w:r>
      <w:r>
        <w:rPr>
          <w:rFonts w:ascii="Arial" w:hAnsi="Arial" w:cs="Arial"/>
          <w:sz w:val="28"/>
          <w:szCs w:val="28"/>
        </w:rPr>
        <w:t>совета Медвенского района на 2022</w:t>
      </w:r>
      <w:r w:rsidRPr="00954802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4</w:t>
      </w:r>
      <w:r w:rsidRPr="00954802">
        <w:rPr>
          <w:rFonts w:ascii="Arial" w:hAnsi="Arial" w:cs="Arial"/>
          <w:sz w:val="28"/>
          <w:szCs w:val="28"/>
        </w:rPr>
        <w:t xml:space="preserve"> годы» слова «Общий объем финансирования составляет </w:t>
      </w:r>
      <w:r>
        <w:rPr>
          <w:rFonts w:ascii="Arial" w:hAnsi="Arial" w:cs="Arial"/>
          <w:sz w:val="28"/>
          <w:szCs w:val="28"/>
        </w:rPr>
        <w:t>625 500</w:t>
      </w:r>
      <w:r w:rsidRPr="009548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 xml:space="preserve">рублей, в том числе: средства местного бюджета – </w:t>
      </w:r>
      <w:r>
        <w:rPr>
          <w:rFonts w:ascii="Arial" w:hAnsi="Arial" w:cs="Arial"/>
          <w:sz w:val="28"/>
          <w:szCs w:val="28"/>
        </w:rPr>
        <w:t>625 500</w:t>
      </w:r>
      <w:r w:rsidRPr="009548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>рублей» заменить словами «Общий объем финансирован</w:t>
      </w:r>
      <w:r>
        <w:rPr>
          <w:rFonts w:ascii="Arial" w:hAnsi="Arial" w:cs="Arial"/>
          <w:sz w:val="28"/>
          <w:szCs w:val="28"/>
        </w:rPr>
        <w:t>ия Программы в период с 2022 по 2024</w:t>
      </w:r>
      <w:r w:rsidRPr="00954802">
        <w:rPr>
          <w:rFonts w:ascii="Arial" w:hAnsi="Arial" w:cs="Arial"/>
          <w:sz w:val="28"/>
          <w:szCs w:val="28"/>
        </w:rPr>
        <w:t xml:space="preserve"> годы составляет </w:t>
      </w:r>
      <w:r>
        <w:rPr>
          <w:rFonts w:ascii="Arial" w:hAnsi="Arial" w:cs="Arial"/>
          <w:sz w:val="28"/>
          <w:szCs w:val="28"/>
        </w:rPr>
        <w:t>38 500</w:t>
      </w:r>
      <w:r w:rsidRPr="0095480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 xml:space="preserve">рублей, в том числе: средства местного бюджета </w:t>
      </w:r>
      <w:r>
        <w:rPr>
          <w:rFonts w:ascii="Arial" w:hAnsi="Arial" w:cs="Arial"/>
          <w:sz w:val="28"/>
          <w:szCs w:val="28"/>
        </w:rPr>
        <w:t>38 500</w:t>
      </w:r>
      <w:r w:rsidRPr="00954802">
        <w:rPr>
          <w:rFonts w:ascii="Arial" w:hAnsi="Arial" w:cs="Arial"/>
          <w:sz w:val="28"/>
          <w:szCs w:val="28"/>
        </w:rPr>
        <w:t xml:space="preserve"> рублей».</w:t>
      </w:r>
    </w:p>
    <w:p w:rsidR="00036CA9" w:rsidRPr="009F145E" w:rsidRDefault="00036CA9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1.2. В разделе IV. «Ресурсное обеспечение Программы» муниципальной программы слова «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средств местного бюджета составляет </w:t>
      </w:r>
      <w:r w:rsidRPr="00954802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625 500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color w:val="000000"/>
          <w:sz w:val="28"/>
          <w:szCs w:val="28"/>
        </w:rPr>
        <w:t>, в том числе по годам реализации:</w:t>
      </w:r>
    </w:p>
    <w:p w:rsidR="00036CA9" w:rsidRPr="00954802" w:rsidRDefault="00036CA9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275 500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036CA9" w:rsidRPr="00954802" w:rsidRDefault="00036CA9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3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175 000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036CA9" w:rsidRPr="009F145E" w:rsidRDefault="00036CA9" w:rsidP="00ED1B0F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175 000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b/>
          <w:bCs/>
          <w:sz w:val="28"/>
          <w:szCs w:val="28"/>
        </w:rPr>
        <w:t>»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>«заменить словами «</w:t>
      </w:r>
      <w:r w:rsidRPr="00954802">
        <w:rPr>
          <w:rFonts w:ascii="Arial" w:hAnsi="Arial" w:cs="Arial"/>
          <w:color w:val="000000"/>
          <w:sz w:val="28"/>
          <w:szCs w:val="28"/>
        </w:rPr>
        <w:t xml:space="preserve">Объем бюджетных ассигнований, необходимых для реализации муниципальной программы за счет средств местного бюджета составляет </w:t>
      </w:r>
      <w:r w:rsidRPr="00954802">
        <w:rPr>
          <w:rFonts w:ascii="Arial" w:hAnsi="Arial" w:cs="Arial"/>
          <w:b/>
          <w:bCs/>
          <w:sz w:val="28"/>
          <w:szCs w:val="28"/>
        </w:rPr>
        <w:t>–</w:t>
      </w:r>
      <w:r w:rsidRPr="0095480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38 500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color w:val="000000"/>
          <w:sz w:val="28"/>
          <w:szCs w:val="28"/>
        </w:rPr>
        <w:t>, в том числе по годам реализации:</w:t>
      </w:r>
    </w:p>
    <w:p w:rsidR="00036CA9" w:rsidRPr="00954802" w:rsidRDefault="00036CA9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37 500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036CA9" w:rsidRPr="00954802" w:rsidRDefault="00036CA9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036CA9" w:rsidRPr="00954802" w:rsidRDefault="00036CA9" w:rsidP="00E950E9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 w:rsidRPr="00954802">
        <w:rPr>
          <w:rFonts w:ascii="Arial" w:hAnsi="Arial" w:cs="Arial"/>
          <w:b/>
          <w:bCs/>
          <w:sz w:val="28"/>
          <w:szCs w:val="28"/>
        </w:rPr>
        <w:t>».</w:t>
      </w:r>
    </w:p>
    <w:p w:rsidR="00036CA9" w:rsidRPr="00954802" w:rsidRDefault="00036CA9" w:rsidP="00AD6EBC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954802">
        <w:rPr>
          <w:sz w:val="28"/>
          <w:szCs w:val="28"/>
        </w:rPr>
        <w:t>1.3. В паспорте подпрограммы 1 «Проведение муниципальной политики в области имущественных и земельных отношений»</w:t>
      </w:r>
      <w:r w:rsidRPr="00954802">
        <w:rPr>
          <w:b/>
          <w:bCs/>
        </w:rPr>
        <w:t xml:space="preserve"> </w:t>
      </w:r>
      <w:r w:rsidRPr="00954802">
        <w:rPr>
          <w:sz w:val="28"/>
          <w:szCs w:val="28"/>
        </w:rPr>
        <w:t xml:space="preserve">муниципальной программы «Управление муниципальным имуществом и земельными ресурсами </w:t>
      </w:r>
      <w:r w:rsidRPr="00954802">
        <w:rPr>
          <w:kern w:val="28"/>
          <w:sz w:val="28"/>
          <w:szCs w:val="28"/>
        </w:rPr>
        <w:t>Высокского</w:t>
      </w:r>
      <w:r w:rsidRPr="0095480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совета Медвенского района на 2022-2024</w:t>
      </w:r>
      <w:r w:rsidRPr="00954802">
        <w:rPr>
          <w:sz w:val="28"/>
          <w:szCs w:val="28"/>
        </w:rPr>
        <w:t xml:space="preserve"> годы» слова «</w:t>
      </w:r>
      <w:r w:rsidRPr="00954802">
        <w:rPr>
          <w:sz w:val="28"/>
          <w:szCs w:val="28"/>
          <w:lang w:eastAsia="ru-RU"/>
        </w:rPr>
        <w:t xml:space="preserve">Общий объем финансирования </w:t>
      </w:r>
      <w:r>
        <w:rPr>
          <w:sz w:val="28"/>
          <w:szCs w:val="28"/>
          <w:lang w:val="uk-UA"/>
        </w:rPr>
        <w:t>625 500</w:t>
      </w:r>
      <w:r w:rsidRPr="00954802">
        <w:rPr>
          <w:sz w:val="28"/>
          <w:szCs w:val="28"/>
          <w:lang w:val="uk-UA"/>
        </w:rPr>
        <w:t xml:space="preserve"> </w:t>
      </w:r>
      <w:r w:rsidRPr="00954802">
        <w:rPr>
          <w:sz w:val="28"/>
          <w:szCs w:val="28"/>
        </w:rPr>
        <w:t xml:space="preserve">рублей в том числе: </w:t>
      </w:r>
      <w:r w:rsidRPr="00954802">
        <w:rPr>
          <w:sz w:val="28"/>
          <w:szCs w:val="28"/>
          <w:lang w:eastAsia="ru-RU"/>
        </w:rPr>
        <w:t xml:space="preserve">средства местного бюджета </w:t>
      </w:r>
      <w:r>
        <w:rPr>
          <w:sz w:val="28"/>
          <w:szCs w:val="28"/>
          <w:lang w:val="uk-UA"/>
        </w:rPr>
        <w:t>625 500</w:t>
      </w:r>
      <w:r w:rsidRPr="00954802">
        <w:rPr>
          <w:sz w:val="28"/>
          <w:szCs w:val="28"/>
          <w:lang w:val="uk-UA"/>
        </w:rPr>
        <w:t xml:space="preserve"> </w:t>
      </w:r>
      <w:r w:rsidRPr="00954802">
        <w:rPr>
          <w:sz w:val="28"/>
          <w:szCs w:val="28"/>
        </w:rPr>
        <w:t xml:space="preserve"> рублей» заменить словами «Общий объем финансиров</w:t>
      </w:r>
      <w:r>
        <w:rPr>
          <w:sz w:val="28"/>
          <w:szCs w:val="28"/>
        </w:rPr>
        <w:t>ания подпрограммы в период с 2022 по 2024</w:t>
      </w:r>
      <w:r w:rsidRPr="00954802">
        <w:rPr>
          <w:sz w:val="28"/>
          <w:szCs w:val="28"/>
        </w:rPr>
        <w:t xml:space="preserve"> годы составляет </w:t>
      </w:r>
      <w:r>
        <w:rPr>
          <w:sz w:val="28"/>
          <w:szCs w:val="28"/>
          <w:lang w:val="uk-UA"/>
        </w:rPr>
        <w:t>37 500</w:t>
      </w:r>
      <w:r w:rsidRPr="00954802">
        <w:rPr>
          <w:sz w:val="28"/>
          <w:szCs w:val="28"/>
          <w:lang w:val="uk-UA"/>
        </w:rPr>
        <w:t xml:space="preserve"> </w:t>
      </w:r>
      <w:r w:rsidRPr="00954802">
        <w:rPr>
          <w:sz w:val="28"/>
          <w:szCs w:val="28"/>
        </w:rPr>
        <w:t xml:space="preserve">рублей, в том числе: средства местного бюджета </w:t>
      </w:r>
      <w:r>
        <w:rPr>
          <w:sz w:val="28"/>
          <w:szCs w:val="28"/>
        </w:rPr>
        <w:t>37 500</w:t>
      </w:r>
      <w:r w:rsidRPr="00954802">
        <w:rPr>
          <w:sz w:val="28"/>
          <w:szCs w:val="28"/>
        </w:rPr>
        <w:t xml:space="preserve"> рублей».</w:t>
      </w:r>
    </w:p>
    <w:p w:rsidR="00036CA9" w:rsidRPr="00954802" w:rsidRDefault="00036CA9" w:rsidP="00331393">
      <w:pPr>
        <w:widowControl w:val="0"/>
        <w:autoSpaceDE w:val="0"/>
        <w:spacing w:after="0" w:line="240" w:lineRule="auto"/>
        <w:ind w:left="34"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1.4. В разделе II. «Основные цели и задачи подпрограммы, а также целевые индикаторы и показатели, характеризующие эффективность реализации подпрограммы» слова «-затраты на содержание объектов муниципальной собственности:</w:t>
      </w:r>
    </w:p>
    <w:p w:rsidR="00036CA9" w:rsidRPr="00954802" w:rsidRDefault="00036CA9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275 500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036CA9" w:rsidRPr="00954802" w:rsidRDefault="00036CA9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3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175 000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036CA9" w:rsidRPr="00213AE4" w:rsidRDefault="00036CA9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175 000</w:t>
      </w:r>
      <w:r w:rsidRPr="00954802">
        <w:rPr>
          <w:rFonts w:ascii="Arial" w:hAnsi="Arial" w:cs="Arial"/>
          <w:sz w:val="28"/>
          <w:szCs w:val="28"/>
        </w:rPr>
        <w:t xml:space="preserve"> рублей</w:t>
      </w:r>
      <w:r>
        <w:rPr>
          <w:rFonts w:ascii="Arial" w:hAnsi="Arial" w:cs="Arial"/>
          <w:sz w:val="28"/>
          <w:szCs w:val="28"/>
        </w:rPr>
        <w:t xml:space="preserve">.» </w:t>
      </w:r>
      <w:r w:rsidRPr="00954802">
        <w:rPr>
          <w:rFonts w:ascii="Arial" w:hAnsi="Arial" w:cs="Arial"/>
          <w:sz w:val="28"/>
          <w:szCs w:val="28"/>
        </w:rPr>
        <w:t>заменить словами «-затраты на содержание объектов муниципальной собственности:</w:t>
      </w:r>
    </w:p>
    <w:p w:rsidR="00036CA9" w:rsidRPr="00954802" w:rsidRDefault="00036CA9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37 500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036CA9" w:rsidRPr="00954802" w:rsidRDefault="00036CA9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2023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</w:t>
      </w:r>
      <w:r w:rsidRPr="00954802">
        <w:rPr>
          <w:rFonts w:ascii="Arial" w:hAnsi="Arial" w:cs="Arial"/>
          <w:sz w:val="28"/>
          <w:szCs w:val="28"/>
        </w:rPr>
        <w:t xml:space="preserve"> рублей;</w:t>
      </w:r>
    </w:p>
    <w:p w:rsidR="00036CA9" w:rsidRPr="00954802" w:rsidRDefault="00036CA9" w:rsidP="00B41D91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Pr="00954802">
        <w:rPr>
          <w:rFonts w:ascii="Arial" w:hAnsi="Arial" w:cs="Arial"/>
          <w:sz w:val="28"/>
          <w:szCs w:val="28"/>
        </w:rPr>
        <w:t xml:space="preserve"> год – </w:t>
      </w:r>
      <w:r>
        <w:rPr>
          <w:rFonts w:ascii="Arial" w:hAnsi="Arial" w:cs="Arial"/>
          <w:sz w:val="28"/>
          <w:szCs w:val="28"/>
        </w:rPr>
        <w:t>500</w:t>
      </w:r>
      <w:r w:rsidRPr="00954802">
        <w:rPr>
          <w:rFonts w:ascii="Arial" w:hAnsi="Arial" w:cs="Arial"/>
          <w:sz w:val="28"/>
          <w:szCs w:val="28"/>
        </w:rPr>
        <w:t xml:space="preserve"> рублей.».</w:t>
      </w:r>
    </w:p>
    <w:p w:rsidR="00036CA9" w:rsidRPr="00954802" w:rsidRDefault="00036CA9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1.5. Приложение 1 к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</w:t>
      </w:r>
      <w:r>
        <w:rPr>
          <w:rFonts w:ascii="Arial" w:hAnsi="Arial" w:cs="Arial"/>
          <w:sz w:val="28"/>
          <w:szCs w:val="28"/>
        </w:rPr>
        <w:t>совета Медвенского района на 2022-2024</w:t>
      </w:r>
      <w:r w:rsidRPr="00954802">
        <w:rPr>
          <w:rFonts w:ascii="Arial" w:hAnsi="Arial" w:cs="Arial"/>
          <w:sz w:val="28"/>
          <w:szCs w:val="28"/>
        </w:rPr>
        <w:t xml:space="preserve"> годы» изложить в новой редакции согласно Приложению 1 к настоящему постановлению.</w:t>
      </w:r>
    </w:p>
    <w:p w:rsidR="00036CA9" w:rsidRPr="00954802" w:rsidRDefault="00036CA9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1.6. Приложение 2 к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</w:t>
      </w:r>
      <w:r>
        <w:rPr>
          <w:rFonts w:ascii="Arial" w:hAnsi="Arial" w:cs="Arial"/>
          <w:sz w:val="28"/>
          <w:szCs w:val="28"/>
        </w:rPr>
        <w:t>совета Медвенского района на 2022-2024</w:t>
      </w:r>
      <w:r w:rsidRPr="00954802">
        <w:rPr>
          <w:rFonts w:ascii="Arial" w:hAnsi="Arial" w:cs="Arial"/>
          <w:sz w:val="28"/>
          <w:szCs w:val="28"/>
        </w:rPr>
        <w:t xml:space="preserve"> годы» изложить в новой редакции согласно Приложению 2 к настоящему постановлению.</w:t>
      </w:r>
    </w:p>
    <w:p w:rsidR="00036CA9" w:rsidRPr="00954802" w:rsidRDefault="00036CA9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1.7. Приложение 3 к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 w:rsidRPr="00954802">
        <w:rPr>
          <w:rFonts w:ascii="Arial" w:hAnsi="Arial" w:cs="Arial"/>
          <w:sz w:val="28"/>
          <w:szCs w:val="28"/>
        </w:rPr>
        <w:t xml:space="preserve"> сель</w:t>
      </w:r>
      <w:r>
        <w:rPr>
          <w:rFonts w:ascii="Arial" w:hAnsi="Arial" w:cs="Arial"/>
          <w:sz w:val="28"/>
          <w:szCs w:val="28"/>
        </w:rPr>
        <w:t>совета Медвенского района на 2022-2024</w:t>
      </w:r>
      <w:r w:rsidRPr="00954802">
        <w:rPr>
          <w:rFonts w:ascii="Arial" w:hAnsi="Arial" w:cs="Arial"/>
          <w:sz w:val="28"/>
          <w:szCs w:val="28"/>
        </w:rPr>
        <w:t xml:space="preserve"> годы» изложить в новой редакции согласно Приложению 3 к настоящему постановлению.</w:t>
      </w:r>
    </w:p>
    <w:p w:rsidR="00036CA9" w:rsidRPr="00954802" w:rsidRDefault="00036CA9" w:rsidP="0033139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2.Контроль за выполнением настоящего постановления оставляю за собой.</w:t>
      </w:r>
    </w:p>
    <w:p w:rsidR="00036CA9" w:rsidRPr="00954802" w:rsidRDefault="00036CA9" w:rsidP="00E950E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Pr="00954802">
        <w:rPr>
          <w:rFonts w:ascii="Arial" w:hAnsi="Arial" w:cs="Arial"/>
          <w:kern w:val="28"/>
          <w:sz w:val="28"/>
          <w:szCs w:val="28"/>
        </w:rPr>
        <w:t>Высокский</w:t>
      </w:r>
      <w:r w:rsidRPr="00954802">
        <w:rPr>
          <w:rFonts w:ascii="Arial" w:hAnsi="Arial" w:cs="Arial"/>
          <w:sz w:val="28"/>
          <w:szCs w:val="28"/>
        </w:rPr>
        <w:t xml:space="preserve"> сельсовет» Медвенского района Курской области в сети «Интернет».</w:t>
      </w:r>
    </w:p>
    <w:p w:rsidR="00036CA9" w:rsidRPr="00954802" w:rsidRDefault="00036CA9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36CA9" w:rsidRPr="00954802" w:rsidRDefault="00036CA9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36CA9" w:rsidRDefault="00036CA9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36CA9" w:rsidRPr="00954802" w:rsidRDefault="00036CA9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36CA9" w:rsidRPr="00954802" w:rsidRDefault="00036CA9" w:rsidP="00E950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Глава </w:t>
      </w:r>
      <w:r w:rsidRPr="00954802">
        <w:rPr>
          <w:rFonts w:ascii="Arial" w:hAnsi="Arial" w:cs="Arial"/>
          <w:kern w:val="28"/>
          <w:sz w:val="28"/>
          <w:szCs w:val="28"/>
        </w:rPr>
        <w:t>Высокского</w:t>
      </w:r>
      <w:r>
        <w:rPr>
          <w:rFonts w:ascii="Arial" w:hAnsi="Arial" w:cs="Arial"/>
          <w:sz w:val="28"/>
          <w:szCs w:val="28"/>
        </w:rPr>
        <w:t xml:space="preserve"> </w:t>
      </w:r>
      <w:r w:rsidRPr="00954802">
        <w:rPr>
          <w:rFonts w:ascii="Arial" w:hAnsi="Arial" w:cs="Arial"/>
          <w:sz w:val="28"/>
          <w:szCs w:val="28"/>
        </w:rPr>
        <w:t>сельсовета</w:t>
      </w:r>
    </w:p>
    <w:p w:rsidR="00036CA9" w:rsidRPr="00954802" w:rsidRDefault="00036CA9" w:rsidP="00E950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4802">
        <w:rPr>
          <w:rFonts w:ascii="Arial" w:hAnsi="Arial" w:cs="Arial"/>
          <w:sz w:val="28"/>
          <w:szCs w:val="28"/>
        </w:rPr>
        <w:t xml:space="preserve">Медвенского района                        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954802">
        <w:rPr>
          <w:rFonts w:ascii="Arial" w:hAnsi="Arial" w:cs="Arial"/>
          <w:sz w:val="28"/>
          <w:szCs w:val="28"/>
        </w:rPr>
        <w:t>С.Н. Афанасьев</w:t>
      </w:r>
    </w:p>
    <w:p w:rsidR="00036CA9" w:rsidRPr="00954802" w:rsidRDefault="00036CA9" w:rsidP="00E950E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36CA9" w:rsidRPr="00954802" w:rsidRDefault="00036CA9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6CA9" w:rsidRPr="00954802" w:rsidRDefault="00036CA9" w:rsidP="00E95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036CA9" w:rsidRPr="00954802" w:rsidSect="0095480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036CA9" w:rsidRPr="00954802" w:rsidRDefault="00036CA9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954802">
        <w:rPr>
          <w:rFonts w:ascii="Arial" w:hAnsi="Arial" w:cs="Arial"/>
          <w:kern w:val="1"/>
          <w:sz w:val="24"/>
          <w:szCs w:val="24"/>
        </w:rPr>
        <w:t xml:space="preserve"> </w:t>
      </w:r>
      <w:r w:rsidRPr="00954802">
        <w:rPr>
          <w:rFonts w:ascii="Arial" w:hAnsi="Arial" w:cs="Arial"/>
          <w:sz w:val="24"/>
          <w:szCs w:val="24"/>
        </w:rPr>
        <w:t>Приложение № 1</w:t>
      </w:r>
    </w:p>
    <w:p w:rsidR="00036CA9" w:rsidRPr="00954802" w:rsidRDefault="00036CA9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954802">
        <w:rPr>
          <w:rFonts w:ascii="Arial" w:hAnsi="Arial" w:cs="Arial"/>
          <w:sz w:val="24"/>
          <w:szCs w:val="24"/>
        </w:rPr>
        <w:t xml:space="preserve">к муниципальной программы «Управление муниципальным имуществом и земельными ресурсами </w:t>
      </w:r>
      <w:r w:rsidRPr="00954802">
        <w:rPr>
          <w:rFonts w:ascii="Arial" w:hAnsi="Arial" w:cs="Arial"/>
          <w:kern w:val="28"/>
          <w:sz w:val="24"/>
          <w:szCs w:val="24"/>
        </w:rPr>
        <w:t>Высокского</w:t>
      </w:r>
      <w:r w:rsidRPr="00954802"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>овета Медвенского района на 2022-2024</w:t>
      </w:r>
      <w:r w:rsidRPr="00954802">
        <w:rPr>
          <w:rFonts w:ascii="Arial" w:hAnsi="Arial" w:cs="Arial"/>
          <w:sz w:val="24"/>
          <w:szCs w:val="24"/>
        </w:rPr>
        <w:t xml:space="preserve"> годы»</w:t>
      </w:r>
    </w:p>
    <w:p w:rsidR="00036CA9" w:rsidRPr="00954802" w:rsidRDefault="00036CA9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036CA9" w:rsidRDefault="00036CA9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036CA9" w:rsidRPr="00954802" w:rsidRDefault="00036CA9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  <w:sz w:val="24"/>
          <w:szCs w:val="24"/>
        </w:rPr>
      </w:pPr>
    </w:p>
    <w:p w:rsidR="00036CA9" w:rsidRPr="00146DAE" w:rsidRDefault="00036CA9" w:rsidP="00AD6EBC">
      <w:pPr>
        <w:pStyle w:val="NoSpacing"/>
        <w:ind w:firstLine="689"/>
        <w:jc w:val="center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036CA9" w:rsidRPr="00954802" w:rsidRDefault="00036CA9" w:rsidP="00AD6EB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376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8"/>
        <w:gridCol w:w="2977"/>
        <w:gridCol w:w="1134"/>
        <w:gridCol w:w="1275"/>
        <w:gridCol w:w="1357"/>
        <w:gridCol w:w="1625"/>
        <w:gridCol w:w="7"/>
      </w:tblGrid>
      <w:tr w:rsidR="00036CA9" w:rsidRPr="00456F73">
        <w:trPr>
          <w:gridAfter w:val="1"/>
          <w:wAfter w:w="7" w:type="dxa"/>
          <w:cantSplit/>
          <w:trHeight w:val="2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6CA9" w:rsidRPr="00456F73" w:rsidRDefault="00036CA9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36CA9" w:rsidRPr="00456F73" w:rsidRDefault="00036CA9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6CA9" w:rsidRPr="00456F73" w:rsidRDefault="00036CA9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6CA9" w:rsidRPr="00456F73" w:rsidRDefault="00036CA9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3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456F73" w:rsidRDefault="00036CA9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036CA9" w:rsidRPr="00456F73">
        <w:trPr>
          <w:cantSplit/>
          <w:trHeight w:val="635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456F73" w:rsidRDefault="00036CA9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456F73" w:rsidRDefault="00036CA9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6CA9" w:rsidRPr="00456F73" w:rsidRDefault="00036CA9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36CA9" w:rsidRPr="00456F73" w:rsidRDefault="00036CA9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456F7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CA9" w:rsidRPr="00456F73" w:rsidRDefault="00036CA9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56F7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CA9" w:rsidRPr="00456F73" w:rsidRDefault="00036CA9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56F7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CA9" w:rsidRPr="00456F73" w:rsidRDefault="00036CA9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036CA9" w:rsidRPr="00456F73">
        <w:trPr>
          <w:gridAfter w:val="1"/>
          <w:wAfter w:w="7" w:type="dxa"/>
          <w:cantSplit/>
          <w:trHeight w:val="8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-доля объектов недвижимости, на которые зарегистрировано право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Увеличение на 100%</w:t>
            </w:r>
          </w:p>
        </w:tc>
      </w:tr>
      <w:tr w:rsidR="00036CA9" w:rsidRPr="00456F73">
        <w:trPr>
          <w:gridAfter w:val="1"/>
          <w:wAfter w:w="7" w:type="dxa"/>
          <w:cantSplit/>
          <w:trHeight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BodyText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56F73">
              <w:rPr>
                <w:rFonts w:ascii="Arial" w:hAnsi="Arial" w:cs="Arial"/>
              </w:rPr>
              <w:t>- доля объектов недвижимости, прошедших техническую инвентаризацию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Увеличение на 100%</w:t>
            </w:r>
          </w:p>
        </w:tc>
      </w:tr>
      <w:tr w:rsidR="00036CA9" w:rsidRPr="00456F73">
        <w:trPr>
          <w:gridAfter w:val="1"/>
          <w:wAfter w:w="7" w:type="dxa"/>
          <w:cantSplit/>
          <w:trHeight w:val="29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BodyText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56F73">
              <w:rPr>
                <w:rFonts w:ascii="Arial" w:hAnsi="Arial" w:cs="Arial"/>
                <w:b/>
                <w:bCs/>
              </w:rPr>
              <w:t>-</w:t>
            </w:r>
            <w:r w:rsidRPr="00456F73">
              <w:rPr>
                <w:rFonts w:ascii="Arial" w:hAnsi="Arial" w:cs="Arial"/>
              </w:rPr>
              <w:t xml:space="preserve"> затраты на содержание объектов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ind w:firstLine="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38 500</w:t>
            </w:r>
          </w:p>
        </w:tc>
      </w:tr>
      <w:tr w:rsidR="00036CA9" w:rsidRPr="00456F73">
        <w:trPr>
          <w:gridAfter w:val="1"/>
          <w:wAfter w:w="7" w:type="dxa"/>
          <w:cantSplit/>
          <w:trHeight w:val="28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ind w:firstLine="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CA9" w:rsidRPr="00456F73">
        <w:trPr>
          <w:gridAfter w:val="1"/>
          <w:wAfter w:w="7" w:type="dxa"/>
          <w:cantSplit/>
          <w:trHeight w:val="38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ind w:firstLine="7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CA9" w:rsidRPr="00456F73">
        <w:trPr>
          <w:gridAfter w:val="1"/>
          <w:wAfter w:w="7" w:type="dxa"/>
          <w:cantSplit/>
          <w:trHeight w:val="26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CA9" w:rsidRPr="00456F73">
        <w:trPr>
          <w:gridAfter w:val="1"/>
          <w:wAfter w:w="7" w:type="dxa"/>
          <w:cantSplit/>
          <w:trHeight w:val="26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1F3480">
            <w:pPr>
              <w:pStyle w:val="NoSpacing"/>
              <w:ind w:firstLine="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1F3480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1F3480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1F3480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38 500</w:t>
            </w:r>
          </w:p>
        </w:tc>
      </w:tr>
      <w:tr w:rsidR="00036CA9" w:rsidRPr="00456F73">
        <w:trPr>
          <w:gridAfter w:val="1"/>
          <w:wAfter w:w="7" w:type="dxa"/>
          <w:cantSplit/>
          <w:trHeight w:val="297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BodyText"/>
              <w:spacing w:after="0"/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456F73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456F73" w:rsidRDefault="00036CA9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6CA9" w:rsidRPr="00954802" w:rsidRDefault="00036CA9" w:rsidP="005D53DB">
      <w:pPr>
        <w:spacing w:after="0" w:line="240" w:lineRule="auto"/>
        <w:rPr>
          <w:rFonts w:ascii="Arial" w:hAnsi="Arial" w:cs="Arial"/>
        </w:rPr>
      </w:pPr>
    </w:p>
    <w:p w:rsidR="00036CA9" w:rsidRPr="00954802" w:rsidRDefault="00036CA9" w:rsidP="00E950E9">
      <w:pPr>
        <w:spacing w:after="0" w:line="240" w:lineRule="auto"/>
        <w:ind w:left="9923"/>
        <w:jc w:val="right"/>
        <w:rPr>
          <w:rFonts w:ascii="Arial" w:hAnsi="Arial" w:cs="Arial"/>
          <w:kern w:val="1"/>
          <w:sz w:val="24"/>
          <w:szCs w:val="24"/>
        </w:rPr>
      </w:pPr>
    </w:p>
    <w:p w:rsidR="00036CA9" w:rsidRDefault="00036CA9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</w:p>
    <w:p w:rsidR="00036CA9" w:rsidRDefault="00036CA9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</w:p>
    <w:p w:rsidR="00036CA9" w:rsidRPr="00146DAE" w:rsidRDefault="00036CA9" w:rsidP="00AD6EBC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t>Приложение № 2</w:t>
      </w:r>
    </w:p>
    <w:p w:rsidR="00036CA9" w:rsidRPr="00146DAE" w:rsidRDefault="00036CA9" w:rsidP="00146DAE">
      <w:pPr>
        <w:spacing w:after="0" w:line="240" w:lineRule="auto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t xml:space="preserve">к муниципальной программы «Управление муниципальным имуществом и земельными ресурсами </w:t>
      </w:r>
      <w:r w:rsidRPr="00146DAE">
        <w:rPr>
          <w:rFonts w:ascii="Arial" w:hAnsi="Arial" w:cs="Arial"/>
          <w:kern w:val="28"/>
          <w:sz w:val="24"/>
          <w:szCs w:val="24"/>
        </w:rPr>
        <w:t>Высокского</w:t>
      </w:r>
      <w:r w:rsidRPr="00146DAE">
        <w:rPr>
          <w:rFonts w:ascii="Arial" w:hAnsi="Arial" w:cs="Arial"/>
          <w:sz w:val="24"/>
          <w:szCs w:val="24"/>
        </w:rPr>
        <w:t xml:space="preserve"> сель</w:t>
      </w:r>
      <w:r>
        <w:rPr>
          <w:rFonts w:ascii="Arial" w:hAnsi="Arial" w:cs="Arial"/>
          <w:sz w:val="24"/>
          <w:szCs w:val="24"/>
        </w:rPr>
        <w:t>совета Медвенского района на 2022</w:t>
      </w:r>
      <w:r w:rsidRPr="00146DAE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146DAE">
        <w:rPr>
          <w:rFonts w:ascii="Arial" w:hAnsi="Arial" w:cs="Arial"/>
          <w:sz w:val="24"/>
          <w:szCs w:val="24"/>
        </w:rPr>
        <w:t xml:space="preserve"> годы»</w:t>
      </w:r>
    </w:p>
    <w:p w:rsidR="00036CA9" w:rsidRPr="00954802" w:rsidRDefault="00036CA9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036CA9" w:rsidRDefault="00036CA9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036CA9" w:rsidRPr="00954802" w:rsidRDefault="00036CA9" w:rsidP="00AD6EBC">
      <w:pPr>
        <w:spacing w:after="0" w:line="240" w:lineRule="auto"/>
        <w:ind w:left="10206"/>
        <w:jc w:val="center"/>
        <w:rPr>
          <w:rFonts w:ascii="Arial" w:hAnsi="Arial" w:cs="Arial"/>
          <w:b/>
          <w:bCs/>
        </w:rPr>
      </w:pPr>
    </w:p>
    <w:p w:rsidR="00036CA9" w:rsidRDefault="00036CA9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Перечень мероприятий муниципальной программы «Управление муниципальным им</w:t>
      </w:r>
      <w:r>
        <w:rPr>
          <w:rFonts w:ascii="Arial" w:hAnsi="Arial" w:cs="Arial"/>
          <w:b/>
          <w:bCs/>
          <w:sz w:val="30"/>
          <w:szCs w:val="30"/>
        </w:rPr>
        <w:t>уществом и земельными ресурсами</w:t>
      </w:r>
      <w:r w:rsidRPr="00146DAE">
        <w:rPr>
          <w:rFonts w:ascii="Arial" w:hAnsi="Arial" w:cs="Arial"/>
          <w:b/>
          <w:bCs/>
          <w:sz w:val="30"/>
          <w:szCs w:val="30"/>
        </w:rPr>
        <w:t xml:space="preserve"> </w:t>
      </w:r>
      <w:r w:rsidRPr="00146DAE">
        <w:rPr>
          <w:rFonts w:ascii="Arial" w:hAnsi="Arial" w:cs="Arial"/>
          <w:b/>
          <w:bCs/>
          <w:kern w:val="28"/>
          <w:sz w:val="30"/>
          <w:szCs w:val="30"/>
        </w:rPr>
        <w:t>Высокского</w:t>
      </w:r>
      <w:r w:rsidRPr="00146DAE">
        <w:rPr>
          <w:rFonts w:ascii="Arial" w:hAnsi="Arial" w:cs="Arial"/>
          <w:b/>
          <w:bCs/>
          <w:sz w:val="30"/>
          <w:szCs w:val="30"/>
        </w:rPr>
        <w:t xml:space="preserve"> сельсовета Медвенского района </w:t>
      </w:r>
    </w:p>
    <w:p w:rsidR="00036CA9" w:rsidRPr="00146DAE" w:rsidRDefault="00036CA9" w:rsidP="00AD6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на 2022-2024</w:t>
      </w:r>
      <w:r w:rsidRPr="00146DAE">
        <w:rPr>
          <w:rFonts w:ascii="Arial" w:hAnsi="Arial" w:cs="Arial"/>
          <w:b/>
          <w:bCs/>
          <w:sz w:val="30"/>
          <w:szCs w:val="30"/>
        </w:rPr>
        <w:t xml:space="preserve"> годы»</w:t>
      </w:r>
    </w:p>
    <w:p w:rsidR="00036CA9" w:rsidRPr="00954802" w:rsidRDefault="00036CA9" w:rsidP="00AD6EBC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</w:rPr>
      </w:pPr>
    </w:p>
    <w:tbl>
      <w:tblPr>
        <w:tblW w:w="2077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258"/>
        <w:gridCol w:w="851"/>
        <w:gridCol w:w="1701"/>
        <w:gridCol w:w="1417"/>
        <w:gridCol w:w="1132"/>
        <w:gridCol w:w="140"/>
        <w:gridCol w:w="905"/>
        <w:gridCol w:w="89"/>
        <w:gridCol w:w="709"/>
        <w:gridCol w:w="102"/>
        <w:gridCol w:w="39"/>
        <w:gridCol w:w="861"/>
        <w:gridCol w:w="132"/>
        <w:gridCol w:w="854"/>
        <w:gridCol w:w="94"/>
        <w:gridCol w:w="186"/>
        <w:gridCol w:w="1563"/>
        <w:gridCol w:w="3444"/>
        <w:gridCol w:w="2731"/>
      </w:tblGrid>
      <w:tr w:rsidR="00036CA9" w:rsidRPr="00954802">
        <w:trPr>
          <w:gridAfter w:val="2"/>
          <w:wAfter w:w="6175" w:type="dxa"/>
          <w:cantSplit/>
          <w:trHeight w:val="24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36CA9" w:rsidRPr="00954802" w:rsidRDefault="00036CA9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Сроки 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1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6CA9" w:rsidRPr="00954802" w:rsidRDefault="00036CA9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036CA9" w:rsidRPr="00954802">
        <w:trPr>
          <w:gridAfter w:val="2"/>
          <w:wAfter w:w="6175" w:type="dxa"/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6CA9" w:rsidRPr="00954802" w:rsidRDefault="00036CA9" w:rsidP="00AD6EBC">
            <w:pPr>
              <w:pStyle w:val="NoSpacing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CA9" w:rsidRPr="00954802">
        <w:trPr>
          <w:gridAfter w:val="2"/>
          <w:wAfter w:w="6175" w:type="dxa"/>
          <w:cantSplit/>
          <w:trHeight w:val="60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95480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95480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5480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pStyle w:val="NoSpacing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CA9" w:rsidRPr="00954802">
        <w:trPr>
          <w:gridAfter w:val="2"/>
          <w:wAfter w:w="6175" w:type="dxa"/>
          <w:cantSplit/>
          <w:trHeight w:val="600"/>
        </w:trPr>
        <w:tc>
          <w:tcPr>
            <w:tcW w:w="1459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A344FA">
            <w:pPr>
              <w:pStyle w:val="NoSpacing"/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Цель № 1. оформление муниципального имущества, расположенного на территории Высокского сельсовета Медвннского района  в соответствии с законодательством РФ</w:t>
            </w:r>
          </w:p>
        </w:tc>
      </w:tr>
      <w:tr w:rsidR="00036CA9" w:rsidRPr="00954802">
        <w:trPr>
          <w:gridAfter w:val="2"/>
          <w:wAfter w:w="6175" w:type="dxa"/>
          <w:cantSplit/>
          <w:trHeight w:val="600"/>
        </w:trPr>
        <w:tc>
          <w:tcPr>
            <w:tcW w:w="1459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Задача 1: инвентаризация, паспортизация, регистрация и корректировка реестра муниципального имущества для создания условий эффективного его использования</w:t>
            </w:r>
          </w:p>
        </w:tc>
      </w:tr>
      <w:tr w:rsidR="00036CA9" w:rsidRPr="00954802">
        <w:trPr>
          <w:gridAfter w:val="2"/>
          <w:wAfter w:w="6175" w:type="dxa"/>
          <w:cantSplit/>
          <w:trHeight w:val="600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954802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54802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BB218D">
            <w:pPr>
              <w:pStyle w:val="NoSpacing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Администрация Высокского сельсовета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19 250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18 750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оформление имущества на 50%</w:t>
            </w:r>
          </w:p>
        </w:tc>
      </w:tr>
      <w:tr w:rsidR="00036CA9" w:rsidRPr="00954802">
        <w:trPr>
          <w:gridAfter w:val="2"/>
          <w:wAfter w:w="6175" w:type="dxa"/>
          <w:cantSplit/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9" w:rsidRPr="00954802" w:rsidRDefault="00036CA9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954802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54802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9" w:rsidRPr="00954802" w:rsidRDefault="00036CA9" w:rsidP="00BB218D">
            <w:pPr>
              <w:pStyle w:val="NoSpacing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Администрация  Высокского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9" w:rsidRPr="00954802" w:rsidRDefault="00036CA9" w:rsidP="001F348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19 250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9" w:rsidRPr="00954802" w:rsidRDefault="00036CA9" w:rsidP="001F3480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18 750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9" w:rsidRPr="00954802" w:rsidRDefault="00036CA9" w:rsidP="001F3480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A9" w:rsidRPr="00954802" w:rsidRDefault="00036CA9" w:rsidP="001F3480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A9" w:rsidRPr="00954802" w:rsidRDefault="00036CA9" w:rsidP="00AD6EBC">
            <w:pPr>
              <w:pStyle w:val="NoSpacing"/>
              <w:ind w:firstLine="71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оформление имущества на 50%</w:t>
            </w:r>
          </w:p>
        </w:tc>
      </w:tr>
      <w:tr w:rsidR="00036CA9" w:rsidRPr="00954802">
        <w:trPr>
          <w:cantSplit/>
          <w:trHeight w:val="404"/>
        </w:trPr>
        <w:tc>
          <w:tcPr>
            <w:tcW w:w="145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spacing w:after="0" w:line="240" w:lineRule="auto"/>
              <w:ind w:firstLine="356"/>
              <w:jc w:val="both"/>
              <w:rPr>
                <w:rFonts w:ascii="Arial" w:hAnsi="Arial" w:cs="Arial"/>
                <w:b/>
                <w:bCs/>
              </w:rPr>
            </w:pPr>
            <w:r w:rsidRPr="00954802">
              <w:rPr>
                <w:rFonts w:ascii="Arial" w:hAnsi="Arial" w:cs="Arial"/>
                <w:b/>
                <w:bCs/>
              </w:rPr>
              <w:t>Задача 2. затраты на содержание объектов муниципальной собственности</w:t>
            </w:r>
          </w:p>
        </w:tc>
        <w:tc>
          <w:tcPr>
            <w:tcW w:w="3444" w:type="dxa"/>
          </w:tcPr>
          <w:p w:rsidR="00036CA9" w:rsidRPr="00954802" w:rsidRDefault="00036CA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036CA9" w:rsidRPr="00954802" w:rsidRDefault="00036CA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36CA9" w:rsidRPr="00954802">
        <w:trPr>
          <w:cantSplit/>
          <w:trHeight w:val="749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4802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6CA9" w:rsidRPr="00954802" w:rsidRDefault="00036CA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954802">
              <w:rPr>
                <w:rFonts w:ascii="Arial" w:hAnsi="Arial" w:cs="Arial"/>
              </w:rPr>
              <w:t xml:space="preserve"> - 202</w:t>
            </w:r>
            <w:r>
              <w:rPr>
                <w:rFonts w:ascii="Arial" w:hAnsi="Arial" w:cs="Arial"/>
              </w:rPr>
              <w:t>4</w:t>
            </w:r>
            <w:r w:rsidRPr="00954802">
              <w:rPr>
                <w:rFonts w:ascii="Arial" w:hAnsi="Arial" w:cs="Arial"/>
              </w:rPr>
              <w:t>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Администрация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pStyle w:val="NoSpacing"/>
              <w:ind w:firstLine="72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54802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8F5BFE">
            <w:pPr>
              <w:pStyle w:val="2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3444" w:type="dxa"/>
          </w:tcPr>
          <w:p w:rsidR="00036CA9" w:rsidRPr="00954802" w:rsidRDefault="00036CA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0,5</w:t>
            </w:r>
          </w:p>
        </w:tc>
        <w:tc>
          <w:tcPr>
            <w:tcW w:w="2731" w:type="dxa"/>
          </w:tcPr>
          <w:p w:rsidR="00036CA9" w:rsidRPr="00954802" w:rsidRDefault="00036CA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не менее 15 участников за период реализации Программы</w:t>
            </w:r>
          </w:p>
        </w:tc>
      </w:tr>
      <w:tr w:rsidR="00036CA9" w:rsidRPr="00954802">
        <w:trPr>
          <w:cantSplit/>
          <w:trHeight w:val="749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480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4802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6CA9" w:rsidRPr="00954802" w:rsidRDefault="00036CA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954802">
              <w:rPr>
                <w:rFonts w:ascii="Arial" w:hAnsi="Arial" w:cs="Arial"/>
              </w:rPr>
              <w:t xml:space="preserve"> - 202</w:t>
            </w:r>
            <w:r>
              <w:rPr>
                <w:rFonts w:ascii="Arial" w:hAnsi="Arial" w:cs="Arial"/>
              </w:rPr>
              <w:t>4</w:t>
            </w:r>
            <w:r w:rsidRPr="00954802">
              <w:rPr>
                <w:rFonts w:ascii="Arial" w:hAnsi="Arial" w:cs="Arial"/>
              </w:rPr>
              <w:t>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Администрация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</w:t>
            </w:r>
          </w:p>
          <w:p w:rsidR="00036CA9" w:rsidRPr="00954802" w:rsidRDefault="00036CA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8F5B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8F5B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3444" w:type="dxa"/>
          </w:tcPr>
          <w:p w:rsidR="00036CA9" w:rsidRPr="00954802" w:rsidRDefault="00036CA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1" w:type="dxa"/>
          </w:tcPr>
          <w:p w:rsidR="00036CA9" w:rsidRPr="00954802" w:rsidRDefault="00036CA9" w:rsidP="00AD6E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36CA9" w:rsidRPr="00954802">
        <w:trPr>
          <w:gridAfter w:val="2"/>
          <w:wAfter w:w="6175" w:type="dxa"/>
          <w:cantSplit/>
          <w:trHeight w:val="379"/>
        </w:trPr>
        <w:tc>
          <w:tcPr>
            <w:tcW w:w="892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802">
              <w:rPr>
                <w:rFonts w:ascii="Arial" w:hAnsi="Arial" w:cs="Arial"/>
                <w:b/>
                <w:bCs/>
                <w:sz w:val="24"/>
                <w:szCs w:val="24"/>
              </w:rPr>
              <w:t>Итого по программе:</w:t>
            </w:r>
          </w:p>
          <w:p w:rsidR="00036CA9" w:rsidRPr="00954802" w:rsidRDefault="00036CA9" w:rsidP="00AD6E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38500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CA9" w:rsidRPr="00954802" w:rsidRDefault="00036CA9" w:rsidP="00AD6EB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CA9" w:rsidRPr="00954802" w:rsidRDefault="00036CA9" w:rsidP="00AD6EBC">
            <w:pPr>
              <w:pStyle w:val="NoSpacing"/>
              <w:ind w:firstLine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6CA9" w:rsidRPr="00954802" w:rsidRDefault="00036CA9" w:rsidP="00AD6EB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36CA9" w:rsidRDefault="00036CA9" w:rsidP="00361E88">
      <w:pPr>
        <w:spacing w:after="0" w:line="240" w:lineRule="auto"/>
        <w:rPr>
          <w:rFonts w:ascii="Arial" w:hAnsi="Arial" w:cs="Arial"/>
        </w:rPr>
      </w:pPr>
    </w:p>
    <w:p w:rsidR="00036CA9" w:rsidRPr="00954802" w:rsidRDefault="00036CA9" w:rsidP="00361E88">
      <w:pPr>
        <w:spacing w:after="0" w:line="240" w:lineRule="auto"/>
        <w:rPr>
          <w:rFonts w:ascii="Arial" w:hAnsi="Arial" w:cs="Arial"/>
        </w:rPr>
      </w:pPr>
    </w:p>
    <w:p w:rsidR="00036CA9" w:rsidRDefault="00036CA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036CA9" w:rsidRDefault="00036CA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036CA9" w:rsidRDefault="00036CA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036CA9" w:rsidRDefault="00036CA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036CA9" w:rsidRDefault="00036CA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036CA9" w:rsidRDefault="00036CA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036CA9" w:rsidRDefault="00036CA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036CA9" w:rsidRDefault="00036CA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036CA9" w:rsidRDefault="00036CA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036CA9" w:rsidRDefault="00036CA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036CA9" w:rsidRDefault="00036CA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036CA9" w:rsidRDefault="00036CA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036CA9" w:rsidRDefault="00036CA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036CA9" w:rsidRDefault="00036CA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036CA9" w:rsidRDefault="00036CA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036CA9" w:rsidRDefault="00036CA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036CA9" w:rsidRDefault="00036CA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036CA9" w:rsidRPr="00954802" w:rsidRDefault="00036CA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036CA9" w:rsidRPr="00954802" w:rsidRDefault="00036CA9" w:rsidP="00E950E9">
      <w:pPr>
        <w:spacing w:after="0" w:line="240" w:lineRule="auto"/>
        <w:ind w:left="10206"/>
        <w:jc w:val="center"/>
        <w:rPr>
          <w:rFonts w:ascii="Arial" w:hAnsi="Arial" w:cs="Arial"/>
        </w:rPr>
      </w:pPr>
    </w:p>
    <w:p w:rsidR="00036CA9" w:rsidRPr="00146DAE" w:rsidRDefault="00036CA9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t>Приложение № 3</w:t>
      </w:r>
    </w:p>
    <w:p w:rsidR="00036CA9" w:rsidRPr="00146DAE" w:rsidRDefault="00036CA9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r w:rsidRPr="00146DAE">
        <w:rPr>
          <w:rFonts w:ascii="Arial" w:hAnsi="Arial" w:cs="Arial"/>
          <w:sz w:val="24"/>
          <w:szCs w:val="24"/>
        </w:rPr>
        <w:t xml:space="preserve">к муниципальной программы «Управление муниципальным имуществом и земельными ресурсами Высокского сельсовета Медвенского района </w:t>
      </w:r>
    </w:p>
    <w:p w:rsidR="00036CA9" w:rsidRPr="00146DAE" w:rsidRDefault="00036CA9" w:rsidP="001A30F0">
      <w:pPr>
        <w:spacing w:after="0"/>
        <w:ind w:left="90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2022</w:t>
      </w:r>
      <w:r w:rsidRPr="00146DAE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146DAE">
        <w:rPr>
          <w:rFonts w:ascii="Arial" w:hAnsi="Arial" w:cs="Arial"/>
          <w:sz w:val="24"/>
          <w:szCs w:val="24"/>
        </w:rPr>
        <w:t xml:space="preserve"> годы»</w:t>
      </w:r>
    </w:p>
    <w:p w:rsidR="00036CA9" w:rsidRDefault="00036CA9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036CA9" w:rsidRPr="00954802" w:rsidRDefault="00036CA9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036CA9" w:rsidRPr="00954802" w:rsidRDefault="00036CA9" w:rsidP="001A30F0">
      <w:pPr>
        <w:spacing w:after="0"/>
        <w:jc w:val="right"/>
        <w:rPr>
          <w:rFonts w:ascii="Arial" w:hAnsi="Arial" w:cs="Arial"/>
          <w:b/>
          <w:bCs/>
        </w:rPr>
      </w:pPr>
    </w:p>
    <w:p w:rsidR="00036CA9" w:rsidRPr="00146DAE" w:rsidRDefault="00036CA9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 xml:space="preserve">Ресурсное обеспечение муниципальной программы </w:t>
      </w:r>
    </w:p>
    <w:p w:rsidR="00036CA9" w:rsidRDefault="00036CA9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 xml:space="preserve">«Управление муниципальным имуществом и земельными ресурсами </w:t>
      </w:r>
    </w:p>
    <w:p w:rsidR="00036CA9" w:rsidRPr="00146DAE" w:rsidRDefault="00036CA9" w:rsidP="00415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146DAE">
        <w:rPr>
          <w:rFonts w:ascii="Arial" w:hAnsi="Arial" w:cs="Arial"/>
          <w:b/>
          <w:bCs/>
          <w:sz w:val="30"/>
          <w:szCs w:val="30"/>
        </w:rPr>
        <w:t>Высокского сель</w:t>
      </w:r>
      <w:r>
        <w:rPr>
          <w:rFonts w:ascii="Arial" w:hAnsi="Arial" w:cs="Arial"/>
          <w:b/>
          <w:bCs/>
          <w:sz w:val="30"/>
          <w:szCs w:val="30"/>
        </w:rPr>
        <w:t>совета Медвенского района на 2022</w:t>
      </w:r>
      <w:r w:rsidRPr="00146DAE">
        <w:rPr>
          <w:rFonts w:ascii="Arial" w:hAnsi="Arial" w:cs="Arial"/>
          <w:b/>
          <w:bCs/>
          <w:sz w:val="30"/>
          <w:szCs w:val="30"/>
        </w:rPr>
        <w:t>-202</w:t>
      </w:r>
      <w:r>
        <w:rPr>
          <w:rFonts w:ascii="Arial" w:hAnsi="Arial" w:cs="Arial"/>
          <w:b/>
          <w:bCs/>
          <w:sz w:val="30"/>
          <w:szCs w:val="30"/>
        </w:rPr>
        <w:t>4</w:t>
      </w:r>
      <w:r w:rsidRPr="00146DAE">
        <w:rPr>
          <w:rFonts w:ascii="Arial" w:hAnsi="Arial" w:cs="Arial"/>
          <w:b/>
          <w:bCs/>
          <w:sz w:val="30"/>
          <w:szCs w:val="30"/>
        </w:rPr>
        <w:t xml:space="preserve"> годы»</w:t>
      </w:r>
    </w:p>
    <w:p w:rsidR="00036CA9" w:rsidRPr="00954802" w:rsidRDefault="00036CA9" w:rsidP="004153B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bCs/>
        </w:rPr>
      </w:pPr>
    </w:p>
    <w:p w:rsidR="00036CA9" w:rsidRPr="00954802" w:rsidRDefault="00036CA9" w:rsidP="001A30F0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1"/>
        <w:gridCol w:w="2425"/>
        <w:gridCol w:w="2425"/>
        <w:gridCol w:w="2425"/>
        <w:gridCol w:w="2292"/>
      </w:tblGrid>
      <w:tr w:rsidR="00036CA9" w:rsidRPr="00954802">
        <w:tc>
          <w:tcPr>
            <w:tcW w:w="4681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Источники финансирования, направление расходов</w:t>
            </w:r>
          </w:p>
        </w:tc>
        <w:tc>
          <w:tcPr>
            <w:tcW w:w="2425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Всего за период реализации программы</w:t>
            </w:r>
          </w:p>
        </w:tc>
        <w:tc>
          <w:tcPr>
            <w:tcW w:w="2425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1-й год реализации</w:t>
            </w:r>
          </w:p>
        </w:tc>
        <w:tc>
          <w:tcPr>
            <w:tcW w:w="2425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2-й год реализации</w:t>
            </w:r>
          </w:p>
        </w:tc>
        <w:tc>
          <w:tcPr>
            <w:tcW w:w="2292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3-й год реализации</w:t>
            </w:r>
          </w:p>
        </w:tc>
      </w:tr>
      <w:tr w:rsidR="00036CA9" w:rsidRPr="00954802">
        <w:tc>
          <w:tcPr>
            <w:tcW w:w="4681" w:type="dxa"/>
          </w:tcPr>
          <w:p w:rsidR="00036CA9" w:rsidRPr="00954802" w:rsidRDefault="00036CA9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Всего</w:t>
            </w:r>
          </w:p>
        </w:tc>
        <w:tc>
          <w:tcPr>
            <w:tcW w:w="2425" w:type="dxa"/>
            <w:vAlign w:val="center"/>
          </w:tcPr>
          <w:p w:rsidR="00036CA9" w:rsidRPr="00954802" w:rsidRDefault="00036CA9" w:rsidP="007C3ED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38 500</w:t>
            </w:r>
          </w:p>
        </w:tc>
        <w:tc>
          <w:tcPr>
            <w:tcW w:w="2425" w:type="dxa"/>
            <w:vAlign w:val="center"/>
          </w:tcPr>
          <w:p w:rsidR="00036CA9" w:rsidRPr="00954802" w:rsidRDefault="00036CA9" w:rsidP="007C3ED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37500</w:t>
            </w:r>
          </w:p>
        </w:tc>
        <w:tc>
          <w:tcPr>
            <w:tcW w:w="2425" w:type="dxa"/>
            <w:vAlign w:val="center"/>
          </w:tcPr>
          <w:p w:rsidR="00036CA9" w:rsidRPr="00954802" w:rsidRDefault="00036CA9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2292" w:type="dxa"/>
            <w:vAlign w:val="center"/>
          </w:tcPr>
          <w:p w:rsidR="00036CA9" w:rsidRPr="00954802" w:rsidRDefault="00036CA9" w:rsidP="008F5BFE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</w:tr>
      <w:tr w:rsidR="00036CA9" w:rsidRPr="00954802">
        <w:tc>
          <w:tcPr>
            <w:tcW w:w="4681" w:type="dxa"/>
          </w:tcPr>
          <w:p w:rsidR="00036CA9" w:rsidRPr="00954802" w:rsidRDefault="00036CA9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25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36CA9" w:rsidRPr="00954802">
        <w:tc>
          <w:tcPr>
            <w:tcW w:w="4681" w:type="dxa"/>
          </w:tcPr>
          <w:p w:rsidR="00036CA9" w:rsidRPr="00954802" w:rsidRDefault="00036CA9" w:rsidP="00D21A1C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бюджет Высокского сельсовета</w:t>
            </w:r>
          </w:p>
        </w:tc>
        <w:tc>
          <w:tcPr>
            <w:tcW w:w="2425" w:type="dxa"/>
            <w:vAlign w:val="center"/>
          </w:tcPr>
          <w:p w:rsidR="00036CA9" w:rsidRPr="00954802" w:rsidRDefault="00036CA9" w:rsidP="001F348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38 500</w:t>
            </w:r>
          </w:p>
        </w:tc>
        <w:tc>
          <w:tcPr>
            <w:tcW w:w="2425" w:type="dxa"/>
            <w:vAlign w:val="center"/>
          </w:tcPr>
          <w:p w:rsidR="00036CA9" w:rsidRPr="00954802" w:rsidRDefault="00036CA9" w:rsidP="001F348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37500</w:t>
            </w:r>
          </w:p>
        </w:tc>
        <w:tc>
          <w:tcPr>
            <w:tcW w:w="2425" w:type="dxa"/>
            <w:vAlign w:val="center"/>
          </w:tcPr>
          <w:p w:rsidR="00036CA9" w:rsidRPr="00954802" w:rsidRDefault="00036CA9" w:rsidP="001F3480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2292" w:type="dxa"/>
            <w:vAlign w:val="center"/>
          </w:tcPr>
          <w:p w:rsidR="00036CA9" w:rsidRPr="00954802" w:rsidRDefault="00036CA9" w:rsidP="001F3480">
            <w:pPr>
              <w:pStyle w:val="2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</w:tr>
      <w:tr w:rsidR="00036CA9" w:rsidRPr="00954802">
        <w:tc>
          <w:tcPr>
            <w:tcW w:w="4681" w:type="dxa"/>
          </w:tcPr>
          <w:p w:rsidR="00036CA9" w:rsidRPr="00954802" w:rsidRDefault="00036CA9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425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36CA9" w:rsidRPr="00954802">
        <w:tc>
          <w:tcPr>
            <w:tcW w:w="4681" w:type="dxa"/>
          </w:tcPr>
          <w:p w:rsidR="00036CA9" w:rsidRPr="00954802" w:rsidRDefault="00036CA9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425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36CA9" w:rsidRPr="00954802">
        <w:tc>
          <w:tcPr>
            <w:tcW w:w="4681" w:type="dxa"/>
          </w:tcPr>
          <w:p w:rsidR="00036CA9" w:rsidRPr="00954802" w:rsidRDefault="00036CA9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>прочие источники</w:t>
            </w:r>
          </w:p>
        </w:tc>
        <w:tc>
          <w:tcPr>
            <w:tcW w:w="2425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36CA9" w:rsidRPr="00954802">
        <w:tc>
          <w:tcPr>
            <w:tcW w:w="4681" w:type="dxa"/>
          </w:tcPr>
          <w:p w:rsidR="00036CA9" w:rsidRPr="00954802" w:rsidRDefault="00036CA9" w:rsidP="001A30F0">
            <w:pPr>
              <w:spacing w:after="0"/>
              <w:jc w:val="both"/>
              <w:rPr>
                <w:rFonts w:ascii="Arial" w:hAnsi="Arial" w:cs="Arial"/>
              </w:rPr>
            </w:pPr>
            <w:r w:rsidRPr="00954802">
              <w:rPr>
                <w:rFonts w:ascii="Arial" w:hAnsi="Arial" w:cs="Arial"/>
              </w:rPr>
              <w:t xml:space="preserve">В том числе в разрезе главных распорядителей средств бюджета </w:t>
            </w:r>
            <w:r w:rsidRPr="00954802">
              <w:rPr>
                <w:rFonts w:ascii="Arial" w:hAnsi="Arial" w:cs="Arial"/>
                <w:sz w:val="24"/>
                <w:szCs w:val="24"/>
              </w:rPr>
              <w:t>Высокского</w:t>
            </w:r>
            <w:r w:rsidRPr="00954802">
              <w:rPr>
                <w:rFonts w:ascii="Arial" w:hAnsi="Arial" w:cs="Arial"/>
              </w:rPr>
              <w:t xml:space="preserve"> сельсовета, ответственных за реализацию программы</w:t>
            </w:r>
          </w:p>
        </w:tc>
        <w:tc>
          <w:tcPr>
            <w:tcW w:w="2425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036CA9" w:rsidRPr="00954802" w:rsidRDefault="00036CA9" w:rsidP="001A30F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036CA9" w:rsidRPr="00954802" w:rsidRDefault="00036CA9" w:rsidP="002D27DB">
      <w:pPr>
        <w:spacing w:after="0"/>
        <w:rPr>
          <w:rFonts w:ascii="Arial" w:hAnsi="Arial" w:cs="Arial"/>
          <w:kern w:val="1"/>
          <w:sz w:val="24"/>
          <w:szCs w:val="24"/>
        </w:rPr>
        <w:sectPr w:rsidR="00036CA9" w:rsidRPr="00954802" w:rsidSect="00954802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036CA9" w:rsidRPr="00954802" w:rsidRDefault="00036CA9" w:rsidP="00794A09"/>
    <w:sectPr w:rsidR="00036CA9" w:rsidRPr="00954802" w:rsidSect="00361E8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0E9"/>
    <w:rsid w:val="00036CA9"/>
    <w:rsid w:val="000518C9"/>
    <w:rsid w:val="000844D3"/>
    <w:rsid w:val="000D4C9C"/>
    <w:rsid w:val="000F5242"/>
    <w:rsid w:val="000F5259"/>
    <w:rsid w:val="000F5A6A"/>
    <w:rsid w:val="0012246A"/>
    <w:rsid w:val="00132F55"/>
    <w:rsid w:val="00146DAE"/>
    <w:rsid w:val="00164A5C"/>
    <w:rsid w:val="001A0C4D"/>
    <w:rsid w:val="001A30F0"/>
    <w:rsid w:val="001F3480"/>
    <w:rsid w:val="00212D6F"/>
    <w:rsid w:val="00213AE4"/>
    <w:rsid w:val="002247E4"/>
    <w:rsid w:val="00250EC4"/>
    <w:rsid w:val="00290FDE"/>
    <w:rsid w:val="002B339A"/>
    <w:rsid w:val="002B7A0E"/>
    <w:rsid w:val="002C7ACF"/>
    <w:rsid w:val="002D27DB"/>
    <w:rsid w:val="002D45EA"/>
    <w:rsid w:val="002E24BC"/>
    <w:rsid w:val="002F0CD0"/>
    <w:rsid w:val="003068E4"/>
    <w:rsid w:val="00311942"/>
    <w:rsid w:val="00331393"/>
    <w:rsid w:val="00340873"/>
    <w:rsid w:val="003437AA"/>
    <w:rsid w:val="00361E88"/>
    <w:rsid w:val="00383883"/>
    <w:rsid w:val="00383D96"/>
    <w:rsid w:val="003C7A27"/>
    <w:rsid w:val="003D5683"/>
    <w:rsid w:val="004153BA"/>
    <w:rsid w:val="00456F73"/>
    <w:rsid w:val="00462164"/>
    <w:rsid w:val="00491C29"/>
    <w:rsid w:val="004B1E8F"/>
    <w:rsid w:val="004B6DCB"/>
    <w:rsid w:val="004C1450"/>
    <w:rsid w:val="004C6A81"/>
    <w:rsid w:val="004E3D48"/>
    <w:rsid w:val="004F5A22"/>
    <w:rsid w:val="005325BB"/>
    <w:rsid w:val="005406E1"/>
    <w:rsid w:val="005846D7"/>
    <w:rsid w:val="005B2981"/>
    <w:rsid w:val="005B3852"/>
    <w:rsid w:val="005C129D"/>
    <w:rsid w:val="005D53DB"/>
    <w:rsid w:val="00613A6D"/>
    <w:rsid w:val="006271EC"/>
    <w:rsid w:val="006319D3"/>
    <w:rsid w:val="006406D1"/>
    <w:rsid w:val="00666CC3"/>
    <w:rsid w:val="00684B9E"/>
    <w:rsid w:val="00687A9D"/>
    <w:rsid w:val="006C5D2C"/>
    <w:rsid w:val="007050D0"/>
    <w:rsid w:val="00746D2C"/>
    <w:rsid w:val="00753048"/>
    <w:rsid w:val="00794A09"/>
    <w:rsid w:val="007C3ED9"/>
    <w:rsid w:val="00851592"/>
    <w:rsid w:val="00852554"/>
    <w:rsid w:val="0086518C"/>
    <w:rsid w:val="00893173"/>
    <w:rsid w:val="008943A1"/>
    <w:rsid w:val="008A0529"/>
    <w:rsid w:val="008D4478"/>
    <w:rsid w:val="008E46AC"/>
    <w:rsid w:val="008F5BFE"/>
    <w:rsid w:val="00905193"/>
    <w:rsid w:val="0091206D"/>
    <w:rsid w:val="00920F1F"/>
    <w:rsid w:val="00936624"/>
    <w:rsid w:val="00945920"/>
    <w:rsid w:val="00954802"/>
    <w:rsid w:val="009632AA"/>
    <w:rsid w:val="00987314"/>
    <w:rsid w:val="009A1A81"/>
    <w:rsid w:val="009A68C9"/>
    <w:rsid w:val="009B64C7"/>
    <w:rsid w:val="009C6209"/>
    <w:rsid w:val="009E0914"/>
    <w:rsid w:val="009F145E"/>
    <w:rsid w:val="009F49CC"/>
    <w:rsid w:val="00A03EE3"/>
    <w:rsid w:val="00A344FA"/>
    <w:rsid w:val="00A60C4B"/>
    <w:rsid w:val="00A760DF"/>
    <w:rsid w:val="00A94F3A"/>
    <w:rsid w:val="00AC20B8"/>
    <w:rsid w:val="00AD6EBC"/>
    <w:rsid w:val="00AF2AE0"/>
    <w:rsid w:val="00AF3633"/>
    <w:rsid w:val="00B07DCB"/>
    <w:rsid w:val="00B4183F"/>
    <w:rsid w:val="00B41D91"/>
    <w:rsid w:val="00B56B55"/>
    <w:rsid w:val="00B62BA7"/>
    <w:rsid w:val="00B82205"/>
    <w:rsid w:val="00B93E27"/>
    <w:rsid w:val="00BB02AE"/>
    <w:rsid w:val="00BB218D"/>
    <w:rsid w:val="00BC3B1A"/>
    <w:rsid w:val="00BC5DBB"/>
    <w:rsid w:val="00C52616"/>
    <w:rsid w:val="00C60604"/>
    <w:rsid w:val="00C82C8F"/>
    <w:rsid w:val="00C97E2A"/>
    <w:rsid w:val="00CB4BE0"/>
    <w:rsid w:val="00CB792B"/>
    <w:rsid w:val="00CC41A4"/>
    <w:rsid w:val="00CF6DC4"/>
    <w:rsid w:val="00D0520D"/>
    <w:rsid w:val="00D21A1C"/>
    <w:rsid w:val="00D36D8A"/>
    <w:rsid w:val="00D3750C"/>
    <w:rsid w:val="00D537C9"/>
    <w:rsid w:val="00DA66F5"/>
    <w:rsid w:val="00DE65DD"/>
    <w:rsid w:val="00E504B5"/>
    <w:rsid w:val="00E55268"/>
    <w:rsid w:val="00E671FA"/>
    <w:rsid w:val="00E74522"/>
    <w:rsid w:val="00E936A1"/>
    <w:rsid w:val="00E950E9"/>
    <w:rsid w:val="00EA25DD"/>
    <w:rsid w:val="00EA6398"/>
    <w:rsid w:val="00EB08B2"/>
    <w:rsid w:val="00EC0148"/>
    <w:rsid w:val="00ED1B0F"/>
    <w:rsid w:val="00F00DC1"/>
    <w:rsid w:val="00F37979"/>
    <w:rsid w:val="00F8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C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950E9"/>
    <w:rPr>
      <w:rFonts w:cs="Calibri"/>
      <w:lang w:eastAsia="en-US"/>
    </w:rPr>
  </w:style>
  <w:style w:type="paragraph" w:styleId="BodyText">
    <w:name w:val="Body Text"/>
    <w:basedOn w:val="Normal"/>
    <w:link w:val="BodyTextChar"/>
    <w:uiPriority w:val="99"/>
    <w:rsid w:val="00E950E9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50E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E95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Без интервала1"/>
    <w:uiPriority w:val="99"/>
    <w:rsid w:val="00E950E9"/>
    <w:pPr>
      <w:suppressAutoHyphens/>
      <w:spacing w:line="100" w:lineRule="atLeast"/>
    </w:pPr>
    <w:rPr>
      <w:rFonts w:ascii="Arial" w:hAnsi="Arial" w:cs="Arial"/>
      <w:kern w:val="1"/>
      <w:sz w:val="20"/>
      <w:szCs w:val="20"/>
      <w:lang w:eastAsia="hi-IN" w:bidi="hi-IN"/>
    </w:rPr>
  </w:style>
  <w:style w:type="character" w:customStyle="1" w:styleId="10">
    <w:name w:val="Основной шрифт абзаца1"/>
    <w:uiPriority w:val="99"/>
    <w:rsid w:val="00BC5DBB"/>
  </w:style>
  <w:style w:type="paragraph" w:customStyle="1" w:styleId="2">
    <w:name w:val="Без интервала2"/>
    <w:uiPriority w:val="99"/>
    <w:rsid w:val="00BC5DBB"/>
    <w:pPr>
      <w:suppressAutoHyphens/>
      <w:ind w:firstLine="851"/>
      <w:jc w:val="both"/>
    </w:pPr>
    <w:rPr>
      <w:rFonts w:ascii="Times New Roman CYR" w:hAnsi="Times New Roman CYR" w:cs="Times New Roman CYR"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8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4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8</Pages>
  <Words>1190</Words>
  <Characters>6786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ВЫСОКСКОГО  СЕЛЬСОВЕТА</dc:title>
  <dc:subject/>
  <dc:creator>Светлана</dc:creator>
  <cp:keywords/>
  <dc:description/>
  <cp:lastModifiedBy>Леново</cp:lastModifiedBy>
  <cp:revision>34</cp:revision>
  <cp:lastPrinted>2021-01-27T15:56:00Z</cp:lastPrinted>
  <dcterms:created xsi:type="dcterms:W3CDTF">2020-01-03T14:50:00Z</dcterms:created>
  <dcterms:modified xsi:type="dcterms:W3CDTF">2022-01-03T17:41:00Z</dcterms:modified>
</cp:coreProperties>
</file>