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DC" w:rsidRDefault="00DC3BDC" w:rsidP="00101A10">
      <w:pPr>
        <w:pStyle w:val="ConsPlusNormal"/>
        <w:widowControl/>
        <w:jc w:val="center"/>
        <w:rPr>
          <w:b/>
          <w:bCs/>
          <w:sz w:val="32"/>
          <w:szCs w:val="32"/>
        </w:rPr>
      </w:pPr>
      <w:r w:rsidRPr="00512F63">
        <w:rPr>
          <w:b/>
          <w:bCs/>
          <w:sz w:val="32"/>
          <w:szCs w:val="32"/>
        </w:rPr>
        <w:t xml:space="preserve">АДМИНИСТРАЦИЯ </w:t>
      </w:r>
    </w:p>
    <w:p w:rsidR="00DC3BDC" w:rsidRPr="00512F63" w:rsidRDefault="00DC3BDC" w:rsidP="00101A10">
      <w:pPr>
        <w:pStyle w:val="ConsPlusNormal"/>
        <w:widowControl/>
        <w:jc w:val="center"/>
        <w:rPr>
          <w:b/>
          <w:bCs/>
          <w:sz w:val="32"/>
          <w:szCs w:val="32"/>
        </w:rPr>
      </w:pPr>
      <w:r w:rsidRPr="00512F63">
        <w:rPr>
          <w:b/>
          <w:bCs/>
          <w:sz w:val="32"/>
          <w:szCs w:val="32"/>
        </w:rPr>
        <w:t>ВЫСОКСКОГО СЕЛЬСОВЕТА</w:t>
      </w:r>
    </w:p>
    <w:p w:rsidR="00DC3BDC" w:rsidRDefault="00DC3BDC" w:rsidP="00101A10">
      <w:pPr>
        <w:pStyle w:val="ConsPlusNormal"/>
        <w:widowControl/>
        <w:jc w:val="center"/>
        <w:rPr>
          <w:b/>
          <w:bCs/>
          <w:sz w:val="32"/>
          <w:szCs w:val="32"/>
        </w:rPr>
      </w:pPr>
      <w:r w:rsidRPr="00512F63">
        <w:rPr>
          <w:b/>
          <w:bCs/>
          <w:sz w:val="32"/>
          <w:szCs w:val="32"/>
        </w:rPr>
        <w:t>МЕДВЕНСКОГО РАЙОНА</w:t>
      </w:r>
    </w:p>
    <w:p w:rsidR="00DC3BDC" w:rsidRPr="00512F63" w:rsidRDefault="00DC3BDC" w:rsidP="00101A10">
      <w:pPr>
        <w:pStyle w:val="ConsPlusNormal"/>
        <w:widowControl/>
        <w:jc w:val="center"/>
        <w:rPr>
          <w:b/>
          <w:bCs/>
          <w:sz w:val="32"/>
          <w:szCs w:val="32"/>
        </w:rPr>
      </w:pPr>
      <w:r w:rsidRPr="00512F63">
        <w:rPr>
          <w:b/>
          <w:bCs/>
          <w:sz w:val="32"/>
          <w:szCs w:val="32"/>
        </w:rPr>
        <w:t xml:space="preserve"> КУРСКОЙ ОБЛАСТИ</w:t>
      </w:r>
    </w:p>
    <w:p w:rsidR="00DC3BDC" w:rsidRPr="00C60604" w:rsidRDefault="00DC3BDC" w:rsidP="0049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C60604">
        <w:rPr>
          <w:rFonts w:ascii="Arial" w:hAnsi="Arial" w:cs="Arial"/>
        </w:rPr>
        <w:t xml:space="preserve">   </w:t>
      </w:r>
    </w:p>
    <w:p w:rsidR="00DC3BDC" w:rsidRPr="00C60604" w:rsidRDefault="00DC3BDC" w:rsidP="0049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60604">
        <w:rPr>
          <w:rFonts w:ascii="Arial" w:hAnsi="Arial" w:cs="Arial"/>
          <w:b/>
          <w:bCs/>
          <w:sz w:val="32"/>
          <w:szCs w:val="32"/>
        </w:rPr>
        <w:t xml:space="preserve">                                      ПОСТАНОВЛЕНИЕ</w:t>
      </w:r>
    </w:p>
    <w:p w:rsidR="00DC3BDC" w:rsidRPr="00C60604" w:rsidRDefault="00DC3BDC" w:rsidP="0052278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C3BDC" w:rsidRPr="00C60604" w:rsidRDefault="00DC3BDC" w:rsidP="0052278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30.12</w:t>
      </w:r>
      <w:r w:rsidRPr="00C60604">
        <w:rPr>
          <w:rFonts w:ascii="Arial" w:hAnsi="Arial" w:cs="Arial"/>
          <w:sz w:val="28"/>
          <w:szCs w:val="28"/>
        </w:rPr>
        <w:t xml:space="preserve">.2021       </w:t>
      </w:r>
      <w:r>
        <w:rPr>
          <w:rFonts w:ascii="Arial" w:hAnsi="Arial" w:cs="Arial"/>
          <w:sz w:val="28"/>
          <w:szCs w:val="28"/>
        </w:rPr>
        <w:t xml:space="preserve">                              №179</w:t>
      </w:r>
      <w:r w:rsidRPr="00C60604">
        <w:rPr>
          <w:rFonts w:ascii="Arial" w:hAnsi="Arial" w:cs="Arial"/>
          <w:sz w:val="28"/>
          <w:szCs w:val="28"/>
        </w:rPr>
        <w:t>-па</w:t>
      </w:r>
    </w:p>
    <w:p w:rsidR="00DC3BDC" w:rsidRPr="00C60604" w:rsidRDefault="00DC3BDC" w:rsidP="0052278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60604">
        <w:rPr>
          <w:rFonts w:ascii="Arial" w:hAnsi="Arial" w:cs="Arial"/>
          <w:b/>
          <w:bCs/>
        </w:rPr>
        <w:t xml:space="preserve"> </w:t>
      </w:r>
    </w:p>
    <w:p w:rsidR="00DC3BDC" w:rsidRPr="00C60604" w:rsidRDefault="00DC3BDC" w:rsidP="00C60604">
      <w:pPr>
        <w:spacing w:after="0" w:line="240" w:lineRule="auto"/>
        <w:ind w:right="895"/>
        <w:jc w:val="center"/>
        <w:rPr>
          <w:rFonts w:ascii="Arial" w:hAnsi="Arial" w:cs="Arial"/>
          <w:b/>
          <w:bCs/>
        </w:rPr>
      </w:pPr>
      <w:r w:rsidRPr="00C60604">
        <w:rPr>
          <w:rFonts w:ascii="Arial" w:hAnsi="Arial" w:cs="Arial"/>
          <w:b/>
          <w:bCs/>
        </w:rPr>
        <w:t>О внесении изменений и дополнений в постановление Администрации Высокского сельсовета Медвенского района от 07.12.2020 № 160-па «Об утверждении</w:t>
      </w:r>
      <w:r w:rsidRPr="00C60604">
        <w:rPr>
          <w:rFonts w:ascii="Arial" w:hAnsi="Arial" w:cs="Arial"/>
          <w:b/>
          <w:bCs/>
          <w:color w:val="000000"/>
        </w:rPr>
        <w:t xml:space="preserve"> муниципальной программы </w:t>
      </w:r>
      <w:r w:rsidRPr="00C60604">
        <w:rPr>
          <w:rFonts w:ascii="Arial" w:hAnsi="Arial" w:cs="Arial"/>
          <w:b/>
          <w:bCs/>
        </w:rPr>
        <w:t xml:space="preserve">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</w:t>
      </w:r>
    </w:p>
    <w:p w:rsidR="00DC3BDC" w:rsidRPr="00C60604" w:rsidRDefault="00DC3BDC" w:rsidP="00C60604">
      <w:pPr>
        <w:spacing w:after="0" w:line="240" w:lineRule="auto"/>
        <w:ind w:right="895"/>
        <w:jc w:val="center"/>
        <w:rPr>
          <w:rFonts w:ascii="Arial" w:hAnsi="Arial" w:cs="Arial"/>
          <w:b/>
          <w:bCs/>
        </w:rPr>
      </w:pPr>
      <w:r w:rsidRPr="00C60604">
        <w:rPr>
          <w:rFonts w:ascii="Arial" w:hAnsi="Arial" w:cs="Arial"/>
          <w:b/>
          <w:bCs/>
        </w:rPr>
        <w:t>на 2021-2023 годы»</w:t>
      </w:r>
    </w:p>
    <w:p w:rsidR="00DC3BDC" w:rsidRPr="00C60604" w:rsidRDefault="00DC3BDC" w:rsidP="00522789">
      <w:pPr>
        <w:spacing w:after="0" w:line="240" w:lineRule="auto"/>
        <w:rPr>
          <w:rFonts w:ascii="Arial" w:hAnsi="Arial" w:cs="Arial"/>
        </w:rPr>
      </w:pPr>
    </w:p>
    <w:p w:rsidR="00DC3BDC" w:rsidRPr="00C60604" w:rsidRDefault="00DC3BDC" w:rsidP="004433EA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в рамках  исполнения пункта 2 раздела VI решения протокола заседания Администрации Курской области от 28.10.2020 № 10, </w:t>
      </w:r>
      <w:r w:rsidRPr="00C60604">
        <w:rPr>
          <w:rFonts w:ascii="Arial" w:hAnsi="Arial" w:cs="Arial"/>
          <w:kern w:val="28"/>
          <w:sz w:val="28"/>
          <w:szCs w:val="28"/>
        </w:rPr>
        <w:t xml:space="preserve">Администрация Высокского сельсовета Медвенского района Курской области </w:t>
      </w:r>
      <w:r w:rsidRPr="00C60604">
        <w:rPr>
          <w:rFonts w:ascii="Arial" w:hAnsi="Arial" w:cs="Arial"/>
          <w:sz w:val="28"/>
          <w:szCs w:val="28"/>
        </w:rPr>
        <w:t>ПОСТАНОВЛЯЕТ:</w:t>
      </w:r>
    </w:p>
    <w:p w:rsidR="00DC3BDC" w:rsidRPr="00C60604" w:rsidRDefault="00DC3BDC" w:rsidP="0098731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>1.Внести в постановление Администрации Высокского сельсовета Медвенского района от 07.12.2020 № 160-па «Об утверждении</w:t>
      </w:r>
      <w:r w:rsidRPr="00C60604">
        <w:rPr>
          <w:rFonts w:ascii="Arial" w:hAnsi="Arial" w:cs="Arial"/>
          <w:color w:val="000000"/>
          <w:sz w:val="28"/>
          <w:szCs w:val="28"/>
        </w:rPr>
        <w:t xml:space="preserve"> муниципальной программы </w:t>
      </w:r>
      <w:r w:rsidRPr="00C60604">
        <w:rPr>
          <w:rFonts w:ascii="Arial" w:hAnsi="Arial" w:cs="Arial"/>
          <w:sz w:val="28"/>
          <w:szCs w:val="28"/>
        </w:rPr>
        <w:t>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 следующие изменения и дополнения:</w:t>
      </w:r>
    </w:p>
    <w:p w:rsidR="00DC3BDC" w:rsidRPr="005279B2" w:rsidRDefault="00DC3BDC" w:rsidP="005279B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60604">
        <w:rPr>
          <w:rFonts w:ascii="Arial" w:hAnsi="Arial" w:cs="Arial"/>
          <w:sz w:val="28"/>
          <w:szCs w:val="28"/>
        </w:rPr>
        <w:t>1.1.</w:t>
      </w:r>
      <w:r w:rsidRPr="00C60604">
        <w:rPr>
          <w:rFonts w:ascii="Arial" w:hAnsi="Arial" w:cs="Arial"/>
          <w:kern w:val="28"/>
          <w:sz w:val="28"/>
          <w:szCs w:val="28"/>
        </w:rPr>
        <w:t xml:space="preserve"> </w:t>
      </w:r>
      <w:r w:rsidRPr="00C60604">
        <w:rPr>
          <w:rFonts w:ascii="Arial" w:hAnsi="Arial" w:cs="Arial"/>
          <w:sz w:val="28"/>
          <w:szCs w:val="28"/>
        </w:rPr>
        <w:t>В паспорте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 слова «Общий о</w:t>
      </w:r>
      <w:r>
        <w:rPr>
          <w:rFonts w:ascii="Arial" w:hAnsi="Arial" w:cs="Arial"/>
          <w:sz w:val="28"/>
          <w:szCs w:val="28"/>
        </w:rPr>
        <w:t>бъем финансирования составляет 1</w:t>
      </w:r>
      <w:r w:rsidRPr="00C6060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5</w:t>
      </w:r>
      <w:r w:rsidRPr="00C60604">
        <w:rPr>
          <w:rFonts w:ascii="Arial" w:hAnsi="Arial" w:cs="Arial"/>
          <w:sz w:val="28"/>
          <w:szCs w:val="28"/>
        </w:rPr>
        <w:t>00 рублей, в том числ</w:t>
      </w:r>
      <w:r>
        <w:rPr>
          <w:rFonts w:ascii="Arial" w:hAnsi="Arial" w:cs="Arial"/>
          <w:sz w:val="28"/>
          <w:szCs w:val="28"/>
        </w:rPr>
        <w:t>е: средства местного бюджета – 1 5</w:t>
      </w:r>
      <w:r w:rsidRPr="00C60604">
        <w:rPr>
          <w:rFonts w:ascii="Arial" w:hAnsi="Arial" w:cs="Arial"/>
          <w:sz w:val="28"/>
          <w:szCs w:val="28"/>
        </w:rPr>
        <w:t xml:space="preserve">00 рублей» заменить словами «Общий объем финансирования программы в период с 2021 по 2023 годы составляет </w:t>
      </w:r>
      <w:r>
        <w:rPr>
          <w:rFonts w:ascii="Arial" w:hAnsi="Arial" w:cs="Arial"/>
          <w:sz w:val="28"/>
          <w:szCs w:val="28"/>
          <w:lang w:val="uk-UA"/>
        </w:rPr>
        <w:t>9 875,88</w:t>
      </w:r>
      <w:r w:rsidRPr="00C60604">
        <w:rPr>
          <w:rFonts w:ascii="Arial" w:hAnsi="Arial" w:cs="Arial"/>
          <w:sz w:val="28"/>
          <w:szCs w:val="28"/>
          <w:lang w:val="uk-UA"/>
        </w:rPr>
        <w:t xml:space="preserve"> </w:t>
      </w:r>
      <w:r w:rsidRPr="00C60604">
        <w:rPr>
          <w:rFonts w:ascii="Arial" w:hAnsi="Arial" w:cs="Arial"/>
          <w:sz w:val="28"/>
          <w:szCs w:val="28"/>
        </w:rPr>
        <w:t xml:space="preserve">рублей, в том числе: средства местного бюджета </w:t>
      </w:r>
      <w:r>
        <w:rPr>
          <w:rFonts w:ascii="Arial" w:hAnsi="Arial" w:cs="Arial"/>
          <w:sz w:val="28"/>
          <w:szCs w:val="28"/>
          <w:lang w:val="uk-UA"/>
        </w:rPr>
        <w:t>9 875,88</w:t>
      </w:r>
      <w:r w:rsidRPr="00C60604">
        <w:rPr>
          <w:rFonts w:ascii="Arial" w:hAnsi="Arial" w:cs="Arial"/>
          <w:sz w:val="28"/>
          <w:szCs w:val="28"/>
          <w:lang w:val="uk-UA"/>
        </w:rPr>
        <w:t xml:space="preserve"> </w:t>
      </w:r>
      <w:r w:rsidRPr="00C60604">
        <w:rPr>
          <w:rFonts w:ascii="Arial" w:hAnsi="Arial" w:cs="Arial"/>
          <w:sz w:val="28"/>
          <w:szCs w:val="28"/>
        </w:rPr>
        <w:t>рублей».</w:t>
      </w:r>
    </w:p>
    <w:p w:rsidR="00DC3BDC" w:rsidRPr="00C60604" w:rsidRDefault="00DC3BDC" w:rsidP="00C6060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1.2. В разделе IV. «Ресурсное обеспечение Программы» муниципальной программы слова «Финансовое обеспечение программы составляют средства местного бюджета в период 2021-2023 годов в размере </w:t>
      </w:r>
      <w:r w:rsidRPr="00C60604">
        <w:rPr>
          <w:rFonts w:ascii="Arial" w:hAnsi="Arial" w:cs="Arial"/>
          <w:sz w:val="28"/>
          <w:szCs w:val="28"/>
          <w:lang w:val="uk-UA"/>
        </w:rPr>
        <w:t xml:space="preserve">1 500 </w:t>
      </w:r>
      <w:r w:rsidRPr="00C60604">
        <w:rPr>
          <w:rFonts w:ascii="Arial" w:hAnsi="Arial" w:cs="Arial"/>
          <w:sz w:val="28"/>
          <w:szCs w:val="28"/>
        </w:rPr>
        <w:t>рублей, в том числе по годам:</w:t>
      </w:r>
    </w:p>
    <w:p w:rsidR="00DC3BDC" w:rsidRPr="00C60604" w:rsidRDefault="00DC3BDC" w:rsidP="00C6060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>2021 год- 500 рублей;</w:t>
      </w:r>
    </w:p>
    <w:p w:rsidR="00DC3BDC" w:rsidRPr="00C60604" w:rsidRDefault="00DC3BDC" w:rsidP="00C6060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>2022 год- 500 рублей;</w:t>
      </w:r>
    </w:p>
    <w:p w:rsidR="00DC3BDC" w:rsidRPr="00C60604" w:rsidRDefault="00DC3BDC" w:rsidP="00C6060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>2023 год- 500 рублей</w:t>
      </w:r>
      <w:r>
        <w:rPr>
          <w:rFonts w:ascii="Arial" w:hAnsi="Arial" w:cs="Arial"/>
          <w:sz w:val="28"/>
          <w:szCs w:val="28"/>
        </w:rPr>
        <w:t xml:space="preserve">», </w:t>
      </w:r>
      <w:r w:rsidRPr="00C60604">
        <w:rPr>
          <w:rFonts w:ascii="Arial" w:hAnsi="Arial" w:cs="Arial"/>
          <w:sz w:val="28"/>
          <w:szCs w:val="28"/>
        </w:rPr>
        <w:t xml:space="preserve">заменить словами «Финансовое обеспечение программы составляют средства местного бюджета в период 2021-2023 годов в размере </w:t>
      </w:r>
      <w:r>
        <w:rPr>
          <w:rFonts w:ascii="Arial" w:hAnsi="Arial" w:cs="Arial"/>
          <w:sz w:val="28"/>
          <w:szCs w:val="28"/>
          <w:lang w:val="uk-UA"/>
        </w:rPr>
        <w:t>9 875,88</w:t>
      </w:r>
      <w:r w:rsidRPr="00C60604">
        <w:rPr>
          <w:rFonts w:ascii="Arial" w:hAnsi="Arial" w:cs="Arial"/>
          <w:sz w:val="28"/>
          <w:szCs w:val="28"/>
          <w:lang w:val="uk-UA"/>
        </w:rPr>
        <w:t xml:space="preserve"> </w:t>
      </w:r>
      <w:r w:rsidRPr="00C60604">
        <w:rPr>
          <w:rFonts w:ascii="Arial" w:hAnsi="Arial" w:cs="Arial"/>
          <w:sz w:val="28"/>
          <w:szCs w:val="28"/>
        </w:rPr>
        <w:t>рублей, в том числе по годам:</w:t>
      </w:r>
    </w:p>
    <w:p w:rsidR="00DC3BDC" w:rsidRPr="00C60604" w:rsidRDefault="00DC3BDC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2021 год- </w:t>
      </w:r>
      <w:r>
        <w:rPr>
          <w:rFonts w:ascii="Arial" w:hAnsi="Arial" w:cs="Arial"/>
          <w:sz w:val="28"/>
          <w:szCs w:val="28"/>
        </w:rPr>
        <w:t>9 375,88</w:t>
      </w:r>
      <w:r w:rsidRPr="00C60604">
        <w:rPr>
          <w:rFonts w:ascii="Arial" w:hAnsi="Arial" w:cs="Arial"/>
          <w:sz w:val="28"/>
          <w:szCs w:val="28"/>
        </w:rPr>
        <w:t xml:space="preserve"> рублей;</w:t>
      </w:r>
    </w:p>
    <w:p w:rsidR="00DC3BDC" w:rsidRPr="00C60604" w:rsidRDefault="00DC3BDC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>2022 год- 500 рублей;</w:t>
      </w:r>
    </w:p>
    <w:p w:rsidR="00DC3BDC" w:rsidRPr="00C60604" w:rsidRDefault="00DC3BDC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2023 год- </w:t>
      </w:r>
      <w:r>
        <w:rPr>
          <w:rFonts w:ascii="Arial" w:hAnsi="Arial" w:cs="Arial"/>
          <w:sz w:val="28"/>
          <w:szCs w:val="28"/>
        </w:rPr>
        <w:t xml:space="preserve"> </w:t>
      </w:r>
      <w:r w:rsidRPr="00C60604">
        <w:rPr>
          <w:rFonts w:ascii="Arial" w:hAnsi="Arial" w:cs="Arial"/>
          <w:sz w:val="28"/>
          <w:szCs w:val="28"/>
        </w:rPr>
        <w:t>0 рублей.</w:t>
      </w:r>
    </w:p>
    <w:p w:rsidR="00DC3BDC" w:rsidRPr="00C60604" w:rsidRDefault="00DC3BDC" w:rsidP="0098731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1.3. В паспорте подпрограммы 1 «Пожарная безопасность и защита населения муниципального образования «Высокский сельсовет» Медвенского района Курской области»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 слова «Общий объем финансирования составляет </w:t>
      </w:r>
      <w:r>
        <w:rPr>
          <w:rFonts w:ascii="Arial" w:hAnsi="Arial" w:cs="Arial"/>
          <w:sz w:val="28"/>
          <w:szCs w:val="28"/>
        </w:rPr>
        <w:t>1 500</w:t>
      </w:r>
      <w:r w:rsidRPr="00C60604">
        <w:rPr>
          <w:rFonts w:ascii="Arial" w:hAnsi="Arial" w:cs="Arial"/>
          <w:sz w:val="28"/>
          <w:szCs w:val="28"/>
        </w:rPr>
        <w:t xml:space="preserve"> рублей, в том числе: средства местного бюджета – </w:t>
      </w:r>
      <w:r>
        <w:rPr>
          <w:rFonts w:ascii="Arial" w:hAnsi="Arial" w:cs="Arial"/>
          <w:sz w:val="28"/>
          <w:szCs w:val="28"/>
        </w:rPr>
        <w:t>1 500</w:t>
      </w:r>
      <w:r w:rsidRPr="00C60604">
        <w:rPr>
          <w:rFonts w:ascii="Arial" w:hAnsi="Arial" w:cs="Arial"/>
          <w:sz w:val="28"/>
          <w:szCs w:val="28"/>
        </w:rPr>
        <w:t xml:space="preserve"> рублей» заменить словами «Общий объем финансирования в период с 2021 по 2023 годы составляет </w:t>
      </w:r>
      <w:r>
        <w:rPr>
          <w:rFonts w:ascii="Arial" w:hAnsi="Arial" w:cs="Arial"/>
          <w:sz w:val="28"/>
          <w:szCs w:val="28"/>
          <w:lang w:val="uk-UA"/>
        </w:rPr>
        <w:t>9 875,88</w:t>
      </w:r>
      <w:r w:rsidRPr="00C60604">
        <w:rPr>
          <w:rFonts w:ascii="Arial" w:hAnsi="Arial" w:cs="Arial"/>
          <w:sz w:val="28"/>
          <w:szCs w:val="28"/>
          <w:lang w:val="uk-UA"/>
        </w:rPr>
        <w:t xml:space="preserve"> </w:t>
      </w:r>
      <w:r w:rsidRPr="00C60604">
        <w:rPr>
          <w:rFonts w:ascii="Arial" w:hAnsi="Arial" w:cs="Arial"/>
          <w:sz w:val="28"/>
          <w:szCs w:val="28"/>
        </w:rPr>
        <w:t xml:space="preserve">рублей, в том числе: средства местного </w:t>
      </w:r>
      <w:r>
        <w:rPr>
          <w:rFonts w:ascii="Arial" w:hAnsi="Arial" w:cs="Arial"/>
          <w:sz w:val="28"/>
          <w:szCs w:val="28"/>
        </w:rPr>
        <w:t>9 875,88</w:t>
      </w:r>
      <w:r w:rsidRPr="00C60604">
        <w:rPr>
          <w:rFonts w:ascii="Arial" w:hAnsi="Arial" w:cs="Arial"/>
          <w:sz w:val="28"/>
          <w:szCs w:val="28"/>
        </w:rPr>
        <w:t xml:space="preserve"> рублей».</w:t>
      </w:r>
    </w:p>
    <w:p w:rsidR="00DC3BDC" w:rsidRPr="00C60604" w:rsidRDefault="00DC3BDC" w:rsidP="00987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kern w:val="1"/>
          <w:sz w:val="28"/>
          <w:szCs w:val="28"/>
          <w:lang w:eastAsia="hi-IN" w:bidi="hi-IN"/>
        </w:rPr>
        <w:t>1.4. В разделе</w:t>
      </w:r>
      <w:r w:rsidRPr="00C60604">
        <w:rPr>
          <w:rFonts w:ascii="Arial" w:hAnsi="Arial" w:cs="Arial"/>
          <w:sz w:val="28"/>
          <w:szCs w:val="28"/>
        </w:rPr>
        <w:t xml:space="preserve"> II. «Основные цели и задачи подпрограммы, а также целевые индикаторы и показатели, характеризующие эффективность реализации подпрограммы» слова «- выполнение мероприятий по расходам на программу в целях обеспечения выполнения функций органами местного самоуправления</w:t>
      </w:r>
    </w:p>
    <w:p w:rsidR="00DC3BDC" w:rsidRPr="00C60604" w:rsidRDefault="00DC3BDC" w:rsidP="002C621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>2021 год-500 рублей;</w:t>
      </w:r>
    </w:p>
    <w:p w:rsidR="00DC3BDC" w:rsidRPr="00C60604" w:rsidRDefault="00DC3BDC" w:rsidP="002C621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>2022 год-500 рублей;</w:t>
      </w:r>
    </w:p>
    <w:p w:rsidR="00DC3BDC" w:rsidRPr="00C60604" w:rsidRDefault="00DC3BDC" w:rsidP="002C621B">
      <w:pPr>
        <w:suppressLineNumbers/>
        <w:spacing w:after="0" w:line="240" w:lineRule="auto"/>
        <w:ind w:firstLine="709"/>
        <w:jc w:val="both"/>
        <w:rPr>
          <w:rFonts w:ascii="Arial" w:hAnsi="Arial" w:cs="Arial"/>
          <w:kern w:val="1"/>
          <w:sz w:val="28"/>
          <w:szCs w:val="28"/>
          <w:lang w:eastAsia="hi-IN" w:bidi="hi-IN"/>
        </w:rPr>
      </w:pPr>
      <w:r w:rsidRPr="00C60604">
        <w:rPr>
          <w:rFonts w:ascii="Arial" w:hAnsi="Arial" w:cs="Arial"/>
          <w:sz w:val="28"/>
          <w:szCs w:val="28"/>
        </w:rPr>
        <w:t>2023 год-500 рублей.» заменить словами «- выполнение мероприятий по расходам на подпрограмму в целях обеспечения выполнения функций органами местного самоуправления:</w:t>
      </w:r>
    </w:p>
    <w:p w:rsidR="00DC3BDC" w:rsidRPr="00C60604" w:rsidRDefault="00DC3BDC" w:rsidP="006F192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>2021 год-</w:t>
      </w:r>
      <w:r>
        <w:rPr>
          <w:rFonts w:ascii="Arial" w:hAnsi="Arial" w:cs="Arial"/>
          <w:sz w:val="28"/>
          <w:szCs w:val="28"/>
        </w:rPr>
        <w:t>9 375,88</w:t>
      </w:r>
      <w:r w:rsidRPr="00C60604">
        <w:rPr>
          <w:rFonts w:ascii="Arial" w:hAnsi="Arial" w:cs="Arial"/>
          <w:sz w:val="28"/>
          <w:szCs w:val="28"/>
        </w:rPr>
        <w:t>рублей;</w:t>
      </w:r>
    </w:p>
    <w:p w:rsidR="00DC3BDC" w:rsidRPr="00C60604" w:rsidRDefault="00DC3BDC" w:rsidP="006F192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>2022 год-500 рублей;</w:t>
      </w:r>
    </w:p>
    <w:p w:rsidR="00DC3BDC" w:rsidRPr="00C60604" w:rsidRDefault="00DC3BDC" w:rsidP="006F192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>2023 год-0 рублей.</w:t>
      </w:r>
    </w:p>
    <w:p w:rsidR="00DC3BDC" w:rsidRPr="00975EA1" w:rsidRDefault="00DC3BDC" w:rsidP="0011323B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1.5. </w:t>
      </w:r>
      <w:r w:rsidRPr="00975EA1">
        <w:rPr>
          <w:rFonts w:ascii="Arial" w:hAnsi="Arial" w:cs="Arial"/>
          <w:sz w:val="28"/>
          <w:szCs w:val="28"/>
        </w:rPr>
        <w:t>Прилагаемые приложения №</w:t>
      </w:r>
      <w:r>
        <w:rPr>
          <w:rFonts w:ascii="Arial" w:hAnsi="Arial" w:cs="Arial"/>
          <w:sz w:val="28"/>
          <w:szCs w:val="28"/>
        </w:rPr>
        <w:t xml:space="preserve">1,2,3 </w:t>
      </w:r>
      <w:r w:rsidRPr="00975EA1">
        <w:rPr>
          <w:rFonts w:ascii="Arial" w:hAnsi="Arial" w:cs="Arial"/>
          <w:sz w:val="28"/>
          <w:szCs w:val="28"/>
        </w:rPr>
        <w:t>изложить в новой редакции</w:t>
      </w:r>
      <w:r>
        <w:rPr>
          <w:rFonts w:ascii="Arial" w:hAnsi="Arial" w:cs="Arial"/>
          <w:sz w:val="28"/>
          <w:szCs w:val="28"/>
        </w:rPr>
        <w:t xml:space="preserve"> к настоящему постановлению</w:t>
      </w:r>
      <w:r w:rsidRPr="00975EA1">
        <w:rPr>
          <w:rFonts w:ascii="Arial" w:hAnsi="Arial" w:cs="Arial"/>
          <w:sz w:val="28"/>
          <w:szCs w:val="28"/>
        </w:rPr>
        <w:t>.</w:t>
      </w:r>
    </w:p>
    <w:p w:rsidR="00DC3BDC" w:rsidRPr="00C60604" w:rsidRDefault="00DC3BDC" w:rsidP="0098731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>2.Контроль за выполнением настоящего постановления оставляю за собой.</w:t>
      </w:r>
    </w:p>
    <w:p w:rsidR="00DC3BDC" w:rsidRPr="00C60604" w:rsidRDefault="00DC3BDC" w:rsidP="0098731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3. Настоящее постановление вступает в силу со дня подписания </w:t>
      </w:r>
      <w:r w:rsidRPr="00C60604">
        <w:rPr>
          <w:rFonts w:ascii="Arial" w:hAnsi="Arial" w:cs="Arial"/>
          <w:sz w:val="28"/>
          <w:szCs w:val="28"/>
          <w:lang w:eastAsia="ar-SA"/>
        </w:rPr>
        <w:t>и</w:t>
      </w:r>
      <w:r w:rsidRPr="00C60604">
        <w:rPr>
          <w:rFonts w:ascii="Arial" w:hAnsi="Arial" w:cs="Arial"/>
          <w:sz w:val="28"/>
          <w:szCs w:val="28"/>
        </w:rPr>
        <w:t xml:space="preserve">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DC3BDC" w:rsidRPr="00C60604" w:rsidRDefault="00DC3BDC" w:rsidP="0098731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C3BDC" w:rsidRPr="00C60604" w:rsidRDefault="00DC3BDC" w:rsidP="0098731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C3BDC" w:rsidRPr="00C60604" w:rsidRDefault="00DC3BDC" w:rsidP="0098731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C3BDC" w:rsidRPr="00975EA1" w:rsidRDefault="00DC3BDC" w:rsidP="002C62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Глава Высокского сельсовета</w:t>
      </w:r>
    </w:p>
    <w:p w:rsidR="00DC3BDC" w:rsidRPr="00975EA1" w:rsidRDefault="00DC3BDC" w:rsidP="002C621B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Медвенского района                                             </w:t>
      </w:r>
      <w:r>
        <w:rPr>
          <w:rFonts w:ascii="Arial" w:hAnsi="Arial" w:cs="Arial"/>
          <w:sz w:val="28"/>
          <w:szCs w:val="28"/>
        </w:rPr>
        <w:t xml:space="preserve">      </w:t>
      </w:r>
      <w:r w:rsidRPr="00975EA1">
        <w:rPr>
          <w:rFonts w:ascii="Arial" w:hAnsi="Arial" w:cs="Arial"/>
          <w:sz w:val="28"/>
          <w:szCs w:val="28"/>
        </w:rPr>
        <w:t xml:space="preserve"> С.Н. Афанасьев</w:t>
      </w:r>
    </w:p>
    <w:p w:rsidR="00DC3BDC" w:rsidRPr="00C60604" w:rsidRDefault="00DC3BDC" w:rsidP="0011323B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DC3BDC" w:rsidRPr="00C60604" w:rsidSect="003068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3BDC" w:rsidRPr="00C60604" w:rsidRDefault="00DC3BDC" w:rsidP="00113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3BDC" w:rsidRPr="00C60604" w:rsidRDefault="00DC3BDC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  <w:r w:rsidRPr="00C60604">
        <w:rPr>
          <w:rFonts w:ascii="Arial" w:hAnsi="Arial" w:cs="Arial"/>
          <w:kern w:val="1"/>
          <w:sz w:val="24"/>
          <w:szCs w:val="24"/>
        </w:rPr>
        <w:t>«</w:t>
      </w:r>
      <w:r w:rsidRPr="00C60604">
        <w:rPr>
          <w:rFonts w:ascii="Arial" w:hAnsi="Arial" w:cs="Arial"/>
        </w:rPr>
        <w:t>Приложение № 1</w:t>
      </w:r>
    </w:p>
    <w:p w:rsidR="00DC3BDC" w:rsidRPr="00C60604" w:rsidRDefault="00DC3BDC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  <w:r w:rsidRPr="00C60604">
        <w:rPr>
          <w:rFonts w:ascii="Arial" w:hAnsi="Arial" w:cs="Arial"/>
        </w:rPr>
        <w:t>к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DC3BDC" w:rsidRPr="00C60604" w:rsidRDefault="00DC3BDC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DC3BDC" w:rsidRPr="00C60604" w:rsidRDefault="00DC3BDC" w:rsidP="004B1E8F">
      <w:pPr>
        <w:pStyle w:val="NoSpacing"/>
        <w:ind w:firstLine="689"/>
        <w:jc w:val="center"/>
        <w:rPr>
          <w:rFonts w:ascii="Arial" w:hAnsi="Arial" w:cs="Arial"/>
          <w:b/>
          <w:bCs/>
          <w:sz w:val="24"/>
          <w:szCs w:val="24"/>
        </w:rPr>
      </w:pPr>
      <w:r w:rsidRPr="00C60604">
        <w:rPr>
          <w:rFonts w:ascii="Arial" w:hAnsi="Arial" w:cs="Arial"/>
          <w:b/>
          <w:bCs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DC3BDC" w:rsidRPr="00C60604" w:rsidRDefault="00DC3BDC" w:rsidP="004B1E8F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15113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5245"/>
        <w:gridCol w:w="3402"/>
        <w:gridCol w:w="1515"/>
        <w:gridCol w:w="1260"/>
        <w:gridCol w:w="1260"/>
        <w:gridCol w:w="1723"/>
      </w:tblGrid>
      <w:tr w:rsidR="00DC3BDC" w:rsidRPr="00C60604">
        <w:trPr>
          <w:cantSplit/>
          <w:trHeight w:val="22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75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DC3BDC" w:rsidRPr="00C60604">
        <w:trPr>
          <w:cantSplit/>
          <w:trHeight w:val="635"/>
        </w:trPr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DC3BDC" w:rsidRPr="00C60604">
        <w:trPr>
          <w:cantSplit/>
          <w:trHeight w:val="8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Снижение количества пожаров на территории Высокского сельсовета Медвенского района Курской области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C3BDC" w:rsidRPr="00C60604">
        <w:trPr>
          <w:cantSplit/>
          <w:trHeight w:val="379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выполнение мероприятий по расходам на программу в целях обеспечения выполнения функций органами местного самоуправления</w:t>
            </w:r>
          </w:p>
          <w:p w:rsidR="00DC3BDC" w:rsidRPr="00C60604" w:rsidRDefault="00DC3BDC" w:rsidP="004B1E8F">
            <w:pPr>
              <w:pStyle w:val="BodyText"/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E5562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9375,88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E5562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E5562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06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E5562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9 875,88</w:t>
            </w:r>
          </w:p>
        </w:tc>
      </w:tr>
      <w:tr w:rsidR="00DC3BDC" w:rsidRPr="00C60604">
        <w:trPr>
          <w:cantSplit/>
          <w:trHeight w:val="232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BodyText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BDC" w:rsidRPr="00C60604">
        <w:trPr>
          <w:cantSplit/>
          <w:trHeight w:val="23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BodyText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BDC" w:rsidRPr="00C60604">
        <w:trPr>
          <w:cantSplit/>
          <w:trHeight w:val="231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BodyText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BDC" w:rsidRPr="00C60604">
        <w:trPr>
          <w:cantSplit/>
          <w:trHeight w:val="21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BodyText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86123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9375,88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7D018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7D018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5279B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9 875,88</w:t>
            </w:r>
          </w:p>
        </w:tc>
      </w:tr>
      <w:tr w:rsidR="00DC3BDC" w:rsidRPr="00C60604">
        <w:trPr>
          <w:cantSplit/>
          <w:trHeight w:val="407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BodyText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3BDC" w:rsidRPr="00C60604" w:rsidRDefault="00DC3BDC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DC3BDC" w:rsidRDefault="00DC3BDC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DC3BDC" w:rsidRDefault="00DC3BDC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DC3BDC" w:rsidRDefault="00DC3BDC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DC3BDC" w:rsidRDefault="00DC3BDC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DC3BDC" w:rsidRDefault="00DC3BDC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DC3BDC" w:rsidRDefault="00DC3BDC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DC3BDC" w:rsidRPr="00C60604" w:rsidRDefault="00DC3BDC" w:rsidP="0011323B">
      <w:pPr>
        <w:spacing w:after="0" w:line="240" w:lineRule="auto"/>
        <w:rPr>
          <w:rFonts w:ascii="Arial" w:hAnsi="Arial" w:cs="Arial"/>
          <w:kern w:val="1"/>
          <w:sz w:val="24"/>
          <w:szCs w:val="24"/>
        </w:rPr>
      </w:pPr>
    </w:p>
    <w:p w:rsidR="00DC3BDC" w:rsidRPr="00C60604" w:rsidRDefault="00DC3BDC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  <w:r w:rsidRPr="00C60604">
        <w:rPr>
          <w:rFonts w:ascii="Arial" w:hAnsi="Arial" w:cs="Arial"/>
        </w:rPr>
        <w:t>«Приложение № 2</w:t>
      </w:r>
    </w:p>
    <w:p w:rsidR="00DC3BDC" w:rsidRPr="00C60604" w:rsidRDefault="00DC3BDC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  <w:r w:rsidRPr="00C60604">
        <w:rPr>
          <w:rFonts w:ascii="Arial" w:hAnsi="Arial" w:cs="Arial"/>
        </w:rPr>
        <w:t>к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DC3BDC" w:rsidRPr="00C60604" w:rsidRDefault="00DC3BDC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DC3BDC" w:rsidRPr="00C60604" w:rsidRDefault="00DC3BDC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DC3BDC" w:rsidRPr="00C60604" w:rsidRDefault="00DC3BDC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</w:rPr>
      </w:pPr>
      <w:r w:rsidRPr="00C60604">
        <w:rPr>
          <w:rFonts w:ascii="Arial" w:hAnsi="Arial" w:cs="Arial"/>
          <w:b/>
          <w:bCs/>
        </w:rPr>
        <w:t>Перечень мероприятий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DC3BDC" w:rsidRPr="00C60604" w:rsidRDefault="00DC3BDC" w:rsidP="004B1E8F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</w:rPr>
      </w:pPr>
    </w:p>
    <w:tbl>
      <w:tblPr>
        <w:tblW w:w="1844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118"/>
        <w:gridCol w:w="993"/>
        <w:gridCol w:w="1275"/>
        <w:gridCol w:w="1276"/>
        <w:gridCol w:w="1418"/>
        <w:gridCol w:w="1142"/>
        <w:gridCol w:w="1260"/>
        <w:gridCol w:w="993"/>
        <w:gridCol w:w="992"/>
        <w:gridCol w:w="2515"/>
        <w:gridCol w:w="2732"/>
        <w:gridCol w:w="160"/>
      </w:tblGrid>
      <w:tr w:rsidR="00DC3BDC" w:rsidRPr="00C60604">
        <w:trPr>
          <w:gridAfter w:val="2"/>
          <w:wAfter w:w="2892" w:type="dxa"/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C60604" w:rsidRDefault="00DC3BDC" w:rsidP="004B1E8F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Сроки выполнения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DC" w:rsidRPr="00C60604" w:rsidRDefault="00DC3BDC" w:rsidP="004B1E8F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25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DC3BDC" w:rsidRPr="00C60604">
        <w:trPr>
          <w:gridAfter w:val="2"/>
          <w:wAfter w:w="2892" w:type="dxa"/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C60604" w:rsidRDefault="00DC3BDC" w:rsidP="004B1E8F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C60604" w:rsidRDefault="00DC3BDC" w:rsidP="004B1E8F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C60604" w:rsidRDefault="00DC3BDC" w:rsidP="004B1E8F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C60604" w:rsidRDefault="00DC3BDC" w:rsidP="004B1E8F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C60604" w:rsidRDefault="00DC3BDC" w:rsidP="004B1E8F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C60604" w:rsidRDefault="00DC3BDC" w:rsidP="004B1E8F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DC" w:rsidRPr="00C60604" w:rsidRDefault="00DC3BDC" w:rsidP="004B1E8F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BDC" w:rsidRPr="00C60604">
        <w:trPr>
          <w:gridAfter w:val="2"/>
          <w:wAfter w:w="2892" w:type="dxa"/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DC" w:rsidRPr="00C60604" w:rsidRDefault="00DC3BDC" w:rsidP="004B1E8F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DC" w:rsidRPr="00C60604" w:rsidRDefault="00DC3BDC" w:rsidP="004B1E8F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DC" w:rsidRPr="00C60604" w:rsidRDefault="00DC3BDC" w:rsidP="004B1E8F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DC" w:rsidRPr="00C60604" w:rsidRDefault="00DC3BDC" w:rsidP="004B1E8F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DC" w:rsidRPr="00C60604" w:rsidRDefault="00DC3BDC" w:rsidP="004B1E8F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DC" w:rsidRPr="00C60604" w:rsidRDefault="00DC3BDC" w:rsidP="004B1E8F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DC" w:rsidRPr="00C60604" w:rsidRDefault="00DC3BDC" w:rsidP="004B1E8F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2022г.</w:t>
            </w:r>
          </w:p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2023г.</w:t>
            </w:r>
          </w:p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BDC" w:rsidRPr="00C60604">
        <w:trPr>
          <w:gridAfter w:val="2"/>
          <w:wAfter w:w="2892" w:type="dxa"/>
          <w:cantSplit/>
          <w:trHeight w:val="283"/>
        </w:trPr>
        <w:tc>
          <w:tcPr>
            <w:tcW w:w="1555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ind w:firstLine="35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604">
              <w:rPr>
                <w:rFonts w:ascii="Arial" w:hAnsi="Arial" w:cs="Arial"/>
                <w:b/>
                <w:bCs/>
                <w:sz w:val="24"/>
                <w:szCs w:val="24"/>
              </w:rPr>
              <w:t>Цель № 1 создание эффективной системы пожарной безопасности в муниципальном образовании «Высокский сельсовет» Медвенского района Курской области</w:t>
            </w:r>
          </w:p>
        </w:tc>
      </w:tr>
      <w:tr w:rsidR="00DC3BDC" w:rsidRPr="00C60604">
        <w:trPr>
          <w:gridAfter w:val="2"/>
          <w:wAfter w:w="2892" w:type="dxa"/>
          <w:cantSplit/>
          <w:trHeight w:val="283"/>
        </w:trPr>
        <w:tc>
          <w:tcPr>
            <w:tcW w:w="1555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Arial" w:hAnsi="Arial" w:cs="Arial"/>
                <w:b/>
                <w:bCs/>
                <w:color w:val="050305"/>
              </w:rPr>
            </w:pPr>
            <w:r w:rsidRPr="00C60604">
              <w:rPr>
                <w:rFonts w:ascii="Arial" w:hAnsi="Arial" w:cs="Arial"/>
                <w:b/>
                <w:bCs/>
                <w:color w:val="050305"/>
              </w:rPr>
              <w:t xml:space="preserve">Задача 1: </w:t>
            </w:r>
            <w:r w:rsidRPr="00C60604">
              <w:rPr>
                <w:rFonts w:ascii="Arial" w:hAnsi="Arial" w:cs="Arial"/>
                <w:b/>
                <w:bCs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DC3BDC" w:rsidRPr="00C60604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ind w:firstLine="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Оснащение территории первичными средствами пожаротушения и противопожарным инвентарем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500</w:t>
            </w:r>
            <w:r w:rsidRPr="00C60604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60604">
              <w:rPr>
                <w:rFonts w:ascii="Arial" w:hAnsi="Arial" w:cs="Arial"/>
                <w:sz w:val="24"/>
                <w:szCs w:val="24"/>
                <w:lang w:val="uk-UA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DC3BDC" w:rsidRPr="00C60604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60604" w:rsidRDefault="00DC3BDC" w:rsidP="004B1E8F">
            <w:pPr>
              <w:shd w:val="clear" w:color="auto" w:fill="FFFFFF"/>
              <w:spacing w:before="1"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Создание условий для забора в любое время года воды из источников наружного водоснабжения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60604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60604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60604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60604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DC3BDC" w:rsidRPr="00C60604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60604" w:rsidRDefault="00DC3BDC" w:rsidP="004B1E8F">
            <w:pPr>
              <w:shd w:val="clear" w:color="auto" w:fill="FFFFFF"/>
              <w:spacing w:before="1"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Style w:val="9pt"/>
                <w:rFonts w:ascii="Arial" w:hAnsi="Arial" w:cs="Arial"/>
                <w:sz w:val="22"/>
                <w:szCs w:val="22"/>
                <w:lang w:eastAsia="ru-RU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Администрации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7670,88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7670,88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60604" w:rsidRDefault="00DC3BDC" w:rsidP="004B1E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DC3BDC" w:rsidRPr="00C60604">
        <w:trPr>
          <w:gridAfter w:val="2"/>
          <w:wAfter w:w="2892" w:type="dxa"/>
          <w:cantSplit/>
          <w:trHeight w:val="317"/>
        </w:trPr>
        <w:tc>
          <w:tcPr>
            <w:tcW w:w="155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60604" w:rsidRDefault="00DC3BDC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Arial" w:hAnsi="Arial" w:cs="Arial"/>
                <w:b/>
                <w:bCs/>
              </w:rPr>
            </w:pPr>
            <w:r w:rsidRPr="00C60604">
              <w:rPr>
                <w:rFonts w:ascii="Arial" w:hAnsi="Arial" w:cs="Arial"/>
                <w:b/>
                <w:bCs/>
                <w:color w:val="050305"/>
              </w:rPr>
              <w:t>Цель 2:</w:t>
            </w:r>
            <w:r w:rsidRPr="00C60604">
              <w:rPr>
                <w:rFonts w:ascii="Arial" w:hAnsi="Arial" w:cs="Arial"/>
                <w:b/>
                <w:bCs/>
              </w:rPr>
              <w:t xml:space="preserve"> обеспечение необходимых условий для предотвращения гибели людей при пожарах</w:t>
            </w:r>
          </w:p>
        </w:tc>
      </w:tr>
      <w:tr w:rsidR="00DC3BDC" w:rsidRPr="00C60604">
        <w:trPr>
          <w:gridAfter w:val="2"/>
          <w:wAfter w:w="2892" w:type="dxa"/>
          <w:cantSplit/>
          <w:trHeight w:val="317"/>
        </w:trPr>
        <w:tc>
          <w:tcPr>
            <w:tcW w:w="155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60604" w:rsidRDefault="00DC3BDC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Arial" w:hAnsi="Arial" w:cs="Arial"/>
                <w:b/>
                <w:bCs/>
                <w:color w:val="050305"/>
              </w:rPr>
            </w:pPr>
            <w:r w:rsidRPr="00C60604">
              <w:rPr>
                <w:rFonts w:ascii="Arial" w:hAnsi="Arial" w:cs="Arial"/>
                <w:b/>
                <w:bCs/>
                <w:color w:val="050305"/>
              </w:rPr>
              <w:t xml:space="preserve">Задача 1: </w:t>
            </w:r>
            <w:r w:rsidRPr="00C60604">
              <w:rPr>
                <w:rFonts w:ascii="Arial" w:hAnsi="Arial" w:cs="Arial"/>
                <w:b/>
                <w:bCs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DC3BDC" w:rsidRPr="00C6060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Принятие мер по локализации пожара и спасению людей и имущества до прибытия противопожарной службы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C3BDC" w:rsidRPr="00C6060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2.2.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Style w:val="9pt"/>
                <w:rFonts w:ascii="Arial" w:hAnsi="Arial" w:cs="Arial"/>
                <w:sz w:val="22"/>
                <w:szCs w:val="22"/>
                <w:lang w:eastAsia="ru-RU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CA168D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C3BDC" w:rsidRPr="00C6060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2.3.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Style w:val="9pt"/>
                <w:rFonts w:ascii="Arial" w:hAnsi="Arial" w:cs="Arial"/>
                <w:sz w:val="22"/>
                <w:szCs w:val="22"/>
                <w:lang w:eastAsia="ru-RU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3BDC" w:rsidRPr="00C60604" w:rsidRDefault="00DC3BDC" w:rsidP="00235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235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365F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365F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365F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365F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365F53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C3BDC" w:rsidRPr="00C60604">
        <w:trPr>
          <w:cantSplit/>
          <w:trHeight w:val="274"/>
        </w:trPr>
        <w:tc>
          <w:tcPr>
            <w:tcW w:w="1555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ind w:firstLine="498"/>
              <w:rPr>
                <w:rFonts w:ascii="Arial" w:hAnsi="Arial" w:cs="Arial"/>
                <w:b/>
                <w:bCs/>
              </w:rPr>
            </w:pPr>
            <w:r w:rsidRPr="00C60604">
              <w:rPr>
                <w:rFonts w:ascii="Arial" w:hAnsi="Arial" w:cs="Arial"/>
                <w:b/>
                <w:bCs/>
              </w:rPr>
              <w:t>Цель 3: создание условий для деятельности добровольной пожарной дружины Высокского сельсовета</w:t>
            </w:r>
          </w:p>
        </w:tc>
        <w:tc>
          <w:tcPr>
            <w:tcW w:w="2732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C3BDC" w:rsidRPr="00C60604">
        <w:trPr>
          <w:cantSplit/>
          <w:trHeight w:val="274"/>
        </w:trPr>
        <w:tc>
          <w:tcPr>
            <w:tcW w:w="1555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ind w:firstLine="498"/>
              <w:jc w:val="both"/>
              <w:rPr>
                <w:rFonts w:ascii="Arial" w:hAnsi="Arial" w:cs="Arial"/>
                <w:b/>
                <w:bCs/>
              </w:rPr>
            </w:pPr>
            <w:r w:rsidRPr="00C60604">
              <w:rPr>
                <w:rFonts w:ascii="Arial" w:hAnsi="Arial" w:cs="Arial"/>
                <w:b/>
                <w:bCs/>
              </w:rPr>
              <w:t>Задача 1: 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</w:t>
            </w:r>
          </w:p>
        </w:tc>
        <w:tc>
          <w:tcPr>
            <w:tcW w:w="2732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C3BDC" w:rsidRPr="00C6060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Создание условий для организации добровольной пожарной дружины, участие граждан в обеспечении первичных мер пожарной безопасности в иных формах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C3BDC" w:rsidRPr="00C6060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Style w:val="9pt"/>
                <w:rFonts w:ascii="Arial" w:hAnsi="Arial" w:cs="Arial"/>
                <w:sz w:val="22"/>
                <w:szCs w:val="22"/>
                <w:lang w:eastAsia="ru-RU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64379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6437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6437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6437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6437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6437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6437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643791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C3BDC" w:rsidRPr="00C60604">
        <w:trPr>
          <w:cantSplit/>
          <w:trHeight w:val="257"/>
        </w:trPr>
        <w:tc>
          <w:tcPr>
            <w:tcW w:w="1555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ind w:firstLine="498"/>
              <w:rPr>
                <w:rFonts w:ascii="Arial" w:hAnsi="Arial" w:cs="Arial"/>
                <w:b/>
                <w:bCs/>
              </w:rPr>
            </w:pPr>
            <w:r w:rsidRPr="00C60604">
              <w:rPr>
                <w:rFonts w:ascii="Arial" w:hAnsi="Arial" w:cs="Arial"/>
                <w:b/>
                <w:bCs/>
              </w:rPr>
              <w:t>Цель 4: повышение эффективности проводимой противопожарной пропаганды с населением сельсовета</w:t>
            </w:r>
          </w:p>
        </w:tc>
        <w:tc>
          <w:tcPr>
            <w:tcW w:w="2732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C3BDC" w:rsidRPr="00C60604">
        <w:trPr>
          <w:cantSplit/>
          <w:trHeight w:val="261"/>
        </w:trPr>
        <w:tc>
          <w:tcPr>
            <w:tcW w:w="1555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ind w:firstLine="498"/>
              <w:rPr>
                <w:rFonts w:ascii="Arial" w:hAnsi="Arial" w:cs="Arial"/>
                <w:b/>
                <w:bCs/>
              </w:rPr>
            </w:pPr>
            <w:r w:rsidRPr="00C60604">
              <w:rPr>
                <w:rFonts w:ascii="Arial" w:hAnsi="Arial" w:cs="Arial"/>
                <w:b/>
                <w:bCs/>
              </w:rPr>
              <w:t>Задача 1: обеспечение необходимых условий для реализации полномочия по обеспечению первичных мер пожарной безопасности</w:t>
            </w:r>
          </w:p>
        </w:tc>
        <w:tc>
          <w:tcPr>
            <w:tcW w:w="2732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C3BDC" w:rsidRPr="00C6060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Проведение сходов и собраний жителей по вопросам соблюдения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C3BDC" w:rsidRPr="00C6060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4.2.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E806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Style w:val="9pt"/>
                <w:rFonts w:ascii="Arial" w:hAnsi="Arial" w:cs="Arial"/>
                <w:sz w:val="22"/>
                <w:szCs w:val="22"/>
                <w:lang w:eastAsia="ru-RU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 технических знаний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3BDC" w:rsidRPr="00C60604" w:rsidRDefault="00DC3BDC" w:rsidP="0059180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59180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59180F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C3BDC" w:rsidRPr="00C6060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4.3.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F7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 xml:space="preserve">размещение на информационных стендах и официальном сайте муниципального образования </w:t>
            </w:r>
            <w:r w:rsidRPr="00C60604">
              <w:rPr>
                <w:rStyle w:val="9pt"/>
                <w:rFonts w:ascii="Arial" w:hAnsi="Arial" w:cs="Arial"/>
                <w:sz w:val="22"/>
                <w:szCs w:val="22"/>
                <w:lang w:eastAsia="ru-RU"/>
              </w:rPr>
              <w:t>памяток, брошюр по мерам пожарной безопасности в муниципальных учреждениях и местах массового пребывания людей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3BDC" w:rsidRPr="00C60604" w:rsidRDefault="00DC3BDC" w:rsidP="0059180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59180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1705,00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59180F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C3BDC" w:rsidRPr="00C6060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E8064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4.4.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Установление особого противопожарного режима в случае повышения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C3BDC" w:rsidRPr="00C6060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4.5.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Style w:val="9pt"/>
                <w:rFonts w:ascii="Arial" w:hAnsi="Arial" w:cs="Arial"/>
                <w:sz w:val="22"/>
                <w:szCs w:val="22"/>
                <w:lang w:eastAsia="ru-RU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3BDC" w:rsidRPr="00C60604" w:rsidRDefault="00DC3BDC" w:rsidP="0059180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59180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59180F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C3BDC" w:rsidRPr="00C60604">
        <w:trPr>
          <w:gridAfter w:val="2"/>
          <w:wAfter w:w="2892" w:type="dxa"/>
          <w:cantSplit/>
          <w:trHeight w:val="379"/>
        </w:trPr>
        <w:tc>
          <w:tcPr>
            <w:tcW w:w="864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604">
              <w:rPr>
                <w:rFonts w:ascii="Arial" w:hAnsi="Arial" w:cs="Arial"/>
                <w:b/>
                <w:bCs/>
                <w:sz w:val="24"/>
                <w:szCs w:val="24"/>
              </w:rPr>
              <w:t>Итого по программе: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7D018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9875,88</w:t>
            </w:r>
            <w:r w:rsidRPr="00C6060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7D018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C6060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9375,88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7D018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C6060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500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7D018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C6060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0 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60604" w:rsidRDefault="00DC3BDC" w:rsidP="004B1E8F">
            <w:pPr>
              <w:pStyle w:val="NoSpacing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3BDC" w:rsidRPr="00C60604" w:rsidRDefault="00DC3BDC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DC3BDC" w:rsidRDefault="00DC3BDC" w:rsidP="00257874">
      <w:pPr>
        <w:rPr>
          <w:rFonts w:ascii="Arial" w:hAnsi="Arial" w:cs="Arial"/>
        </w:rPr>
      </w:pPr>
    </w:p>
    <w:p w:rsidR="00DC3BDC" w:rsidRDefault="00DC3BDC" w:rsidP="00257874">
      <w:pPr>
        <w:rPr>
          <w:rFonts w:ascii="Arial" w:hAnsi="Arial" w:cs="Arial"/>
        </w:rPr>
      </w:pPr>
    </w:p>
    <w:p w:rsidR="00DC3BDC" w:rsidRDefault="00DC3BDC" w:rsidP="00257874">
      <w:pPr>
        <w:rPr>
          <w:rFonts w:ascii="Arial" w:hAnsi="Arial" w:cs="Arial"/>
        </w:rPr>
      </w:pPr>
    </w:p>
    <w:p w:rsidR="00DC3BDC" w:rsidRDefault="00DC3BDC" w:rsidP="00257874">
      <w:pPr>
        <w:rPr>
          <w:rFonts w:ascii="Arial" w:hAnsi="Arial" w:cs="Arial"/>
        </w:rPr>
      </w:pPr>
    </w:p>
    <w:p w:rsidR="00DC3BDC" w:rsidRDefault="00DC3BDC" w:rsidP="00257874">
      <w:pPr>
        <w:rPr>
          <w:rFonts w:ascii="Arial" w:hAnsi="Arial" w:cs="Arial"/>
        </w:rPr>
      </w:pPr>
    </w:p>
    <w:p w:rsidR="00DC3BDC" w:rsidRPr="00257874" w:rsidRDefault="00DC3BDC" w:rsidP="00257874">
      <w:pPr>
        <w:rPr>
          <w:rFonts w:ascii="Arial" w:hAnsi="Arial" w:cs="Arial"/>
        </w:rPr>
      </w:pPr>
    </w:p>
    <w:p w:rsidR="00DC3BDC" w:rsidRPr="00C60604" w:rsidRDefault="00DC3BDC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  <w:r w:rsidRPr="00C60604">
        <w:rPr>
          <w:rFonts w:ascii="Arial" w:hAnsi="Arial" w:cs="Arial"/>
        </w:rPr>
        <w:t>«Приложение № 3</w:t>
      </w:r>
    </w:p>
    <w:p w:rsidR="00DC3BDC" w:rsidRPr="00C60604" w:rsidRDefault="00DC3BDC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  <w:r w:rsidRPr="00C60604">
        <w:rPr>
          <w:rFonts w:ascii="Arial" w:hAnsi="Arial" w:cs="Arial"/>
        </w:rPr>
        <w:t>к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DC3BDC" w:rsidRPr="00C60604" w:rsidRDefault="00DC3BDC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DC3BDC" w:rsidRPr="00C60604" w:rsidRDefault="00DC3BDC" w:rsidP="004B1E8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C3BDC" w:rsidRPr="00C60604" w:rsidRDefault="00DC3BDC" w:rsidP="004B1E8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C3BDC" w:rsidRPr="00C60604" w:rsidRDefault="00DC3BDC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</w:rPr>
      </w:pPr>
      <w:r w:rsidRPr="00C60604">
        <w:rPr>
          <w:rFonts w:ascii="Arial" w:hAnsi="Arial" w:cs="Arial"/>
          <w:b/>
          <w:bCs/>
        </w:rPr>
        <w:t xml:space="preserve">Ресурсное обеспечение муниципальной программы </w:t>
      </w:r>
    </w:p>
    <w:p w:rsidR="00DC3BDC" w:rsidRPr="00C60604" w:rsidRDefault="00DC3BDC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</w:rPr>
      </w:pPr>
      <w:r w:rsidRPr="00C60604">
        <w:rPr>
          <w:rFonts w:ascii="Arial" w:hAnsi="Arial" w:cs="Arial"/>
          <w:b/>
          <w:bCs/>
        </w:rPr>
        <w:t>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DC3BDC" w:rsidRPr="00C60604" w:rsidRDefault="00DC3BDC" w:rsidP="004B1E8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2464"/>
        <w:gridCol w:w="2464"/>
        <w:gridCol w:w="2464"/>
        <w:gridCol w:w="2465"/>
      </w:tblGrid>
      <w:tr w:rsidR="00DC3BDC" w:rsidRPr="00C60604">
        <w:tc>
          <w:tcPr>
            <w:tcW w:w="4786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Всего за период реализации программы</w:t>
            </w:r>
          </w:p>
        </w:tc>
        <w:tc>
          <w:tcPr>
            <w:tcW w:w="2464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1-й год реализации</w:t>
            </w:r>
          </w:p>
        </w:tc>
        <w:tc>
          <w:tcPr>
            <w:tcW w:w="2464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2-й год реализации</w:t>
            </w:r>
          </w:p>
        </w:tc>
        <w:tc>
          <w:tcPr>
            <w:tcW w:w="2465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3-й год реализации</w:t>
            </w:r>
          </w:p>
        </w:tc>
      </w:tr>
      <w:tr w:rsidR="00DC3BDC" w:rsidRPr="00C60604">
        <w:tc>
          <w:tcPr>
            <w:tcW w:w="4786" w:type="dxa"/>
          </w:tcPr>
          <w:p w:rsidR="00DC3BDC" w:rsidRPr="00C60604" w:rsidRDefault="00DC3BDC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Всего</w:t>
            </w:r>
          </w:p>
        </w:tc>
        <w:tc>
          <w:tcPr>
            <w:tcW w:w="2464" w:type="dxa"/>
          </w:tcPr>
          <w:p w:rsidR="00DC3BDC" w:rsidRPr="00C60604" w:rsidRDefault="00DC3BDC" w:rsidP="007D018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9 875,88</w:t>
            </w:r>
            <w:r w:rsidRPr="00C6060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64" w:type="dxa"/>
          </w:tcPr>
          <w:p w:rsidR="00DC3BDC" w:rsidRPr="00C60604" w:rsidRDefault="00DC3BDC" w:rsidP="007D018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9 375,88</w:t>
            </w:r>
          </w:p>
        </w:tc>
        <w:tc>
          <w:tcPr>
            <w:tcW w:w="2464" w:type="dxa"/>
          </w:tcPr>
          <w:p w:rsidR="00DC3BDC" w:rsidRPr="00C60604" w:rsidRDefault="00DC3BDC" w:rsidP="007D018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C6060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500 </w:t>
            </w:r>
          </w:p>
        </w:tc>
        <w:tc>
          <w:tcPr>
            <w:tcW w:w="2465" w:type="dxa"/>
          </w:tcPr>
          <w:p w:rsidR="00DC3BDC" w:rsidRPr="00C60604" w:rsidRDefault="00DC3BDC" w:rsidP="007D018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0</w:t>
            </w:r>
            <w:r w:rsidRPr="00C6060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DC3BDC" w:rsidRPr="00C60604">
        <w:tc>
          <w:tcPr>
            <w:tcW w:w="4786" w:type="dxa"/>
          </w:tcPr>
          <w:p w:rsidR="00DC3BDC" w:rsidRPr="00C60604" w:rsidRDefault="00DC3BDC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в том числе:</w:t>
            </w:r>
          </w:p>
        </w:tc>
        <w:tc>
          <w:tcPr>
            <w:tcW w:w="2464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5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C3BDC" w:rsidRPr="00C60604">
        <w:tc>
          <w:tcPr>
            <w:tcW w:w="4786" w:type="dxa"/>
          </w:tcPr>
          <w:p w:rsidR="00DC3BDC" w:rsidRPr="00C60604" w:rsidRDefault="00DC3BDC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бюджет Высокского сельсовета</w:t>
            </w:r>
          </w:p>
        </w:tc>
        <w:tc>
          <w:tcPr>
            <w:tcW w:w="2464" w:type="dxa"/>
          </w:tcPr>
          <w:p w:rsidR="00DC3BDC" w:rsidRPr="00C60604" w:rsidRDefault="00DC3BDC" w:rsidP="002C5FA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9 875,88</w:t>
            </w:r>
            <w:r w:rsidRPr="00C6060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64" w:type="dxa"/>
          </w:tcPr>
          <w:p w:rsidR="00DC3BDC" w:rsidRPr="00C60604" w:rsidRDefault="00DC3BDC" w:rsidP="002C5FA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9 375,88</w:t>
            </w:r>
          </w:p>
        </w:tc>
        <w:tc>
          <w:tcPr>
            <w:tcW w:w="2464" w:type="dxa"/>
          </w:tcPr>
          <w:p w:rsidR="00DC3BDC" w:rsidRPr="00C60604" w:rsidRDefault="00DC3BDC" w:rsidP="002C5FA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C6060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500 </w:t>
            </w:r>
          </w:p>
        </w:tc>
        <w:tc>
          <w:tcPr>
            <w:tcW w:w="2465" w:type="dxa"/>
          </w:tcPr>
          <w:p w:rsidR="00DC3BDC" w:rsidRPr="00C60604" w:rsidRDefault="00DC3BDC" w:rsidP="002C5FA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0</w:t>
            </w:r>
            <w:r w:rsidRPr="00C6060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DC3BDC" w:rsidRPr="00C60604">
        <w:tc>
          <w:tcPr>
            <w:tcW w:w="4786" w:type="dxa"/>
          </w:tcPr>
          <w:p w:rsidR="00DC3BDC" w:rsidRPr="00C60604" w:rsidRDefault="00DC3BDC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464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464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464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465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</w:tr>
      <w:tr w:rsidR="00DC3BDC" w:rsidRPr="00C60604">
        <w:tc>
          <w:tcPr>
            <w:tcW w:w="4786" w:type="dxa"/>
          </w:tcPr>
          <w:p w:rsidR="00DC3BDC" w:rsidRPr="00C60604" w:rsidRDefault="00DC3BDC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464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464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464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465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</w:tr>
      <w:tr w:rsidR="00DC3BDC" w:rsidRPr="00C60604">
        <w:tc>
          <w:tcPr>
            <w:tcW w:w="4786" w:type="dxa"/>
          </w:tcPr>
          <w:p w:rsidR="00DC3BDC" w:rsidRPr="00C60604" w:rsidRDefault="00DC3BDC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прочие источники</w:t>
            </w:r>
          </w:p>
        </w:tc>
        <w:tc>
          <w:tcPr>
            <w:tcW w:w="2464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464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464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465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</w:tr>
      <w:tr w:rsidR="00DC3BDC" w:rsidRPr="00C60604">
        <w:tc>
          <w:tcPr>
            <w:tcW w:w="4786" w:type="dxa"/>
          </w:tcPr>
          <w:p w:rsidR="00DC3BDC" w:rsidRPr="00C60604" w:rsidRDefault="00DC3BDC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В том числе в разрезе главных распорядителей средств бюджета Высокского сельсовета, ответственных за реализацию программы</w:t>
            </w:r>
          </w:p>
        </w:tc>
        <w:tc>
          <w:tcPr>
            <w:tcW w:w="2464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5" w:type="dxa"/>
          </w:tcPr>
          <w:p w:rsidR="00DC3BDC" w:rsidRPr="00C60604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C3BDC" w:rsidRPr="00C60604" w:rsidRDefault="00DC3BDC" w:rsidP="00E92259">
      <w:pPr>
        <w:rPr>
          <w:rFonts w:ascii="Arial" w:hAnsi="Arial" w:cs="Arial"/>
          <w:kern w:val="1"/>
          <w:sz w:val="24"/>
          <w:szCs w:val="24"/>
        </w:rPr>
        <w:sectPr w:rsidR="00DC3BDC" w:rsidRPr="00C60604" w:rsidSect="000F5A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C3BDC" w:rsidRPr="00C60604" w:rsidRDefault="00DC3BDC" w:rsidP="004D380E"/>
    <w:sectPr w:rsidR="00DC3BDC" w:rsidRPr="00C60604" w:rsidSect="00CA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789"/>
    <w:rsid w:val="00092A71"/>
    <w:rsid w:val="000C0671"/>
    <w:rsid w:val="000F5A6A"/>
    <w:rsid w:val="00101A10"/>
    <w:rsid w:val="00104D03"/>
    <w:rsid w:val="0011323B"/>
    <w:rsid w:val="00146509"/>
    <w:rsid w:val="001936AE"/>
    <w:rsid w:val="001A3918"/>
    <w:rsid w:val="001C0E5D"/>
    <w:rsid w:val="001E5891"/>
    <w:rsid w:val="00235AF4"/>
    <w:rsid w:val="00257874"/>
    <w:rsid w:val="002B46D2"/>
    <w:rsid w:val="002C55F4"/>
    <w:rsid w:val="002C5FA7"/>
    <w:rsid w:val="002C621B"/>
    <w:rsid w:val="00304B86"/>
    <w:rsid w:val="003068E4"/>
    <w:rsid w:val="00365F53"/>
    <w:rsid w:val="00407042"/>
    <w:rsid w:val="004176AE"/>
    <w:rsid w:val="004433EA"/>
    <w:rsid w:val="0049386F"/>
    <w:rsid w:val="004B1E8F"/>
    <w:rsid w:val="004D380E"/>
    <w:rsid w:val="004F794C"/>
    <w:rsid w:val="00512F63"/>
    <w:rsid w:val="0051672F"/>
    <w:rsid w:val="00522789"/>
    <w:rsid w:val="005279B2"/>
    <w:rsid w:val="0059180F"/>
    <w:rsid w:val="005D47F2"/>
    <w:rsid w:val="0061115A"/>
    <w:rsid w:val="006160F3"/>
    <w:rsid w:val="00643791"/>
    <w:rsid w:val="0064591D"/>
    <w:rsid w:val="006F192A"/>
    <w:rsid w:val="006F3DDE"/>
    <w:rsid w:val="00782441"/>
    <w:rsid w:val="007B0C34"/>
    <w:rsid w:val="007B6796"/>
    <w:rsid w:val="007B6EB9"/>
    <w:rsid w:val="007D0180"/>
    <w:rsid w:val="00836E43"/>
    <w:rsid w:val="00861237"/>
    <w:rsid w:val="00865C2D"/>
    <w:rsid w:val="008A583E"/>
    <w:rsid w:val="008E0114"/>
    <w:rsid w:val="00975EA1"/>
    <w:rsid w:val="00987314"/>
    <w:rsid w:val="009B6BD1"/>
    <w:rsid w:val="009C4D15"/>
    <w:rsid w:val="009C6209"/>
    <w:rsid w:val="00A532F6"/>
    <w:rsid w:val="00B80A18"/>
    <w:rsid w:val="00B955B8"/>
    <w:rsid w:val="00BF3753"/>
    <w:rsid w:val="00C04751"/>
    <w:rsid w:val="00C60604"/>
    <w:rsid w:val="00CA168D"/>
    <w:rsid w:val="00CA2659"/>
    <w:rsid w:val="00CE0F85"/>
    <w:rsid w:val="00DC3BDC"/>
    <w:rsid w:val="00DC558F"/>
    <w:rsid w:val="00DC7C3C"/>
    <w:rsid w:val="00E27362"/>
    <w:rsid w:val="00E55628"/>
    <w:rsid w:val="00E565A7"/>
    <w:rsid w:val="00E67105"/>
    <w:rsid w:val="00E8064D"/>
    <w:rsid w:val="00E92259"/>
    <w:rsid w:val="00EC7A56"/>
    <w:rsid w:val="00ED2E19"/>
    <w:rsid w:val="00F45B47"/>
    <w:rsid w:val="00FE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5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22789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paragraph" w:customStyle="1" w:styleId="ConsPlusCell">
    <w:name w:val="ConsPlusCell"/>
    <w:uiPriority w:val="99"/>
    <w:rsid w:val="0052278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522789"/>
    <w:rPr>
      <w:rFonts w:cs="Calibri"/>
      <w:lang w:eastAsia="en-US"/>
    </w:rPr>
  </w:style>
  <w:style w:type="paragraph" w:customStyle="1" w:styleId="1">
    <w:name w:val="Без интервала1"/>
    <w:uiPriority w:val="99"/>
    <w:rsid w:val="00522789"/>
    <w:pPr>
      <w:suppressAutoHyphens/>
      <w:spacing w:line="100" w:lineRule="atLeast"/>
    </w:pPr>
    <w:rPr>
      <w:rFonts w:ascii="Arial" w:hAnsi="Arial" w:cs="Arial"/>
      <w:kern w:val="1"/>
      <w:sz w:val="20"/>
      <w:szCs w:val="20"/>
      <w:lang w:eastAsia="hi-IN" w:bidi="hi-IN"/>
    </w:rPr>
  </w:style>
  <w:style w:type="paragraph" w:customStyle="1" w:styleId="ConsPlusNormal">
    <w:name w:val="ConsPlusNormal"/>
    <w:uiPriority w:val="99"/>
    <w:rsid w:val="0052278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B1E8F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B1E8F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9pt">
    <w:name w:val="Основной текст + 9 pt"/>
    <w:aliases w:val="Интервал 0 pt"/>
    <w:basedOn w:val="DefaultParagraphFont"/>
    <w:uiPriority w:val="99"/>
    <w:rsid w:val="00F45B47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</TotalTime>
  <Pages>9</Pages>
  <Words>1676</Words>
  <Characters>9558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Леново</cp:lastModifiedBy>
  <cp:revision>17</cp:revision>
  <cp:lastPrinted>2019-12-05T05:24:00Z</cp:lastPrinted>
  <dcterms:created xsi:type="dcterms:W3CDTF">2019-12-04T12:26:00Z</dcterms:created>
  <dcterms:modified xsi:type="dcterms:W3CDTF">2022-01-03T21:25:00Z</dcterms:modified>
</cp:coreProperties>
</file>