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F2" w:rsidRDefault="00967EF2" w:rsidP="00A97073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АДМИНИСТРАЦИЯ </w:t>
      </w:r>
    </w:p>
    <w:p w:rsidR="00967EF2" w:rsidRPr="00512F63" w:rsidRDefault="00967EF2" w:rsidP="00A97073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ВЫСОКСКОГО СЕЛЬСОВЕТА</w:t>
      </w:r>
    </w:p>
    <w:p w:rsidR="00967EF2" w:rsidRDefault="00967EF2" w:rsidP="00A97073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МЕДВЕНСКОГО РАЙОНА</w:t>
      </w:r>
    </w:p>
    <w:p w:rsidR="00967EF2" w:rsidRPr="00512F63" w:rsidRDefault="00967EF2" w:rsidP="00A97073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 КУРСКОЙ ОБЛАСТИ</w:t>
      </w:r>
    </w:p>
    <w:p w:rsidR="00967EF2" w:rsidRPr="00C60604" w:rsidRDefault="00967EF2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60604">
        <w:rPr>
          <w:rFonts w:ascii="Arial" w:hAnsi="Arial" w:cs="Arial"/>
        </w:rPr>
        <w:t xml:space="preserve">   </w:t>
      </w:r>
    </w:p>
    <w:p w:rsidR="00967EF2" w:rsidRPr="00C60604" w:rsidRDefault="00967EF2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 xml:space="preserve">                                      ПОСТАНОВЛЕНИЕ</w:t>
      </w:r>
    </w:p>
    <w:p w:rsidR="00967EF2" w:rsidRPr="00C60604" w:rsidRDefault="00967EF2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7EF2" w:rsidRPr="00C60604" w:rsidRDefault="00967EF2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30.12</w:t>
      </w:r>
      <w:r w:rsidRPr="00C60604">
        <w:rPr>
          <w:rFonts w:ascii="Arial" w:hAnsi="Arial" w:cs="Arial"/>
          <w:sz w:val="28"/>
          <w:szCs w:val="28"/>
        </w:rPr>
        <w:t xml:space="preserve">.2021       </w:t>
      </w:r>
      <w:r>
        <w:rPr>
          <w:rFonts w:ascii="Arial" w:hAnsi="Arial" w:cs="Arial"/>
          <w:sz w:val="28"/>
          <w:szCs w:val="28"/>
        </w:rPr>
        <w:t xml:space="preserve">                              №180</w:t>
      </w:r>
      <w:r w:rsidRPr="00C60604">
        <w:rPr>
          <w:rFonts w:ascii="Arial" w:hAnsi="Arial" w:cs="Arial"/>
          <w:sz w:val="28"/>
          <w:szCs w:val="28"/>
        </w:rPr>
        <w:t>-па</w:t>
      </w:r>
    </w:p>
    <w:p w:rsidR="00967EF2" w:rsidRPr="00C60604" w:rsidRDefault="00967EF2" w:rsidP="005227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 </w:t>
      </w:r>
    </w:p>
    <w:p w:rsidR="00967EF2" w:rsidRDefault="00967EF2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О внесении изменений и дополнений в постановление Администрации Высокского сельсовета Медвенского района от 0</w:t>
      </w:r>
      <w:r>
        <w:rPr>
          <w:rFonts w:ascii="Arial" w:hAnsi="Arial" w:cs="Arial"/>
          <w:b/>
          <w:bCs/>
        </w:rPr>
        <w:t>5</w:t>
      </w:r>
      <w:r w:rsidRPr="00C60604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1</w:t>
      </w:r>
      <w:r w:rsidRPr="00C60604">
        <w:rPr>
          <w:rFonts w:ascii="Arial" w:hAnsi="Arial" w:cs="Arial"/>
          <w:b/>
          <w:bCs/>
        </w:rPr>
        <w:t>.2020 № 1</w:t>
      </w:r>
      <w:r>
        <w:rPr>
          <w:rFonts w:ascii="Arial" w:hAnsi="Arial" w:cs="Arial"/>
          <w:b/>
          <w:bCs/>
        </w:rPr>
        <w:t>42</w:t>
      </w:r>
      <w:r w:rsidRPr="00C60604">
        <w:rPr>
          <w:rFonts w:ascii="Arial" w:hAnsi="Arial" w:cs="Arial"/>
          <w:b/>
          <w:bCs/>
        </w:rPr>
        <w:t>-па «Об утверждении</w:t>
      </w:r>
      <w:r w:rsidRPr="00C60604">
        <w:rPr>
          <w:rFonts w:ascii="Arial" w:hAnsi="Arial" w:cs="Arial"/>
          <w:b/>
          <w:bCs/>
          <w:color w:val="000000"/>
        </w:rPr>
        <w:t xml:space="preserve"> муниципальной программы </w:t>
      </w:r>
      <w:r w:rsidRPr="00C65C20">
        <w:rPr>
          <w:rFonts w:ascii="Arial" w:hAnsi="Arial" w:cs="Arial"/>
          <w:b/>
          <w:bCs/>
        </w:rPr>
        <w:t xml:space="preserve">«Профилактика правонарушений в Высокском сельсовете Медвенского района Курской области </w:t>
      </w:r>
    </w:p>
    <w:p w:rsidR="00967EF2" w:rsidRPr="00C65C20" w:rsidRDefault="00967EF2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5C20">
        <w:rPr>
          <w:rFonts w:ascii="Arial" w:hAnsi="Arial" w:cs="Arial"/>
          <w:b/>
          <w:bCs/>
        </w:rPr>
        <w:t>на 2021-2024 годы</w:t>
      </w:r>
      <w:r>
        <w:rPr>
          <w:rFonts w:ascii="Arial" w:hAnsi="Arial" w:cs="Arial"/>
          <w:b/>
          <w:bCs/>
        </w:rPr>
        <w:t>»</w:t>
      </w:r>
    </w:p>
    <w:p w:rsidR="00967EF2" w:rsidRPr="00C60604" w:rsidRDefault="00967EF2" w:rsidP="00522789">
      <w:pPr>
        <w:spacing w:after="0" w:line="240" w:lineRule="auto"/>
        <w:rPr>
          <w:rFonts w:ascii="Arial" w:hAnsi="Arial" w:cs="Arial"/>
        </w:rPr>
      </w:pPr>
    </w:p>
    <w:p w:rsidR="00967EF2" w:rsidRPr="00C60604" w:rsidRDefault="00967EF2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</w:p>
    <w:p w:rsidR="00967EF2" w:rsidRPr="00C65C20" w:rsidRDefault="00967EF2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</w:t>
      </w:r>
      <w:r>
        <w:rPr>
          <w:rFonts w:ascii="Arial" w:hAnsi="Arial" w:cs="Arial"/>
          <w:sz w:val="28"/>
          <w:szCs w:val="28"/>
        </w:rPr>
        <w:t>5.11.2020 № 142</w:t>
      </w:r>
      <w:r w:rsidRPr="00C60604">
        <w:rPr>
          <w:rFonts w:ascii="Arial" w:hAnsi="Arial" w:cs="Arial"/>
          <w:sz w:val="28"/>
          <w:szCs w:val="28"/>
        </w:rPr>
        <w:t>-па «Об утверждении</w:t>
      </w:r>
      <w:r w:rsidRPr="00C60604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C65C20">
        <w:rPr>
          <w:rFonts w:ascii="Arial" w:hAnsi="Arial" w:cs="Arial"/>
          <w:sz w:val="28"/>
          <w:szCs w:val="28"/>
        </w:rPr>
        <w:t>Профилактика правонарушений в Высокском сельсовете Медвенского района Курской области на 2021-2024</w:t>
      </w:r>
      <w:r>
        <w:rPr>
          <w:rFonts w:ascii="Arial" w:hAnsi="Arial" w:cs="Arial"/>
          <w:sz w:val="28"/>
          <w:szCs w:val="28"/>
        </w:rPr>
        <w:t xml:space="preserve"> год»</w:t>
      </w:r>
      <w:r w:rsidRPr="00C65C20">
        <w:rPr>
          <w:rFonts w:ascii="Arial" w:hAnsi="Arial" w:cs="Arial"/>
          <w:sz w:val="28"/>
          <w:szCs w:val="28"/>
        </w:rPr>
        <w:t xml:space="preserve"> следующие изменения и дополнения: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В паспорте муниципальной программы </w:t>
      </w:r>
      <w:r>
        <w:rPr>
          <w:rFonts w:ascii="Arial" w:hAnsi="Arial" w:cs="Arial"/>
          <w:sz w:val="28"/>
          <w:szCs w:val="28"/>
        </w:rPr>
        <w:t>«</w:t>
      </w:r>
      <w:r w:rsidRPr="00C65C20">
        <w:rPr>
          <w:rFonts w:ascii="Arial" w:hAnsi="Arial" w:cs="Arial"/>
          <w:sz w:val="28"/>
          <w:szCs w:val="28"/>
        </w:rPr>
        <w:t>Профилактика правонарушений в Высокском сельсовете Медвенского района Курской области на 2021-2024 годы</w:t>
      </w:r>
      <w:r>
        <w:rPr>
          <w:rFonts w:ascii="Arial" w:hAnsi="Arial" w:cs="Arial"/>
          <w:sz w:val="28"/>
          <w:szCs w:val="28"/>
        </w:rPr>
        <w:t>»</w:t>
      </w:r>
      <w:r w:rsidRPr="00C65C20">
        <w:rPr>
          <w:rFonts w:ascii="Arial" w:hAnsi="Arial" w:cs="Arial"/>
          <w:sz w:val="28"/>
          <w:szCs w:val="28"/>
        </w:rPr>
        <w:t xml:space="preserve"> слова «Объем финансового обеспечения реализации муниципальной программы за 2021-2024 годы составит 4000,00 рублей, в том числе: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за счет средств местного бюджета в том числе по годам: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2021 год-1000,00 рублей;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2022 год-1000,00 рублей;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2023 год-1000,00 рублей;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2024 год-1000,00 рублей.</w:t>
      </w:r>
      <w:r w:rsidRPr="00C60604">
        <w:rPr>
          <w:rFonts w:ascii="Arial" w:hAnsi="Arial" w:cs="Arial"/>
          <w:sz w:val="28"/>
          <w:szCs w:val="28"/>
        </w:rPr>
        <w:t>» заменить словами «</w:t>
      </w:r>
      <w:r w:rsidRPr="00C65C20">
        <w:rPr>
          <w:rFonts w:ascii="Arial" w:hAnsi="Arial" w:cs="Arial"/>
          <w:sz w:val="28"/>
          <w:szCs w:val="28"/>
        </w:rPr>
        <w:t xml:space="preserve">Объем финансового обеспечения реализации муниципальной программы за 2021-2024 годы составит </w:t>
      </w:r>
      <w:r>
        <w:rPr>
          <w:rFonts w:ascii="Arial" w:hAnsi="Arial" w:cs="Arial"/>
          <w:sz w:val="28"/>
          <w:szCs w:val="28"/>
        </w:rPr>
        <w:t>2</w:t>
      </w:r>
      <w:r w:rsidRPr="00C65C20">
        <w:rPr>
          <w:rFonts w:ascii="Arial" w:hAnsi="Arial" w:cs="Arial"/>
          <w:sz w:val="28"/>
          <w:szCs w:val="28"/>
        </w:rPr>
        <w:t>000,00 рублей, в том числе: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за счет средств местного бюджета в том числе по годам: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 xml:space="preserve"> 0</w:t>
      </w:r>
      <w:r w:rsidRPr="00C65C20">
        <w:rPr>
          <w:rFonts w:ascii="Arial" w:hAnsi="Arial" w:cs="Arial"/>
          <w:sz w:val="28"/>
          <w:szCs w:val="28"/>
        </w:rPr>
        <w:t xml:space="preserve"> рублей;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2022 год-</w:t>
      </w:r>
      <w:r>
        <w:rPr>
          <w:rFonts w:ascii="Arial" w:hAnsi="Arial" w:cs="Arial"/>
          <w:sz w:val="28"/>
          <w:szCs w:val="28"/>
        </w:rPr>
        <w:t>5</w:t>
      </w:r>
      <w:r w:rsidRPr="00C65C20">
        <w:rPr>
          <w:rFonts w:ascii="Arial" w:hAnsi="Arial" w:cs="Arial"/>
          <w:sz w:val="28"/>
          <w:szCs w:val="28"/>
        </w:rPr>
        <w:t>00,00 рублей;</w:t>
      </w:r>
    </w:p>
    <w:p w:rsidR="00967EF2" w:rsidRPr="00C65C20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2023 год-</w:t>
      </w:r>
      <w:r>
        <w:rPr>
          <w:rFonts w:ascii="Arial" w:hAnsi="Arial" w:cs="Arial"/>
          <w:sz w:val="28"/>
          <w:szCs w:val="28"/>
        </w:rPr>
        <w:t>5</w:t>
      </w:r>
      <w:r w:rsidRPr="00C65C20">
        <w:rPr>
          <w:rFonts w:ascii="Arial" w:hAnsi="Arial" w:cs="Arial"/>
          <w:sz w:val="28"/>
          <w:szCs w:val="28"/>
        </w:rPr>
        <w:t>00,00 рублей;</w:t>
      </w:r>
    </w:p>
    <w:p w:rsidR="00967EF2" w:rsidRDefault="00967EF2" w:rsidP="00C65C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5C20">
        <w:rPr>
          <w:rFonts w:ascii="Arial" w:hAnsi="Arial" w:cs="Arial"/>
          <w:sz w:val="28"/>
          <w:szCs w:val="28"/>
        </w:rPr>
        <w:t>2024 год-1000,00 рублей.</w:t>
      </w:r>
      <w:r w:rsidRPr="00C60604">
        <w:rPr>
          <w:rFonts w:ascii="Arial" w:hAnsi="Arial" w:cs="Arial"/>
          <w:sz w:val="28"/>
          <w:szCs w:val="28"/>
        </w:rPr>
        <w:t xml:space="preserve">» </w:t>
      </w:r>
    </w:p>
    <w:p w:rsidR="00967EF2" w:rsidRPr="00E1110A" w:rsidRDefault="00967EF2" w:rsidP="00E1110A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1.2. </w:t>
      </w:r>
      <w:r>
        <w:rPr>
          <w:rFonts w:ascii="Arial" w:hAnsi="Arial" w:cs="Arial"/>
          <w:sz w:val="28"/>
          <w:szCs w:val="28"/>
        </w:rPr>
        <w:t>С</w:t>
      </w:r>
      <w:r w:rsidRPr="00E1110A">
        <w:rPr>
          <w:rFonts w:ascii="Arial" w:hAnsi="Arial" w:cs="Arial"/>
          <w:sz w:val="28"/>
          <w:szCs w:val="28"/>
        </w:rPr>
        <w:t xml:space="preserve">лова </w:t>
      </w:r>
      <w:r>
        <w:rPr>
          <w:rFonts w:ascii="Arial" w:hAnsi="Arial" w:cs="Arial"/>
          <w:sz w:val="28"/>
          <w:szCs w:val="28"/>
        </w:rPr>
        <w:t>«</w:t>
      </w:r>
      <w:r w:rsidRPr="00E1110A">
        <w:rPr>
          <w:rFonts w:ascii="Arial" w:hAnsi="Arial" w:cs="Arial"/>
          <w:sz w:val="28"/>
          <w:szCs w:val="28"/>
        </w:rPr>
        <w:t>Объем бюджетных ассигнований на реализацию программы за счет средств местного бюджета составляет всего 4000,00 рублей, в том числе по годам: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 год-1000,00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 год-1000,00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 год-1000,00 рублей;</w:t>
      </w:r>
    </w:p>
    <w:p w:rsidR="00967EF2" w:rsidRPr="00E1110A" w:rsidRDefault="00967EF2" w:rsidP="00E1110A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 xml:space="preserve">2024 год-1000,00 рублей.», заменить словами «Объем бюджетных ассигнований на реализацию программы за счет средств местного бюджета составляет </w:t>
      </w:r>
      <w:r>
        <w:rPr>
          <w:rFonts w:ascii="Arial" w:hAnsi="Arial" w:cs="Arial"/>
          <w:sz w:val="28"/>
          <w:szCs w:val="28"/>
        </w:rPr>
        <w:t>всего 2</w:t>
      </w:r>
      <w:r w:rsidRPr="00E1110A">
        <w:rPr>
          <w:rFonts w:ascii="Arial" w:hAnsi="Arial" w:cs="Arial"/>
          <w:sz w:val="28"/>
          <w:szCs w:val="28"/>
        </w:rPr>
        <w:t>000,00 рублей, в том числе по годам: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 xml:space="preserve"> год- </w:t>
      </w:r>
      <w:r w:rsidRPr="00E1110A">
        <w:rPr>
          <w:rFonts w:ascii="Arial" w:hAnsi="Arial" w:cs="Arial"/>
          <w:sz w:val="28"/>
          <w:szCs w:val="28"/>
        </w:rPr>
        <w:t>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2024 год-1000,00 рублей.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1110A">
        <w:rPr>
          <w:rFonts w:ascii="Arial" w:hAnsi="Arial" w:cs="Arial"/>
          <w:sz w:val="28"/>
          <w:szCs w:val="28"/>
        </w:rPr>
        <w:t xml:space="preserve">1.3. В паспорте подпрограммы </w:t>
      </w:r>
      <w:r>
        <w:rPr>
          <w:rFonts w:ascii="Arial" w:hAnsi="Arial" w:cs="Arial"/>
          <w:sz w:val="28"/>
          <w:szCs w:val="28"/>
        </w:rPr>
        <w:t>2</w:t>
      </w:r>
      <w:r w:rsidRPr="00E1110A">
        <w:rPr>
          <w:rFonts w:ascii="Arial" w:hAnsi="Arial" w:cs="Arial"/>
          <w:sz w:val="28"/>
          <w:szCs w:val="28"/>
        </w:rPr>
        <w:t xml:space="preserve"> «Обеспечение правопорядка на территории муниципального образования «Высокский сельсовет» Медвенского района</w:t>
      </w:r>
      <w:r>
        <w:rPr>
          <w:rFonts w:ascii="Arial" w:hAnsi="Arial" w:cs="Arial"/>
          <w:sz w:val="28"/>
          <w:szCs w:val="28"/>
        </w:rPr>
        <w:t xml:space="preserve"> Курской области</w:t>
      </w:r>
      <w:r w:rsidRPr="00E1110A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 w:rsidRPr="00E1110A">
        <w:rPr>
          <w:rFonts w:ascii="Arial" w:hAnsi="Arial" w:cs="Arial"/>
          <w:sz w:val="28"/>
          <w:szCs w:val="28"/>
        </w:rPr>
        <w:t xml:space="preserve">муниципальной программы </w:t>
      </w:r>
      <w:r>
        <w:rPr>
          <w:rFonts w:ascii="Arial" w:hAnsi="Arial" w:cs="Arial"/>
          <w:sz w:val="28"/>
          <w:szCs w:val="28"/>
        </w:rPr>
        <w:t>«</w:t>
      </w:r>
      <w:r w:rsidRPr="00C65C20">
        <w:rPr>
          <w:rFonts w:ascii="Arial" w:hAnsi="Arial" w:cs="Arial"/>
          <w:sz w:val="28"/>
          <w:szCs w:val="28"/>
        </w:rPr>
        <w:t>Профилактика правонарушений в Высокском сельсовете Медвенского района Курской области на 2021-2024 годы</w:t>
      </w:r>
      <w:r>
        <w:rPr>
          <w:rFonts w:ascii="Arial" w:hAnsi="Arial" w:cs="Arial"/>
          <w:sz w:val="28"/>
          <w:szCs w:val="28"/>
        </w:rPr>
        <w:t xml:space="preserve">» </w:t>
      </w:r>
      <w:r w:rsidRPr="00C60604">
        <w:rPr>
          <w:rFonts w:ascii="Arial" w:hAnsi="Arial" w:cs="Arial"/>
          <w:sz w:val="28"/>
          <w:szCs w:val="28"/>
        </w:rPr>
        <w:t xml:space="preserve">слова </w:t>
      </w:r>
      <w:r w:rsidRPr="00E1110A">
        <w:rPr>
          <w:rFonts w:ascii="Arial" w:hAnsi="Arial" w:cs="Arial"/>
          <w:sz w:val="28"/>
          <w:szCs w:val="28"/>
        </w:rPr>
        <w:t>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 год-1000,00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 год-1000,00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 год-1000,00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2024 год-1000,00 рублей.</w:t>
      </w:r>
      <w:r>
        <w:rPr>
          <w:rFonts w:ascii="Arial" w:hAnsi="Arial" w:cs="Arial"/>
          <w:sz w:val="28"/>
          <w:szCs w:val="28"/>
        </w:rPr>
        <w:t xml:space="preserve">» </w:t>
      </w:r>
      <w:r w:rsidRPr="00E1110A">
        <w:rPr>
          <w:rFonts w:ascii="Arial" w:hAnsi="Arial" w:cs="Arial"/>
          <w:sz w:val="28"/>
          <w:szCs w:val="28"/>
        </w:rPr>
        <w:t>заменить словами</w:t>
      </w:r>
      <w:r>
        <w:rPr>
          <w:rFonts w:ascii="Arial" w:hAnsi="Arial" w:cs="Arial"/>
          <w:sz w:val="28"/>
          <w:szCs w:val="28"/>
        </w:rPr>
        <w:t xml:space="preserve"> </w:t>
      </w:r>
      <w:r w:rsidRPr="00E1110A">
        <w:rPr>
          <w:rFonts w:ascii="Arial" w:hAnsi="Arial" w:cs="Arial"/>
          <w:sz w:val="28"/>
          <w:szCs w:val="28"/>
        </w:rPr>
        <w:t>«Объем бюджетных ассигнований на реализацию подпрограммы за счет сре</w:t>
      </w:r>
      <w:r>
        <w:rPr>
          <w:rFonts w:ascii="Arial" w:hAnsi="Arial" w:cs="Arial"/>
          <w:sz w:val="28"/>
          <w:szCs w:val="28"/>
        </w:rPr>
        <w:t>дств местного бюджета составит 2</w:t>
      </w:r>
      <w:r w:rsidRPr="00E1110A">
        <w:rPr>
          <w:rFonts w:ascii="Arial" w:hAnsi="Arial" w:cs="Arial"/>
          <w:sz w:val="28"/>
          <w:szCs w:val="28"/>
        </w:rPr>
        <w:t>000,00 рублей, в том числе по годам: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 xml:space="preserve"> год-</w:t>
      </w:r>
      <w:r w:rsidRPr="00E1110A">
        <w:rPr>
          <w:rFonts w:ascii="Arial" w:hAnsi="Arial" w:cs="Arial"/>
          <w:sz w:val="28"/>
          <w:szCs w:val="28"/>
        </w:rPr>
        <w:t>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Pr="00E1110A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Default="00967EF2" w:rsidP="00E111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2024 год-1000,00 рублей.</w:t>
      </w:r>
      <w:r>
        <w:rPr>
          <w:rFonts w:ascii="Arial" w:hAnsi="Arial" w:cs="Arial"/>
          <w:sz w:val="28"/>
          <w:szCs w:val="28"/>
        </w:rPr>
        <w:t>»</w:t>
      </w:r>
    </w:p>
    <w:p w:rsidR="00967EF2" w:rsidRPr="00E1110A" w:rsidRDefault="00967EF2" w:rsidP="00E307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kern w:val="1"/>
          <w:sz w:val="28"/>
          <w:szCs w:val="28"/>
          <w:lang w:eastAsia="hi-IN" w:bidi="hi-IN"/>
        </w:rPr>
        <w:t xml:space="preserve">1.4. </w:t>
      </w:r>
      <w:r>
        <w:rPr>
          <w:rFonts w:ascii="Arial" w:hAnsi="Arial" w:cs="Arial"/>
          <w:kern w:val="1"/>
          <w:sz w:val="28"/>
          <w:szCs w:val="28"/>
          <w:lang w:eastAsia="hi-IN" w:bidi="hi-IN"/>
        </w:rPr>
        <w:t>Слова «</w:t>
      </w:r>
      <w:r w:rsidRPr="00E1110A">
        <w:rPr>
          <w:rFonts w:ascii="Arial" w:hAnsi="Arial" w:cs="Arial"/>
          <w:sz w:val="28"/>
          <w:szCs w:val="28"/>
        </w:rPr>
        <w:t>Н</w:t>
      </w:r>
      <w:bookmarkStart w:id="0" w:name="_GoBack"/>
      <w:bookmarkEnd w:id="0"/>
      <w:r w:rsidRPr="00E1110A">
        <w:rPr>
          <w:rFonts w:ascii="Arial" w:hAnsi="Arial" w:cs="Arial"/>
          <w:sz w:val="28"/>
          <w:szCs w:val="28"/>
        </w:rPr>
        <w:t>а реализацию подпрограммы предусматриваются средства местного бюджета на период 2021-2024 годы в сумме 4000,00 рублей в том числе: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 год-1000,00 рублей;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 год-1000,00 рублей;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 год-1000,00 рублей;</w:t>
      </w:r>
    </w:p>
    <w:p w:rsidR="00967EF2" w:rsidRPr="00E1110A" w:rsidRDefault="00967EF2" w:rsidP="00E30717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2024 год-1000,00 рублей.</w:t>
      </w:r>
      <w:r>
        <w:rPr>
          <w:rFonts w:ascii="Arial" w:hAnsi="Arial" w:cs="Arial"/>
          <w:sz w:val="28"/>
          <w:szCs w:val="28"/>
        </w:rPr>
        <w:t xml:space="preserve">» </w:t>
      </w:r>
      <w:r w:rsidRPr="00C60604">
        <w:rPr>
          <w:rFonts w:ascii="Arial" w:hAnsi="Arial" w:cs="Arial"/>
          <w:sz w:val="28"/>
          <w:szCs w:val="28"/>
        </w:rPr>
        <w:t xml:space="preserve">заменить словами </w:t>
      </w:r>
      <w:r>
        <w:rPr>
          <w:rFonts w:ascii="Arial" w:hAnsi="Arial" w:cs="Arial"/>
          <w:kern w:val="1"/>
          <w:sz w:val="28"/>
          <w:szCs w:val="28"/>
          <w:lang w:eastAsia="hi-IN" w:bidi="hi-IN"/>
        </w:rPr>
        <w:t>«</w:t>
      </w:r>
      <w:r w:rsidRPr="00E1110A">
        <w:rPr>
          <w:rFonts w:ascii="Arial" w:hAnsi="Arial" w:cs="Arial"/>
          <w:sz w:val="28"/>
          <w:szCs w:val="28"/>
        </w:rPr>
        <w:t xml:space="preserve">На реализацию подпрограммы предусматриваются средства местного бюджета на период 2021-2024 годы в сумме </w:t>
      </w:r>
      <w:r>
        <w:rPr>
          <w:rFonts w:ascii="Arial" w:hAnsi="Arial" w:cs="Arial"/>
          <w:sz w:val="28"/>
          <w:szCs w:val="28"/>
        </w:rPr>
        <w:t>20</w:t>
      </w:r>
      <w:r w:rsidRPr="00E1110A">
        <w:rPr>
          <w:rFonts w:ascii="Arial" w:hAnsi="Arial" w:cs="Arial"/>
          <w:sz w:val="28"/>
          <w:szCs w:val="28"/>
        </w:rPr>
        <w:t>00,00 рублей в том числе: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2021</w:t>
      </w:r>
      <w:r>
        <w:rPr>
          <w:rFonts w:ascii="Arial" w:hAnsi="Arial" w:cs="Arial"/>
          <w:sz w:val="28"/>
          <w:szCs w:val="28"/>
        </w:rPr>
        <w:t xml:space="preserve"> год-</w:t>
      </w:r>
      <w:r w:rsidRPr="00E1110A">
        <w:rPr>
          <w:rFonts w:ascii="Arial" w:hAnsi="Arial" w:cs="Arial"/>
          <w:sz w:val="28"/>
          <w:szCs w:val="28"/>
        </w:rPr>
        <w:t>0 рублей;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2022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Pr="00E1110A" w:rsidRDefault="00967EF2" w:rsidP="00E3071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2023</w:t>
      </w:r>
      <w:r>
        <w:rPr>
          <w:rFonts w:ascii="Arial" w:hAnsi="Arial" w:cs="Arial"/>
          <w:sz w:val="28"/>
          <w:szCs w:val="28"/>
        </w:rPr>
        <w:t xml:space="preserve"> год-5</w:t>
      </w:r>
      <w:r w:rsidRPr="00E1110A">
        <w:rPr>
          <w:rFonts w:ascii="Arial" w:hAnsi="Arial" w:cs="Arial"/>
          <w:sz w:val="28"/>
          <w:szCs w:val="28"/>
        </w:rPr>
        <w:t>00,00 рублей;</w:t>
      </w:r>
    </w:p>
    <w:p w:rsidR="00967EF2" w:rsidRPr="00C60604" w:rsidRDefault="00967EF2" w:rsidP="00E30717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sz w:val="28"/>
          <w:szCs w:val="28"/>
        </w:rPr>
        <w:t>2024 год-1000,00 рублей.</w:t>
      </w:r>
      <w:r>
        <w:rPr>
          <w:rFonts w:ascii="Arial" w:hAnsi="Arial" w:cs="Arial"/>
          <w:sz w:val="28"/>
          <w:szCs w:val="28"/>
        </w:rPr>
        <w:t>»</w:t>
      </w:r>
    </w:p>
    <w:p w:rsidR="00967EF2" w:rsidRPr="00975EA1" w:rsidRDefault="00967EF2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1.5. </w:t>
      </w:r>
      <w:r w:rsidRPr="00975EA1">
        <w:rPr>
          <w:rFonts w:ascii="Arial" w:hAnsi="Arial" w:cs="Arial"/>
          <w:sz w:val="28"/>
          <w:szCs w:val="28"/>
        </w:rPr>
        <w:t>Прилагаемые приложения №</w:t>
      </w:r>
      <w:r>
        <w:rPr>
          <w:rFonts w:ascii="Arial" w:hAnsi="Arial" w:cs="Arial"/>
          <w:sz w:val="28"/>
          <w:szCs w:val="28"/>
        </w:rPr>
        <w:t xml:space="preserve">3,4 </w:t>
      </w:r>
      <w:r w:rsidRPr="00975EA1">
        <w:rPr>
          <w:rFonts w:ascii="Arial" w:hAnsi="Arial" w:cs="Arial"/>
          <w:sz w:val="28"/>
          <w:szCs w:val="28"/>
        </w:rPr>
        <w:t>изложить в новой редакции</w:t>
      </w:r>
      <w:r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Pr="00975EA1">
        <w:rPr>
          <w:rFonts w:ascii="Arial" w:hAnsi="Arial" w:cs="Arial"/>
          <w:sz w:val="28"/>
          <w:szCs w:val="28"/>
        </w:rPr>
        <w:t>.</w:t>
      </w:r>
    </w:p>
    <w:p w:rsidR="00967EF2" w:rsidRPr="00C60604" w:rsidRDefault="00967EF2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967EF2" w:rsidRPr="00C60604" w:rsidRDefault="00967EF2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C60604">
        <w:rPr>
          <w:rFonts w:ascii="Arial" w:hAnsi="Arial" w:cs="Arial"/>
          <w:sz w:val="28"/>
          <w:szCs w:val="28"/>
          <w:lang w:eastAsia="ar-SA"/>
        </w:rPr>
        <w:t>и</w:t>
      </w:r>
      <w:r w:rsidRPr="00C60604">
        <w:rPr>
          <w:rFonts w:ascii="Arial" w:hAnsi="Arial" w:cs="Arial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967EF2" w:rsidRPr="00C60604" w:rsidRDefault="00967E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7EF2" w:rsidRPr="00C60604" w:rsidRDefault="00967E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7EF2" w:rsidRPr="00C60604" w:rsidRDefault="00967E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7EF2" w:rsidRPr="00975EA1" w:rsidRDefault="00967EF2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967EF2" w:rsidRPr="00975EA1" w:rsidRDefault="00967EF2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967EF2" w:rsidRPr="00C60604" w:rsidRDefault="00967EF2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67EF2" w:rsidRPr="00C60604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EF2" w:rsidRPr="00E30717" w:rsidRDefault="00967EF2" w:rsidP="00E30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>Приложение N 3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 "Профилактика правонарушений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>в Высокском сельсовете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 Медвенского района Курской области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>на 2021-2024 годы»</w:t>
      </w:r>
    </w:p>
    <w:p w:rsidR="00967EF2" w:rsidRPr="00E30717" w:rsidRDefault="00967EF2" w:rsidP="00E307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717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717">
        <w:rPr>
          <w:rFonts w:ascii="Arial" w:hAnsi="Arial" w:cs="Arial"/>
          <w:b/>
          <w:bCs/>
          <w:sz w:val="24"/>
          <w:szCs w:val="24"/>
        </w:rPr>
        <w:t xml:space="preserve">РЕАЛИЗАЦИИ МУНИЦИПАЛЬНОЙ ПРОГРАММЫ " ПРОФИЛАКТИКА ПРАВОНАРУШЕНИЙ В ВЫСОКСКОМ СЕЛЬСОВЕТЕ МЕДВЕНСКОГО РАЙОНА КУРСКОЙ ОБЛАСТИ НА 2021-2024 ГОДЫ» </w:t>
      </w: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717">
        <w:rPr>
          <w:rFonts w:ascii="Arial" w:hAnsi="Arial" w:cs="Arial"/>
          <w:b/>
          <w:bCs/>
          <w:sz w:val="24"/>
          <w:szCs w:val="24"/>
        </w:rPr>
        <w:t>ЗА СЧЕТ СРЕДСТВ МЕСТНОГО БЮДЖЕТА (РУБЛЕЙ)</w:t>
      </w: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62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2711"/>
        <w:gridCol w:w="2434"/>
        <w:gridCol w:w="1019"/>
        <w:gridCol w:w="782"/>
        <w:gridCol w:w="1134"/>
        <w:gridCol w:w="463"/>
        <w:gridCol w:w="1392"/>
        <w:gridCol w:w="1527"/>
        <w:gridCol w:w="1459"/>
      </w:tblGrid>
      <w:tr w:rsidR="00967EF2" w:rsidRPr="00E3071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Объем финансирования (руб.)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первый год планового периода (2022 г.)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 xml:space="preserve"> (2023 г.)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EF2" w:rsidRPr="00E3071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– Администрация Высокского сельсовета Медвенского района  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Высокского сельсовета Медвенского района  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1412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1412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E307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1412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E30717" w:rsidRDefault="00967EF2" w:rsidP="001412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967EF2" w:rsidRPr="00E30717" w:rsidRDefault="00967EF2" w:rsidP="00E3071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br w:type="column"/>
        <w:t>Приложение N 4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 "Профилактика правонарушений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>в Высокском сельсовете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 xml:space="preserve"> Медвенского района Курской области </w:t>
      </w:r>
    </w:p>
    <w:p w:rsidR="00967EF2" w:rsidRPr="00E30717" w:rsidRDefault="00967EF2" w:rsidP="00E307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0717">
        <w:rPr>
          <w:rFonts w:ascii="Arial" w:hAnsi="Arial" w:cs="Arial"/>
          <w:sz w:val="24"/>
          <w:szCs w:val="24"/>
        </w:rPr>
        <w:t>на 2021-2024годы»</w:t>
      </w:r>
    </w:p>
    <w:p w:rsidR="00967EF2" w:rsidRPr="00E30717" w:rsidRDefault="00967EF2" w:rsidP="00E30717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717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"ПРОФИЛАКТИКА ПРАВОНАРУШЕНИЙ В ВЫСОКСКОМ СЕЛЬСОВЕТЕ МЕДВЕНСКОГО РАЙОНА КУРСКОЙ ОБЛАСТИ </w:t>
      </w: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717">
        <w:rPr>
          <w:rFonts w:ascii="Arial" w:hAnsi="Arial" w:cs="Arial"/>
          <w:b/>
          <w:bCs/>
          <w:sz w:val="24"/>
          <w:szCs w:val="24"/>
        </w:rPr>
        <w:t>НА 2021-2024 ГОДЫ» ( РУБЛЕЙ)</w:t>
      </w:r>
    </w:p>
    <w:p w:rsidR="00967EF2" w:rsidRPr="00E30717" w:rsidRDefault="00967EF2" w:rsidP="00E3071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EF2" w:rsidRPr="00E30717" w:rsidRDefault="00967EF2" w:rsidP="00E3071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967EF2" w:rsidRPr="00E3071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Объем финансирования (руб.)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первый год планового периода (2022 г.)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Второй год планового периода (2023 г.)г.)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3071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 том числе: федеральный</w:t>
            </w:r>
          </w:p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7EF2" w:rsidRPr="00E3071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E307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3071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0717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E30717" w:rsidRDefault="00967EF2" w:rsidP="001412F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967EF2" w:rsidRPr="00E30717" w:rsidRDefault="00967EF2" w:rsidP="00E30717">
      <w:pPr>
        <w:spacing w:after="0" w:line="240" w:lineRule="auto"/>
        <w:rPr>
          <w:rFonts w:ascii="Arial" w:hAnsi="Arial" w:cs="Arial"/>
        </w:rPr>
        <w:sectPr w:rsidR="00967EF2" w:rsidRPr="00E30717" w:rsidSect="005049E4">
          <w:pgSz w:w="16838" w:h="11906" w:orient="landscape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967EF2" w:rsidRPr="00E30717" w:rsidRDefault="00967EF2" w:rsidP="00E30717">
      <w:pPr>
        <w:spacing w:after="0" w:line="240" w:lineRule="auto"/>
      </w:pPr>
    </w:p>
    <w:sectPr w:rsidR="00967EF2" w:rsidRPr="00E30717" w:rsidSect="00E30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B46D2"/>
    <w:rsid w:val="002C55F4"/>
    <w:rsid w:val="002C5FA7"/>
    <w:rsid w:val="002C621B"/>
    <w:rsid w:val="002F719E"/>
    <w:rsid w:val="00304B86"/>
    <w:rsid w:val="003068E4"/>
    <w:rsid w:val="00365F53"/>
    <w:rsid w:val="00407042"/>
    <w:rsid w:val="004176AE"/>
    <w:rsid w:val="004433EA"/>
    <w:rsid w:val="004551E2"/>
    <w:rsid w:val="0049386F"/>
    <w:rsid w:val="004B1E8F"/>
    <w:rsid w:val="004D380E"/>
    <w:rsid w:val="004F794C"/>
    <w:rsid w:val="005049E4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F192A"/>
    <w:rsid w:val="006F3DDE"/>
    <w:rsid w:val="00712624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67EF2"/>
    <w:rsid w:val="00975EA1"/>
    <w:rsid w:val="00987314"/>
    <w:rsid w:val="009B6BD1"/>
    <w:rsid w:val="009C4D15"/>
    <w:rsid w:val="009C6209"/>
    <w:rsid w:val="00A97073"/>
    <w:rsid w:val="00B80A18"/>
    <w:rsid w:val="00B955B8"/>
    <w:rsid w:val="00C04751"/>
    <w:rsid w:val="00C60604"/>
    <w:rsid w:val="00C65C20"/>
    <w:rsid w:val="00CA168D"/>
    <w:rsid w:val="00CA2659"/>
    <w:rsid w:val="00CE0F85"/>
    <w:rsid w:val="00DC558F"/>
    <w:rsid w:val="00DC7C3C"/>
    <w:rsid w:val="00E1110A"/>
    <w:rsid w:val="00E27362"/>
    <w:rsid w:val="00E30717"/>
    <w:rsid w:val="00E52921"/>
    <w:rsid w:val="00E55628"/>
    <w:rsid w:val="00E565A7"/>
    <w:rsid w:val="00E67105"/>
    <w:rsid w:val="00E8064D"/>
    <w:rsid w:val="00E90906"/>
    <w:rsid w:val="00E92259"/>
    <w:rsid w:val="00EC7A56"/>
    <w:rsid w:val="00ED2E19"/>
    <w:rsid w:val="00F45B47"/>
    <w:rsid w:val="00FE3393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22789"/>
    <w:rPr>
      <w:rFonts w:cs="Calibri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8</Pages>
  <Words>1137</Words>
  <Characters>6482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18</cp:revision>
  <cp:lastPrinted>2019-12-05T05:24:00Z</cp:lastPrinted>
  <dcterms:created xsi:type="dcterms:W3CDTF">2019-12-04T12:26:00Z</dcterms:created>
  <dcterms:modified xsi:type="dcterms:W3CDTF">2022-01-03T21:25:00Z</dcterms:modified>
</cp:coreProperties>
</file>