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F2" w:rsidRPr="00C60604" w:rsidRDefault="00C92FF2" w:rsidP="00493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  <w:sz w:val="36"/>
          <w:szCs w:val="36"/>
        </w:rPr>
        <w:t>АДМИНИСТРАЦИЯ  ВЫСОКСКОГО  СЕЛЬСОВЕТА</w:t>
      </w:r>
    </w:p>
    <w:p w:rsidR="00C92FF2" w:rsidRPr="00C60604" w:rsidRDefault="00C92FF2" w:rsidP="0049386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6"/>
          <w:szCs w:val="36"/>
        </w:rPr>
      </w:pPr>
      <w:r w:rsidRPr="00C60604">
        <w:rPr>
          <w:rFonts w:ascii="Arial" w:hAnsi="Arial" w:cs="Arial"/>
          <w:b/>
          <w:bCs/>
          <w:sz w:val="36"/>
          <w:szCs w:val="36"/>
        </w:rPr>
        <w:t xml:space="preserve"> МЕДВЕНСКОГО РАЙОНА  КУРСКОЙ ОБЛАСТИ </w:t>
      </w:r>
    </w:p>
    <w:p w:rsidR="00C92FF2" w:rsidRPr="00C60604" w:rsidRDefault="00C92FF2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C60604">
        <w:rPr>
          <w:rFonts w:ascii="Arial" w:hAnsi="Arial" w:cs="Arial"/>
        </w:rPr>
        <w:t xml:space="preserve">   </w:t>
      </w:r>
    </w:p>
    <w:p w:rsidR="00C92FF2" w:rsidRPr="00C60604" w:rsidRDefault="00C92FF2" w:rsidP="0049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60604">
        <w:rPr>
          <w:rFonts w:ascii="Arial" w:hAnsi="Arial" w:cs="Arial"/>
          <w:b/>
          <w:bCs/>
          <w:sz w:val="32"/>
          <w:szCs w:val="32"/>
        </w:rPr>
        <w:t xml:space="preserve">                                      ПОСТАНОВЛЕНИЕ</w:t>
      </w:r>
    </w:p>
    <w:p w:rsidR="00C92FF2" w:rsidRPr="00C60604" w:rsidRDefault="00C92FF2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FF2" w:rsidRPr="00C60604" w:rsidRDefault="00C92FF2" w:rsidP="00522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30.12</w:t>
      </w:r>
      <w:r w:rsidRPr="00C60604">
        <w:rPr>
          <w:rFonts w:ascii="Arial" w:hAnsi="Arial" w:cs="Arial"/>
          <w:sz w:val="28"/>
          <w:szCs w:val="28"/>
        </w:rPr>
        <w:t xml:space="preserve">.2021       </w:t>
      </w:r>
      <w:r>
        <w:rPr>
          <w:rFonts w:ascii="Arial" w:hAnsi="Arial" w:cs="Arial"/>
          <w:sz w:val="28"/>
          <w:szCs w:val="28"/>
        </w:rPr>
        <w:t xml:space="preserve">                              №181</w:t>
      </w:r>
      <w:r w:rsidRPr="00C60604">
        <w:rPr>
          <w:rFonts w:ascii="Arial" w:hAnsi="Arial" w:cs="Arial"/>
          <w:sz w:val="28"/>
          <w:szCs w:val="28"/>
        </w:rPr>
        <w:t>-па</w:t>
      </w:r>
    </w:p>
    <w:p w:rsidR="00C92FF2" w:rsidRPr="00C60604" w:rsidRDefault="00C92FF2" w:rsidP="005227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 xml:space="preserve"> </w:t>
      </w:r>
    </w:p>
    <w:p w:rsidR="00C92FF2" w:rsidRPr="00BC7653" w:rsidRDefault="00C92FF2" w:rsidP="00BC7653">
      <w:pPr>
        <w:spacing w:after="0" w:line="240" w:lineRule="auto"/>
        <w:ind w:firstLine="709"/>
        <w:jc w:val="center"/>
        <w:rPr>
          <w:rFonts w:ascii="Arial" w:hAnsi="Arial" w:cs="Arial"/>
          <w:b/>
          <w:bCs/>
        </w:rPr>
      </w:pPr>
      <w:r w:rsidRPr="00C60604">
        <w:rPr>
          <w:rFonts w:ascii="Arial" w:hAnsi="Arial" w:cs="Arial"/>
          <w:b/>
          <w:bCs/>
        </w:rPr>
        <w:t>О внесении изменений и дополнений в постановление Администрации Высокского се</w:t>
      </w:r>
      <w:r>
        <w:rPr>
          <w:rFonts w:ascii="Arial" w:hAnsi="Arial" w:cs="Arial"/>
          <w:b/>
          <w:bCs/>
        </w:rPr>
        <w:t>льсовета Медвенского района от 11.03</w:t>
      </w:r>
      <w:r w:rsidRPr="00C60604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 № 57</w:t>
      </w:r>
      <w:r w:rsidRPr="00C60604">
        <w:rPr>
          <w:rFonts w:ascii="Arial" w:hAnsi="Arial" w:cs="Arial"/>
          <w:b/>
          <w:bCs/>
        </w:rPr>
        <w:t>-па «Об утверждении</w:t>
      </w:r>
      <w:r w:rsidRPr="00C60604">
        <w:rPr>
          <w:rFonts w:ascii="Arial" w:hAnsi="Arial" w:cs="Arial"/>
          <w:b/>
          <w:bCs/>
          <w:color w:val="000000"/>
        </w:rPr>
        <w:t xml:space="preserve"> муниципальной </w:t>
      </w:r>
      <w:r w:rsidRPr="00BC7653">
        <w:rPr>
          <w:rFonts w:ascii="Arial" w:hAnsi="Arial" w:cs="Arial"/>
          <w:b/>
          <w:bCs/>
          <w:color w:val="000000"/>
        </w:rPr>
        <w:t xml:space="preserve">программы </w:t>
      </w:r>
      <w:r w:rsidRPr="00BC7653">
        <w:rPr>
          <w:rFonts w:ascii="Arial" w:hAnsi="Arial" w:cs="Arial"/>
          <w:b/>
          <w:bCs/>
        </w:rPr>
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</w:r>
    </w:p>
    <w:p w:rsidR="00C92FF2" w:rsidRPr="00BC7653" w:rsidRDefault="00C92FF2" w:rsidP="00C60604">
      <w:pPr>
        <w:spacing w:after="0" w:line="240" w:lineRule="auto"/>
        <w:ind w:right="895"/>
        <w:jc w:val="center"/>
        <w:rPr>
          <w:rFonts w:ascii="Arial" w:hAnsi="Arial" w:cs="Arial"/>
          <w:b/>
          <w:bCs/>
        </w:rPr>
      </w:pPr>
    </w:p>
    <w:p w:rsidR="00C92FF2" w:rsidRPr="00C60604" w:rsidRDefault="00C92FF2" w:rsidP="00522789">
      <w:pPr>
        <w:spacing w:after="0" w:line="240" w:lineRule="auto"/>
        <w:rPr>
          <w:rFonts w:ascii="Arial" w:hAnsi="Arial" w:cs="Arial"/>
        </w:rPr>
      </w:pPr>
    </w:p>
    <w:p w:rsidR="00C92FF2" w:rsidRPr="00C60604" w:rsidRDefault="00C92FF2" w:rsidP="004433EA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C60604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</w:t>
      </w:r>
      <w:r w:rsidRPr="00C60604">
        <w:rPr>
          <w:rFonts w:ascii="Arial" w:hAnsi="Arial" w:cs="Arial"/>
          <w:sz w:val="28"/>
          <w:szCs w:val="28"/>
        </w:rPr>
        <w:t>ПОСТАНОВЛЯЕТ:</w:t>
      </w:r>
    </w:p>
    <w:p w:rsidR="00C92FF2" w:rsidRPr="00BC7653" w:rsidRDefault="00C92FF2" w:rsidP="00BC765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1.Внести в постановление Администрации Высокского се</w:t>
      </w:r>
      <w:r>
        <w:rPr>
          <w:rFonts w:ascii="Arial" w:hAnsi="Arial" w:cs="Arial"/>
          <w:sz w:val="28"/>
          <w:szCs w:val="28"/>
        </w:rPr>
        <w:t>льсовета Медвенского района от 11.03.2021 № 57</w:t>
      </w:r>
      <w:r w:rsidRPr="00C60604">
        <w:rPr>
          <w:rFonts w:ascii="Arial" w:hAnsi="Arial" w:cs="Arial"/>
          <w:sz w:val="28"/>
          <w:szCs w:val="28"/>
        </w:rPr>
        <w:t>-па «Об утверждении</w:t>
      </w:r>
      <w:r w:rsidRPr="00C60604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BC7653">
        <w:rPr>
          <w:rFonts w:ascii="Arial" w:hAnsi="Arial" w:cs="Arial"/>
          <w:sz w:val="28"/>
          <w:szCs w:val="28"/>
        </w:rPr>
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</w:r>
      <w:r w:rsidRPr="00C65C20">
        <w:rPr>
          <w:rFonts w:ascii="Arial" w:hAnsi="Arial" w:cs="Arial"/>
          <w:sz w:val="28"/>
          <w:szCs w:val="28"/>
        </w:rPr>
        <w:t xml:space="preserve"> следующие изменения и дополнения:</w:t>
      </w:r>
    </w:p>
    <w:p w:rsidR="00C92FF2" w:rsidRPr="00FF2501" w:rsidRDefault="00C92FF2" w:rsidP="00FF2501">
      <w:pPr>
        <w:spacing w:after="0" w:line="240" w:lineRule="auto"/>
        <w:ind w:firstLine="5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C60604">
        <w:rPr>
          <w:rFonts w:ascii="Arial" w:hAnsi="Arial" w:cs="Arial"/>
          <w:sz w:val="28"/>
          <w:szCs w:val="28"/>
        </w:rPr>
        <w:t>1.1.</w:t>
      </w:r>
      <w:r w:rsidRPr="00C60604">
        <w:rPr>
          <w:rFonts w:ascii="Arial" w:hAnsi="Arial" w:cs="Arial"/>
          <w:kern w:val="28"/>
          <w:sz w:val="28"/>
          <w:szCs w:val="28"/>
        </w:rPr>
        <w:t xml:space="preserve"> </w:t>
      </w:r>
      <w:r w:rsidRPr="00C60604">
        <w:rPr>
          <w:rFonts w:ascii="Arial" w:hAnsi="Arial" w:cs="Arial"/>
          <w:sz w:val="28"/>
          <w:szCs w:val="28"/>
        </w:rPr>
        <w:t xml:space="preserve">В паспорте муниципальной программы </w:t>
      </w:r>
      <w:r w:rsidRPr="00BC7653">
        <w:rPr>
          <w:rFonts w:ascii="Arial" w:hAnsi="Arial" w:cs="Arial"/>
          <w:sz w:val="28"/>
          <w:szCs w:val="28"/>
        </w:rPr>
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</w:r>
      <w:r w:rsidRPr="00C65C20">
        <w:rPr>
          <w:rFonts w:ascii="Arial" w:hAnsi="Arial" w:cs="Arial"/>
          <w:sz w:val="28"/>
          <w:szCs w:val="28"/>
        </w:rPr>
        <w:t xml:space="preserve"> слова </w:t>
      </w:r>
      <w:r>
        <w:rPr>
          <w:rFonts w:ascii="Arial" w:hAnsi="Arial" w:cs="Arial"/>
          <w:sz w:val="28"/>
          <w:szCs w:val="28"/>
        </w:rPr>
        <w:t>«</w:t>
      </w:r>
      <w:r w:rsidRPr="00FF2501">
        <w:rPr>
          <w:rFonts w:ascii="Arial" w:hAnsi="Arial" w:cs="Arial"/>
          <w:sz w:val="28"/>
          <w:szCs w:val="28"/>
        </w:rPr>
        <w:t>Общий объем бюджетных ассигнований на реализацию мероприятий программы составляет 2 500 руб., из них: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- за счет средств бюджета Высокского сельсовета – 2 500 руб., в том числе по годам: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2021 год – 500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2022 год – 500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2023 год – 500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2024 год – 500 руб.;</w:t>
      </w:r>
    </w:p>
    <w:p w:rsidR="00C92FF2" w:rsidRPr="00FF2501" w:rsidRDefault="00C92FF2" w:rsidP="00FF2501">
      <w:pPr>
        <w:spacing w:after="0" w:line="240" w:lineRule="auto"/>
        <w:ind w:firstLine="509"/>
        <w:jc w:val="both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2025 год – 5</w:t>
      </w:r>
      <w:r>
        <w:rPr>
          <w:rFonts w:ascii="Arial" w:hAnsi="Arial" w:cs="Arial"/>
          <w:sz w:val="28"/>
          <w:szCs w:val="28"/>
        </w:rPr>
        <w:t xml:space="preserve">00 руб.», </w:t>
      </w:r>
      <w:r w:rsidRPr="00C60604">
        <w:rPr>
          <w:rFonts w:ascii="Arial" w:hAnsi="Arial" w:cs="Arial"/>
          <w:sz w:val="28"/>
          <w:szCs w:val="28"/>
        </w:rPr>
        <w:t xml:space="preserve"> заменить словами </w:t>
      </w:r>
      <w:r>
        <w:rPr>
          <w:rFonts w:ascii="Arial" w:hAnsi="Arial" w:cs="Arial"/>
          <w:sz w:val="28"/>
          <w:szCs w:val="28"/>
        </w:rPr>
        <w:t>«</w:t>
      </w:r>
      <w:r w:rsidRPr="00FF2501">
        <w:rPr>
          <w:rFonts w:ascii="Arial" w:hAnsi="Arial" w:cs="Arial"/>
          <w:sz w:val="28"/>
          <w:szCs w:val="28"/>
        </w:rPr>
        <w:t xml:space="preserve">Общий объем бюджетных ассигнований на реализацию мероприятий программы составляет 2 </w:t>
      </w:r>
      <w:r>
        <w:rPr>
          <w:rFonts w:ascii="Arial" w:hAnsi="Arial" w:cs="Arial"/>
          <w:sz w:val="28"/>
          <w:szCs w:val="28"/>
        </w:rPr>
        <w:t>0</w:t>
      </w:r>
      <w:r w:rsidRPr="00FF2501">
        <w:rPr>
          <w:rFonts w:ascii="Arial" w:hAnsi="Arial" w:cs="Arial"/>
          <w:sz w:val="28"/>
          <w:szCs w:val="28"/>
        </w:rPr>
        <w:t>00 руб., из них: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 xml:space="preserve">- за счет средств бюджета Высокского сельсовета – </w:t>
      </w:r>
      <w:r>
        <w:rPr>
          <w:rFonts w:ascii="Arial" w:hAnsi="Arial" w:cs="Arial"/>
          <w:sz w:val="28"/>
          <w:szCs w:val="28"/>
        </w:rPr>
        <w:t>2 0</w:t>
      </w:r>
      <w:r w:rsidRPr="00FF2501">
        <w:rPr>
          <w:rFonts w:ascii="Arial" w:hAnsi="Arial" w:cs="Arial"/>
          <w:sz w:val="28"/>
          <w:szCs w:val="28"/>
        </w:rPr>
        <w:t>00 руб., в том числе по годам: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2021 год – 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2022 год – 500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2023 год – 500 руб.;</w:t>
      </w:r>
    </w:p>
    <w:p w:rsidR="00C92FF2" w:rsidRPr="00FF2501" w:rsidRDefault="00C92FF2" w:rsidP="00FF2501">
      <w:pPr>
        <w:spacing w:after="0" w:line="240" w:lineRule="auto"/>
        <w:ind w:firstLine="509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2024 год – 500 руб.;</w:t>
      </w:r>
    </w:p>
    <w:p w:rsidR="00C92FF2" w:rsidRDefault="00C92FF2" w:rsidP="00FF250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F2501">
        <w:rPr>
          <w:rFonts w:ascii="Arial" w:hAnsi="Arial" w:cs="Arial"/>
          <w:sz w:val="28"/>
          <w:szCs w:val="28"/>
        </w:rPr>
        <w:t>2025 год – 5</w:t>
      </w:r>
      <w:r>
        <w:rPr>
          <w:rFonts w:ascii="Arial" w:hAnsi="Arial" w:cs="Arial"/>
          <w:sz w:val="28"/>
          <w:szCs w:val="28"/>
        </w:rPr>
        <w:t>00 руб.».</w:t>
      </w:r>
    </w:p>
    <w:p w:rsidR="00C92FF2" w:rsidRPr="00FF2501" w:rsidRDefault="00C92FF2" w:rsidP="00FF250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F2501">
        <w:rPr>
          <w:rFonts w:ascii="Arial" w:hAnsi="Arial" w:cs="Arial"/>
          <w:sz w:val="28"/>
          <w:szCs w:val="28"/>
        </w:rPr>
        <w:t xml:space="preserve">1.2. В Разделе 3 </w:t>
      </w:r>
      <w:r>
        <w:rPr>
          <w:rFonts w:ascii="Arial" w:hAnsi="Arial" w:cs="Arial"/>
          <w:sz w:val="28"/>
          <w:szCs w:val="28"/>
        </w:rPr>
        <w:t>с</w:t>
      </w:r>
      <w:r w:rsidRPr="00FF2501">
        <w:rPr>
          <w:rFonts w:ascii="Arial" w:hAnsi="Arial" w:cs="Arial"/>
          <w:sz w:val="28"/>
          <w:szCs w:val="28"/>
        </w:rPr>
        <w:t xml:space="preserve">лова </w:t>
      </w:r>
      <w:r>
        <w:rPr>
          <w:rFonts w:ascii="Arial" w:hAnsi="Arial" w:cs="Arial"/>
          <w:sz w:val="28"/>
          <w:szCs w:val="28"/>
        </w:rPr>
        <w:t>«</w:t>
      </w:r>
      <w:r w:rsidRPr="00FF2501">
        <w:rPr>
          <w:rFonts w:ascii="Arial" w:hAnsi="Arial" w:cs="Arial"/>
          <w:sz w:val="28"/>
          <w:szCs w:val="28"/>
        </w:rPr>
        <w:t>Общий объем бюджетных ассигнований на реализацию мероприятий программы составляет 2 500 руб., из них: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 xml:space="preserve">- за счет средств бюджета Высокского сельсовета </w:t>
      </w:r>
      <w:r>
        <w:rPr>
          <w:rFonts w:ascii="Arial" w:hAnsi="Arial" w:cs="Arial"/>
          <w:sz w:val="28"/>
          <w:szCs w:val="28"/>
        </w:rPr>
        <w:t>– 2 5</w:t>
      </w:r>
      <w:r w:rsidRPr="00FF2501">
        <w:rPr>
          <w:rFonts w:ascii="Arial" w:hAnsi="Arial" w:cs="Arial"/>
          <w:sz w:val="28"/>
          <w:szCs w:val="28"/>
        </w:rPr>
        <w:t>00 руб., в том числе по годам: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2021 год – 500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2022 год – 500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2023 год – 500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2024 год – 500 руб.;</w:t>
      </w:r>
    </w:p>
    <w:p w:rsidR="00C92FF2" w:rsidRPr="00FF2501" w:rsidRDefault="00C92FF2" w:rsidP="00FF250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FF2501">
        <w:rPr>
          <w:rFonts w:ascii="Arial" w:hAnsi="Arial" w:cs="Arial"/>
          <w:sz w:val="28"/>
          <w:szCs w:val="28"/>
        </w:rPr>
        <w:t>2025 год – 50</w:t>
      </w:r>
      <w:r>
        <w:rPr>
          <w:rFonts w:ascii="Arial" w:hAnsi="Arial" w:cs="Arial"/>
          <w:sz w:val="28"/>
          <w:szCs w:val="28"/>
        </w:rPr>
        <w:t xml:space="preserve">0 руб.» </w:t>
      </w:r>
      <w:r w:rsidRPr="00E1110A">
        <w:rPr>
          <w:rFonts w:ascii="Arial" w:hAnsi="Arial" w:cs="Arial"/>
          <w:sz w:val="28"/>
          <w:szCs w:val="28"/>
        </w:rPr>
        <w:t xml:space="preserve">заменить словами </w:t>
      </w:r>
      <w:r>
        <w:rPr>
          <w:rFonts w:ascii="Arial" w:hAnsi="Arial" w:cs="Arial"/>
          <w:sz w:val="28"/>
          <w:szCs w:val="28"/>
        </w:rPr>
        <w:t>«</w:t>
      </w:r>
      <w:r w:rsidRPr="00FF2501">
        <w:rPr>
          <w:rFonts w:ascii="Arial" w:hAnsi="Arial" w:cs="Arial"/>
          <w:sz w:val="28"/>
          <w:szCs w:val="28"/>
        </w:rPr>
        <w:t xml:space="preserve">Общий объем бюджетных ассигнований на реализацию мероприятий программы составляет </w:t>
      </w:r>
      <w:r>
        <w:rPr>
          <w:rFonts w:ascii="Arial" w:hAnsi="Arial" w:cs="Arial"/>
          <w:sz w:val="28"/>
          <w:szCs w:val="28"/>
        </w:rPr>
        <w:t>2 0</w:t>
      </w:r>
      <w:r w:rsidRPr="00FF2501">
        <w:rPr>
          <w:rFonts w:ascii="Arial" w:hAnsi="Arial" w:cs="Arial"/>
          <w:sz w:val="28"/>
          <w:szCs w:val="28"/>
        </w:rPr>
        <w:t>00 руб., из них: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 xml:space="preserve">- за счет средств бюджета Высокского сельсовета </w:t>
      </w:r>
      <w:r>
        <w:rPr>
          <w:rFonts w:ascii="Arial" w:hAnsi="Arial" w:cs="Arial"/>
          <w:sz w:val="28"/>
          <w:szCs w:val="28"/>
        </w:rPr>
        <w:t>– 2 0</w:t>
      </w:r>
      <w:r w:rsidRPr="00FF2501">
        <w:rPr>
          <w:rFonts w:ascii="Arial" w:hAnsi="Arial" w:cs="Arial"/>
          <w:sz w:val="28"/>
          <w:szCs w:val="28"/>
        </w:rPr>
        <w:t>00 руб., в том числе по годам: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2021 год – 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2022 год – 500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2023 год – 500 руб.;</w:t>
      </w:r>
    </w:p>
    <w:p w:rsidR="00C92FF2" w:rsidRPr="00FF2501" w:rsidRDefault="00C92FF2" w:rsidP="00FF2501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FF2501">
        <w:rPr>
          <w:rFonts w:ascii="Arial" w:hAnsi="Arial" w:cs="Arial"/>
          <w:sz w:val="28"/>
          <w:szCs w:val="28"/>
        </w:rPr>
        <w:t>2024 год – 500 руб.;</w:t>
      </w:r>
    </w:p>
    <w:p w:rsidR="00C92FF2" w:rsidRPr="00E1110A" w:rsidRDefault="00C92FF2" w:rsidP="00FF250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FF2501">
        <w:rPr>
          <w:rFonts w:ascii="Arial" w:hAnsi="Arial" w:cs="Arial"/>
          <w:sz w:val="28"/>
          <w:szCs w:val="28"/>
        </w:rPr>
        <w:t>2025 год – 50</w:t>
      </w:r>
      <w:r>
        <w:rPr>
          <w:rFonts w:ascii="Arial" w:hAnsi="Arial" w:cs="Arial"/>
          <w:sz w:val="28"/>
          <w:szCs w:val="28"/>
        </w:rPr>
        <w:t>0 руб.».</w:t>
      </w:r>
    </w:p>
    <w:p w:rsidR="00C92FF2" w:rsidRPr="002A6A6E" w:rsidRDefault="00C92FF2" w:rsidP="002A6A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E1110A">
        <w:rPr>
          <w:rFonts w:ascii="Arial" w:hAnsi="Arial" w:cs="Arial"/>
          <w:sz w:val="28"/>
          <w:szCs w:val="28"/>
        </w:rPr>
        <w:t xml:space="preserve">1.3. В паспорте подпрограммы  </w:t>
      </w:r>
      <w:r w:rsidRPr="002A6A6E">
        <w:rPr>
          <w:rFonts w:ascii="Arial" w:hAnsi="Arial" w:cs="Arial"/>
          <w:sz w:val="28"/>
          <w:szCs w:val="28"/>
        </w:rPr>
        <w:t>«Энергосбережение в муниципальном образовании «Высокский сельсовет» Медвенского района Курской области в 2021-2025 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2021 -2025 годы»</w:t>
      </w:r>
    </w:p>
    <w:p w:rsidR="00C92FF2" w:rsidRPr="002A6A6E" w:rsidRDefault="00C92FF2" w:rsidP="002A6A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 xml:space="preserve">слова </w:t>
      </w:r>
      <w:r>
        <w:rPr>
          <w:rFonts w:ascii="Arial" w:hAnsi="Arial" w:cs="Arial"/>
          <w:sz w:val="28"/>
          <w:szCs w:val="28"/>
        </w:rPr>
        <w:t>«</w:t>
      </w:r>
      <w:r w:rsidRPr="002A6A6E">
        <w:rPr>
          <w:rFonts w:ascii="Arial" w:hAnsi="Arial" w:cs="Arial"/>
          <w:sz w:val="28"/>
          <w:szCs w:val="28"/>
        </w:rPr>
        <w:t>Общий объем бюджетных ассигнований на реализацию мероприятий программы составляет 2 500 руб., из них: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- за счет средств бюджета Высокского сельсовета – 2 500 руб., в том числе по годам: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2021 год – 500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2022 год – 500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2023 год – 500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2024 год – 500 руб.;</w:t>
      </w:r>
    </w:p>
    <w:p w:rsidR="00C92FF2" w:rsidRPr="002A6A6E" w:rsidRDefault="00C92FF2" w:rsidP="002A6A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2025 год – 500</w:t>
      </w:r>
      <w:r>
        <w:rPr>
          <w:rFonts w:ascii="Arial" w:hAnsi="Arial" w:cs="Arial"/>
          <w:sz w:val="28"/>
          <w:szCs w:val="28"/>
        </w:rPr>
        <w:t xml:space="preserve"> руб.» </w:t>
      </w:r>
      <w:r w:rsidRPr="00E1110A">
        <w:rPr>
          <w:rFonts w:ascii="Arial" w:hAnsi="Arial" w:cs="Arial"/>
          <w:sz w:val="28"/>
          <w:szCs w:val="28"/>
        </w:rPr>
        <w:t>заменить словами</w:t>
      </w:r>
      <w:r>
        <w:rPr>
          <w:rFonts w:ascii="Arial" w:hAnsi="Arial" w:cs="Arial"/>
          <w:sz w:val="28"/>
          <w:szCs w:val="28"/>
        </w:rPr>
        <w:t xml:space="preserve"> «</w:t>
      </w:r>
      <w:r w:rsidRPr="002A6A6E">
        <w:rPr>
          <w:rFonts w:ascii="Arial" w:hAnsi="Arial" w:cs="Arial"/>
          <w:sz w:val="28"/>
          <w:szCs w:val="28"/>
        </w:rPr>
        <w:t xml:space="preserve">Общий объем бюджетных ассигнований на реализацию мероприятий программы составляет </w:t>
      </w:r>
      <w:r>
        <w:rPr>
          <w:rFonts w:ascii="Arial" w:hAnsi="Arial" w:cs="Arial"/>
          <w:sz w:val="28"/>
          <w:szCs w:val="28"/>
        </w:rPr>
        <w:t>2 0</w:t>
      </w:r>
      <w:r w:rsidRPr="002A6A6E">
        <w:rPr>
          <w:rFonts w:ascii="Arial" w:hAnsi="Arial" w:cs="Arial"/>
          <w:sz w:val="28"/>
          <w:szCs w:val="28"/>
        </w:rPr>
        <w:t>00 руб., из них: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 xml:space="preserve">- за счет средств бюджета Высокского сельсовета – </w:t>
      </w:r>
      <w:r>
        <w:rPr>
          <w:rFonts w:ascii="Arial" w:hAnsi="Arial" w:cs="Arial"/>
          <w:sz w:val="28"/>
          <w:szCs w:val="28"/>
        </w:rPr>
        <w:t>2 0</w:t>
      </w:r>
      <w:r w:rsidRPr="002A6A6E">
        <w:rPr>
          <w:rFonts w:ascii="Arial" w:hAnsi="Arial" w:cs="Arial"/>
          <w:sz w:val="28"/>
          <w:szCs w:val="28"/>
        </w:rPr>
        <w:t>00 руб., в том числе по годам: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2021 год – 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2022 год – 500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2023 год – 500 руб.;</w:t>
      </w:r>
    </w:p>
    <w:p w:rsidR="00C92FF2" w:rsidRPr="002A6A6E" w:rsidRDefault="00C92FF2" w:rsidP="002A6A6E">
      <w:pPr>
        <w:spacing w:after="0" w:line="240" w:lineRule="auto"/>
        <w:ind w:firstLine="318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2024 год – 500 руб.;</w:t>
      </w:r>
    </w:p>
    <w:p w:rsidR="00C92FF2" w:rsidRDefault="00C92FF2" w:rsidP="002A6A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6A6E">
        <w:rPr>
          <w:rFonts w:ascii="Arial" w:hAnsi="Arial" w:cs="Arial"/>
          <w:sz w:val="28"/>
          <w:szCs w:val="28"/>
        </w:rPr>
        <w:t>2025 год – 500</w:t>
      </w:r>
      <w:r>
        <w:rPr>
          <w:rFonts w:ascii="Arial" w:hAnsi="Arial" w:cs="Arial"/>
          <w:sz w:val="28"/>
          <w:szCs w:val="28"/>
        </w:rPr>
        <w:t xml:space="preserve"> руб.».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E1110A">
        <w:rPr>
          <w:rFonts w:ascii="Arial" w:hAnsi="Arial" w:cs="Arial"/>
          <w:kern w:val="1"/>
          <w:sz w:val="28"/>
          <w:szCs w:val="28"/>
          <w:lang w:eastAsia="hi-IN" w:bidi="hi-IN"/>
        </w:rPr>
        <w:t xml:space="preserve">1.4. </w:t>
      </w:r>
      <w:r>
        <w:rPr>
          <w:rFonts w:ascii="Arial" w:hAnsi="Arial" w:cs="Arial"/>
          <w:kern w:val="1"/>
          <w:sz w:val="28"/>
          <w:szCs w:val="28"/>
          <w:lang w:eastAsia="hi-IN" w:bidi="hi-IN"/>
        </w:rPr>
        <w:t xml:space="preserve">В разделе  подпрограммы </w:t>
      </w:r>
      <w:r w:rsidRPr="009C1899">
        <w:rPr>
          <w:rFonts w:ascii="Arial" w:hAnsi="Arial" w:cs="Arial"/>
          <w:kern w:val="1"/>
          <w:sz w:val="28"/>
          <w:szCs w:val="28"/>
          <w:lang w:eastAsia="hi-IN" w:bidi="hi-IN"/>
        </w:rPr>
        <w:t xml:space="preserve">слова </w:t>
      </w:r>
      <w:r>
        <w:rPr>
          <w:rFonts w:ascii="Arial" w:hAnsi="Arial" w:cs="Arial"/>
          <w:kern w:val="1"/>
          <w:sz w:val="28"/>
          <w:szCs w:val="28"/>
          <w:lang w:eastAsia="hi-IN" w:bidi="hi-IN"/>
        </w:rPr>
        <w:t>«</w:t>
      </w:r>
      <w:r w:rsidRPr="009C1899">
        <w:rPr>
          <w:rFonts w:ascii="Arial" w:hAnsi="Arial" w:cs="Arial"/>
          <w:sz w:val="28"/>
          <w:szCs w:val="28"/>
        </w:rPr>
        <w:t>Общий объем бюджетных ассигнований на реализацию мероприятий программы составляет 2 500 руб., из них: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- за счет средств бюджета Высокского сельсовета – 2 500 руб., в том числе по годам: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2021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2022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2023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2024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 xml:space="preserve">2025 год – 500 руб.» заменить словами </w:t>
      </w:r>
      <w:r w:rsidRPr="009C1899">
        <w:rPr>
          <w:rFonts w:ascii="Arial" w:hAnsi="Arial" w:cs="Arial"/>
          <w:kern w:val="1"/>
          <w:sz w:val="28"/>
          <w:szCs w:val="28"/>
          <w:lang w:eastAsia="hi-IN" w:bidi="hi-IN"/>
        </w:rPr>
        <w:t>«</w:t>
      </w:r>
      <w:r w:rsidRPr="009C1899">
        <w:rPr>
          <w:rFonts w:ascii="Arial" w:hAnsi="Arial" w:cs="Arial"/>
          <w:sz w:val="28"/>
          <w:szCs w:val="28"/>
        </w:rPr>
        <w:t>Общий объем бюджетных ассигнований на реализацию мероприятий программы составляет 2 000 руб., из них: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- за счет средств бюджета Высокского сельсовета – 2 000 руб., в том числе по годам: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2021 год – 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2022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2023 год – 500 руб.;</w:t>
      </w:r>
    </w:p>
    <w:p w:rsidR="00C92FF2" w:rsidRPr="009C1899" w:rsidRDefault="00C92FF2" w:rsidP="009C189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>2024 год – 500 руб.;</w:t>
      </w:r>
    </w:p>
    <w:p w:rsidR="00C92FF2" w:rsidRPr="009C1899" w:rsidRDefault="00C92FF2" w:rsidP="009C1899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1899">
        <w:rPr>
          <w:rFonts w:ascii="Arial" w:hAnsi="Arial" w:cs="Arial"/>
          <w:sz w:val="28"/>
          <w:szCs w:val="28"/>
        </w:rPr>
        <w:t xml:space="preserve">         2025 год – 500 руб.»</w:t>
      </w:r>
      <w:r>
        <w:rPr>
          <w:rFonts w:ascii="Arial" w:hAnsi="Arial" w:cs="Arial"/>
          <w:sz w:val="28"/>
          <w:szCs w:val="28"/>
        </w:rPr>
        <w:t>.</w:t>
      </w:r>
    </w:p>
    <w:p w:rsidR="00C92FF2" w:rsidRPr="00975EA1" w:rsidRDefault="00C92FF2" w:rsidP="0011323B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1.5. </w:t>
      </w:r>
      <w:r w:rsidRPr="00975EA1">
        <w:rPr>
          <w:rFonts w:ascii="Arial" w:hAnsi="Arial" w:cs="Arial"/>
          <w:sz w:val="28"/>
          <w:szCs w:val="28"/>
        </w:rPr>
        <w:t>Прилагаемые приложения №</w:t>
      </w:r>
      <w:r>
        <w:rPr>
          <w:rFonts w:ascii="Arial" w:hAnsi="Arial" w:cs="Arial"/>
          <w:sz w:val="28"/>
          <w:szCs w:val="28"/>
        </w:rPr>
        <w:t xml:space="preserve">2,3 </w:t>
      </w:r>
      <w:r w:rsidRPr="00975EA1">
        <w:rPr>
          <w:rFonts w:ascii="Arial" w:hAnsi="Arial" w:cs="Arial"/>
          <w:sz w:val="28"/>
          <w:szCs w:val="28"/>
        </w:rPr>
        <w:t>изложить в новой редакции</w:t>
      </w:r>
      <w:r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Pr="00975EA1">
        <w:rPr>
          <w:rFonts w:ascii="Arial" w:hAnsi="Arial" w:cs="Arial"/>
          <w:sz w:val="28"/>
          <w:szCs w:val="28"/>
        </w:rPr>
        <w:t>.</w:t>
      </w:r>
    </w:p>
    <w:p w:rsidR="00C92FF2" w:rsidRPr="00C60604" w:rsidRDefault="00C92FF2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C92FF2" w:rsidRPr="00C60604" w:rsidRDefault="00C92FF2" w:rsidP="0098731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3. Настоящее постановление вступает в силу со дня подписания </w:t>
      </w:r>
      <w:r w:rsidRPr="00C60604">
        <w:rPr>
          <w:rFonts w:ascii="Arial" w:hAnsi="Arial" w:cs="Arial"/>
          <w:sz w:val="28"/>
          <w:szCs w:val="28"/>
          <w:lang w:eastAsia="ar-SA"/>
        </w:rPr>
        <w:t>и</w:t>
      </w:r>
      <w:r w:rsidRPr="00C60604">
        <w:rPr>
          <w:rFonts w:ascii="Arial" w:hAnsi="Arial" w:cs="Arial"/>
          <w:sz w:val="28"/>
          <w:szCs w:val="28"/>
        </w:rPr>
        <w:t xml:space="preserve">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92FF2" w:rsidRPr="00C60604" w:rsidRDefault="00C92F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2FF2" w:rsidRPr="00C60604" w:rsidRDefault="00C92F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2FF2" w:rsidRPr="00C60604" w:rsidRDefault="00C92FF2" w:rsidP="0098731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2FF2" w:rsidRPr="00975EA1" w:rsidRDefault="00C92FF2" w:rsidP="002C62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C92FF2" w:rsidRPr="00975EA1" w:rsidRDefault="00C92FF2" w:rsidP="002C621B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C92FF2" w:rsidRPr="00C60604" w:rsidRDefault="00C92FF2" w:rsidP="0011323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92FF2" w:rsidRPr="00C60604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FF2" w:rsidRPr="009C1899" w:rsidRDefault="00C92FF2" w:rsidP="009C1899">
      <w:pPr>
        <w:spacing w:after="0" w:line="240" w:lineRule="auto"/>
        <w:ind w:left="10206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t>Приложение № 2</w:t>
      </w:r>
    </w:p>
    <w:p w:rsidR="00C92FF2" w:rsidRDefault="00C92FF2" w:rsidP="009C1899">
      <w:pPr>
        <w:pStyle w:val="BodyText"/>
        <w:spacing w:after="0"/>
        <w:ind w:left="8222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t xml:space="preserve">к муниципальной программе «Энергосбережение и повышение энергетической эффективности в муниципальном образовании «Высокский сельсовет» Медвенского района Курской области </w:t>
      </w:r>
    </w:p>
    <w:p w:rsidR="00C92FF2" w:rsidRPr="009C1899" w:rsidRDefault="00C92FF2" w:rsidP="009C1899">
      <w:pPr>
        <w:pStyle w:val="BodyText"/>
        <w:spacing w:after="0"/>
        <w:ind w:left="8222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t>на период 2021 – 2025 годы»</w:t>
      </w:r>
    </w:p>
    <w:p w:rsidR="00C92FF2" w:rsidRPr="009C1899" w:rsidRDefault="00C92FF2" w:rsidP="009C1899">
      <w:pPr>
        <w:spacing w:after="0" w:line="240" w:lineRule="auto"/>
        <w:ind w:left="10206"/>
        <w:jc w:val="right"/>
        <w:rPr>
          <w:rFonts w:ascii="Arial" w:hAnsi="Arial" w:cs="Arial"/>
        </w:rPr>
      </w:pPr>
    </w:p>
    <w:p w:rsidR="00C92FF2" w:rsidRPr="009C1899" w:rsidRDefault="00C92FF2" w:rsidP="009C1899">
      <w:pPr>
        <w:spacing w:after="0" w:line="240" w:lineRule="auto"/>
        <w:ind w:left="10206"/>
        <w:jc w:val="right"/>
        <w:rPr>
          <w:rFonts w:ascii="Arial" w:hAnsi="Arial" w:cs="Arial"/>
        </w:rPr>
      </w:pPr>
    </w:p>
    <w:p w:rsidR="00C92FF2" w:rsidRPr="009C1899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9C1899">
        <w:rPr>
          <w:rFonts w:ascii="Arial" w:hAnsi="Arial" w:cs="Arial"/>
          <w:b/>
          <w:bCs/>
        </w:rPr>
        <w:t>Перечень мероприятий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</w:r>
    </w:p>
    <w:p w:rsidR="00C92FF2" w:rsidRPr="009C1899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2315"/>
        <w:gridCol w:w="993"/>
        <w:gridCol w:w="1417"/>
        <w:gridCol w:w="851"/>
        <w:gridCol w:w="850"/>
        <w:gridCol w:w="1134"/>
        <w:gridCol w:w="1134"/>
        <w:gridCol w:w="992"/>
        <w:gridCol w:w="993"/>
        <w:gridCol w:w="992"/>
        <w:gridCol w:w="992"/>
        <w:gridCol w:w="1985"/>
      </w:tblGrid>
      <w:tr w:rsidR="00C92FF2" w:rsidRPr="009C1899" w:rsidTr="002D1A6A">
        <w:trPr>
          <w:cantSplit/>
          <w:trHeight w:val="1203"/>
        </w:trPr>
        <w:tc>
          <w:tcPr>
            <w:tcW w:w="628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315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417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Исполнители мероприятий</w:t>
            </w:r>
          </w:p>
        </w:tc>
        <w:tc>
          <w:tcPr>
            <w:tcW w:w="851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Направления расходов</w:t>
            </w:r>
          </w:p>
        </w:tc>
        <w:tc>
          <w:tcPr>
            <w:tcW w:w="850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Объемы финансирования (руб.)</w:t>
            </w:r>
          </w:p>
        </w:tc>
        <w:tc>
          <w:tcPr>
            <w:tcW w:w="1985" w:type="dxa"/>
            <w:vMerge w:val="restart"/>
            <w:textDirection w:val="btLr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Ожидаемый результат (в натуральном выражении - целевые значения)</w:t>
            </w:r>
          </w:p>
        </w:tc>
      </w:tr>
      <w:tr w:rsidR="00C92FF2" w:rsidRPr="009C1899" w:rsidTr="002D1A6A">
        <w:tc>
          <w:tcPr>
            <w:tcW w:w="628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Всего</w:t>
            </w:r>
          </w:p>
        </w:tc>
        <w:tc>
          <w:tcPr>
            <w:tcW w:w="5103" w:type="dxa"/>
            <w:gridSpan w:val="5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5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C92FF2" w:rsidRPr="009C1899" w:rsidTr="002D1A6A">
        <w:trPr>
          <w:trHeight w:val="559"/>
        </w:trPr>
        <w:tc>
          <w:tcPr>
            <w:tcW w:w="628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985" w:type="dxa"/>
            <w:vMerge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C92FF2" w:rsidRPr="009C1899" w:rsidTr="002D1A6A">
        <w:tc>
          <w:tcPr>
            <w:tcW w:w="15276" w:type="dxa"/>
            <w:gridSpan w:val="13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Муниципальная программа: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</w:tr>
      <w:tr w:rsidR="00C92FF2" w:rsidRPr="009C1899" w:rsidTr="002D1A6A">
        <w:tc>
          <w:tcPr>
            <w:tcW w:w="15276" w:type="dxa"/>
            <w:gridSpan w:val="13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Цель № 1: Улучшение условий и качества жизни населения Высокского сельсовета,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C92FF2" w:rsidRPr="009C1899" w:rsidTr="002D1A6A">
        <w:tc>
          <w:tcPr>
            <w:tcW w:w="15276" w:type="dxa"/>
            <w:gridSpan w:val="13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  <w:color w:val="050305"/>
              </w:rPr>
              <w:t xml:space="preserve">Задача 1: </w:t>
            </w:r>
            <w:r w:rsidRPr="009C1899">
              <w:rPr>
                <w:rFonts w:ascii="Arial" w:hAnsi="Arial" w:cs="Arial"/>
                <w:b/>
                <w:bCs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C92FF2" w:rsidRPr="009C1899" w:rsidTr="002D1A6A">
        <w:tc>
          <w:tcPr>
            <w:tcW w:w="62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1.1.</w:t>
            </w:r>
          </w:p>
        </w:tc>
        <w:tc>
          <w:tcPr>
            <w:tcW w:w="231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подготовка и проведение организационных мероприятий, 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2021 - 2025гг.</w:t>
            </w:r>
          </w:p>
        </w:tc>
        <w:tc>
          <w:tcPr>
            <w:tcW w:w="1417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 xml:space="preserve">Админи-страция сельсовета </w:t>
            </w:r>
          </w:p>
        </w:tc>
        <w:tc>
          <w:tcPr>
            <w:tcW w:w="851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92FF2" w:rsidRPr="009C1899" w:rsidTr="002D1A6A">
        <w:tc>
          <w:tcPr>
            <w:tcW w:w="62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1.2.</w:t>
            </w:r>
          </w:p>
        </w:tc>
        <w:tc>
          <w:tcPr>
            <w:tcW w:w="2315" w:type="dxa"/>
          </w:tcPr>
          <w:p w:rsidR="00C92FF2" w:rsidRPr="009C1899" w:rsidRDefault="00C92FF2" w:rsidP="009C1899">
            <w:pPr>
              <w:pStyle w:val="a"/>
              <w:spacing w:after="0" w:line="240" w:lineRule="auto"/>
              <w:ind w:left="0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завершение замены ламп накаливания на энерго-эффективные,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2021 - 2025гг.</w:t>
            </w:r>
          </w:p>
        </w:tc>
        <w:tc>
          <w:tcPr>
            <w:tcW w:w="1417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 xml:space="preserve">Админи-страция сельсовета </w:t>
            </w:r>
          </w:p>
        </w:tc>
        <w:tc>
          <w:tcPr>
            <w:tcW w:w="851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92FF2" w:rsidRPr="009C1899" w:rsidTr="002D1A6A">
        <w:tc>
          <w:tcPr>
            <w:tcW w:w="62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1.3.</w:t>
            </w:r>
          </w:p>
        </w:tc>
        <w:tc>
          <w:tcPr>
            <w:tcW w:w="231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 мероприятия в области энергосбережения: обустройство уличного освещения населенных пунктов сельсовета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2021 - 2025гг.</w:t>
            </w:r>
          </w:p>
        </w:tc>
        <w:tc>
          <w:tcPr>
            <w:tcW w:w="1417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 xml:space="preserve">Админи-страция сельсовета </w:t>
            </w:r>
          </w:p>
        </w:tc>
        <w:tc>
          <w:tcPr>
            <w:tcW w:w="851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sz w:val="24"/>
                <w:szCs w:val="24"/>
              </w:rPr>
            </w:pPr>
            <w:r w:rsidRPr="009C189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</w:t>
            </w:r>
            <w:r w:rsidRPr="009C1899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92FF2" w:rsidRPr="009C1899" w:rsidTr="002D1A6A">
        <w:tc>
          <w:tcPr>
            <w:tcW w:w="62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92FF2" w:rsidRPr="009C1899" w:rsidRDefault="00C92FF2" w:rsidP="009C1899">
            <w:pPr>
              <w:pStyle w:val="a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</w:t>
            </w:r>
            <w:r w:rsidRPr="009C189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993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992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9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</w:tbl>
    <w:p w:rsidR="00C92FF2" w:rsidRPr="009C1899" w:rsidRDefault="00C92FF2" w:rsidP="009C189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C92FF2" w:rsidRPr="009C1899" w:rsidRDefault="00C92FF2" w:rsidP="009C1899">
      <w:pPr>
        <w:spacing w:after="0" w:line="240" w:lineRule="auto"/>
        <w:ind w:left="10206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br w:type="page"/>
        <w:t>Приложение № 3</w:t>
      </w:r>
    </w:p>
    <w:p w:rsidR="00C92FF2" w:rsidRDefault="00C92FF2" w:rsidP="009C1899">
      <w:pPr>
        <w:pStyle w:val="BodyText"/>
        <w:spacing w:after="0"/>
        <w:ind w:left="8222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t xml:space="preserve">к муниципальной программе «Энергосбережение и повышение энергетической эффективности в муниципальном образовании «Высокский сельсовет» Медвенского района Курской области </w:t>
      </w:r>
    </w:p>
    <w:p w:rsidR="00C92FF2" w:rsidRPr="009C1899" w:rsidRDefault="00C92FF2" w:rsidP="009C1899">
      <w:pPr>
        <w:pStyle w:val="BodyText"/>
        <w:spacing w:after="0"/>
        <w:ind w:left="8222"/>
        <w:jc w:val="right"/>
        <w:rPr>
          <w:rFonts w:ascii="Arial" w:hAnsi="Arial" w:cs="Arial"/>
        </w:rPr>
      </w:pPr>
      <w:r w:rsidRPr="009C1899">
        <w:rPr>
          <w:rFonts w:ascii="Arial" w:hAnsi="Arial" w:cs="Arial"/>
        </w:rPr>
        <w:t>на период 2021 – 2025 годы»</w:t>
      </w:r>
    </w:p>
    <w:p w:rsidR="00C92FF2" w:rsidRPr="009C1899" w:rsidRDefault="00C92FF2" w:rsidP="009C1899">
      <w:pPr>
        <w:spacing w:after="0" w:line="240" w:lineRule="auto"/>
        <w:ind w:left="10206"/>
        <w:jc w:val="right"/>
        <w:rPr>
          <w:rFonts w:ascii="Arial" w:hAnsi="Arial" w:cs="Arial"/>
        </w:rPr>
      </w:pPr>
    </w:p>
    <w:p w:rsidR="00C92FF2" w:rsidRPr="009C1899" w:rsidRDefault="00C92FF2" w:rsidP="009C1899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C92FF2" w:rsidRPr="009C1899" w:rsidRDefault="00C92FF2" w:rsidP="009C1899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C92FF2" w:rsidRPr="009C1899" w:rsidRDefault="00C92FF2" w:rsidP="009C18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  <w:r w:rsidRPr="009C1899">
        <w:rPr>
          <w:rFonts w:ascii="Arial" w:hAnsi="Arial" w:cs="Arial"/>
          <w:b/>
          <w:bCs/>
        </w:rPr>
        <w:t xml:space="preserve">Ресурсное обеспечение муниципальной программы </w:t>
      </w:r>
    </w:p>
    <w:p w:rsidR="00C92FF2" w:rsidRDefault="00C92FF2" w:rsidP="009C1899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9C1899">
        <w:rPr>
          <w:rFonts w:ascii="Arial" w:hAnsi="Arial" w:cs="Arial"/>
          <w:b/>
          <w:bCs/>
        </w:rPr>
        <w:t xml:space="preserve">«Энергосбережение и повышение энергетической эффективности в муниципальном образовании </w:t>
      </w:r>
    </w:p>
    <w:p w:rsidR="00C92FF2" w:rsidRPr="009C1899" w:rsidRDefault="00C92FF2" w:rsidP="009C1899">
      <w:pPr>
        <w:pStyle w:val="BodyText"/>
        <w:spacing w:after="0"/>
        <w:jc w:val="center"/>
        <w:rPr>
          <w:rFonts w:ascii="Arial" w:hAnsi="Arial" w:cs="Arial"/>
          <w:b/>
          <w:bCs/>
        </w:rPr>
      </w:pPr>
      <w:r w:rsidRPr="009C1899">
        <w:rPr>
          <w:rFonts w:ascii="Arial" w:hAnsi="Arial" w:cs="Arial"/>
          <w:b/>
          <w:bCs/>
        </w:rPr>
        <w:t>«Высокский сельсовет» Медвенского района Курской области на период 2021 – 2025 годы»</w:t>
      </w:r>
    </w:p>
    <w:p w:rsidR="00C92FF2" w:rsidRPr="009C1899" w:rsidRDefault="00C92FF2" w:rsidP="009C18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5"/>
        <w:gridCol w:w="2068"/>
        <w:gridCol w:w="1546"/>
        <w:gridCol w:w="1806"/>
        <w:gridCol w:w="1676"/>
        <w:gridCol w:w="1676"/>
        <w:gridCol w:w="1585"/>
      </w:tblGrid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3-й год реализации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4-й год реализации</w:t>
            </w: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5-й год реализации</w:t>
            </w: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Всего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 xml:space="preserve">2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9C189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15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C1899"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</w:t>
            </w:r>
            <w:r w:rsidRPr="009C1899">
              <w:rPr>
                <w:rFonts w:ascii="Arial" w:hAnsi="Arial" w:cs="Arial"/>
              </w:rPr>
              <w:t>00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0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  <w:tc>
          <w:tcPr>
            <w:tcW w:w="1585" w:type="dxa"/>
          </w:tcPr>
          <w:p w:rsidR="00C92FF2" w:rsidRPr="009C1899" w:rsidRDefault="00C92FF2" w:rsidP="009C1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500</w:t>
            </w: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-</w:t>
            </w: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92FF2" w:rsidRPr="009C1899" w:rsidTr="002D1A6A">
        <w:tc>
          <w:tcPr>
            <w:tcW w:w="4565" w:type="dxa"/>
          </w:tcPr>
          <w:p w:rsidR="00C92FF2" w:rsidRPr="009C1899" w:rsidRDefault="00C92FF2" w:rsidP="009C1899">
            <w:pPr>
              <w:spacing w:after="0" w:line="240" w:lineRule="auto"/>
              <w:rPr>
                <w:rFonts w:ascii="Arial" w:hAnsi="Arial" w:cs="Arial"/>
              </w:rPr>
            </w:pPr>
            <w:r w:rsidRPr="009C1899">
              <w:rPr>
                <w:rFonts w:ascii="Arial" w:hAnsi="Arial" w:cs="Arial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068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C92FF2" w:rsidRPr="009C1899" w:rsidRDefault="00C92FF2" w:rsidP="009C18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92FF2" w:rsidRPr="009C1899" w:rsidRDefault="00C92FF2" w:rsidP="009C1899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92FF2" w:rsidRPr="009C1899" w:rsidRDefault="00C92FF2" w:rsidP="009C1899">
      <w:pPr>
        <w:spacing w:after="0" w:line="240" w:lineRule="auto"/>
        <w:rPr>
          <w:rFonts w:ascii="Arial" w:hAnsi="Arial" w:cs="Arial"/>
        </w:rPr>
      </w:pPr>
    </w:p>
    <w:sectPr w:rsidR="00C92FF2" w:rsidRPr="009C1899" w:rsidSect="00CA72B7">
      <w:pgSz w:w="16838" w:h="11906" w:orient="landscape"/>
      <w:pgMar w:top="1134" w:right="998" w:bottom="1134" w:left="1134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92A71"/>
    <w:rsid w:val="000A56E3"/>
    <w:rsid w:val="000C0671"/>
    <w:rsid w:val="000D5CAE"/>
    <w:rsid w:val="000F5A6A"/>
    <w:rsid w:val="00104D03"/>
    <w:rsid w:val="0011323B"/>
    <w:rsid w:val="001412F1"/>
    <w:rsid w:val="00146509"/>
    <w:rsid w:val="001936AE"/>
    <w:rsid w:val="001A3918"/>
    <w:rsid w:val="001C0E5D"/>
    <w:rsid w:val="001E5891"/>
    <w:rsid w:val="00235AF4"/>
    <w:rsid w:val="00257874"/>
    <w:rsid w:val="002A6A6E"/>
    <w:rsid w:val="002B46D2"/>
    <w:rsid w:val="002C55F4"/>
    <w:rsid w:val="002C5FA7"/>
    <w:rsid w:val="002C621B"/>
    <w:rsid w:val="002D1A6A"/>
    <w:rsid w:val="002F719E"/>
    <w:rsid w:val="00304B86"/>
    <w:rsid w:val="003068E4"/>
    <w:rsid w:val="00365F53"/>
    <w:rsid w:val="00367AEF"/>
    <w:rsid w:val="00407042"/>
    <w:rsid w:val="004176AE"/>
    <w:rsid w:val="004433EA"/>
    <w:rsid w:val="004551E2"/>
    <w:rsid w:val="0049386F"/>
    <w:rsid w:val="004B1E8F"/>
    <w:rsid w:val="004D380E"/>
    <w:rsid w:val="004F794C"/>
    <w:rsid w:val="005049E4"/>
    <w:rsid w:val="0051672F"/>
    <w:rsid w:val="00522789"/>
    <w:rsid w:val="005279B2"/>
    <w:rsid w:val="0059180F"/>
    <w:rsid w:val="005D47F2"/>
    <w:rsid w:val="0061115A"/>
    <w:rsid w:val="006160F3"/>
    <w:rsid w:val="00643791"/>
    <w:rsid w:val="0064591D"/>
    <w:rsid w:val="00647AB9"/>
    <w:rsid w:val="006F192A"/>
    <w:rsid w:val="006F3DDE"/>
    <w:rsid w:val="00712624"/>
    <w:rsid w:val="00782441"/>
    <w:rsid w:val="007B0C34"/>
    <w:rsid w:val="007B6796"/>
    <w:rsid w:val="007B6EB9"/>
    <w:rsid w:val="007D0180"/>
    <w:rsid w:val="00836E43"/>
    <w:rsid w:val="00861237"/>
    <w:rsid w:val="00865C2D"/>
    <w:rsid w:val="008A583E"/>
    <w:rsid w:val="008E0114"/>
    <w:rsid w:val="0094389A"/>
    <w:rsid w:val="00975EA1"/>
    <w:rsid w:val="009844FC"/>
    <w:rsid w:val="00987314"/>
    <w:rsid w:val="009B6BD1"/>
    <w:rsid w:val="009C1899"/>
    <w:rsid w:val="009C4D15"/>
    <w:rsid w:val="009C6209"/>
    <w:rsid w:val="00B80A18"/>
    <w:rsid w:val="00B955B8"/>
    <w:rsid w:val="00BC7653"/>
    <w:rsid w:val="00C04751"/>
    <w:rsid w:val="00C60604"/>
    <w:rsid w:val="00C65C20"/>
    <w:rsid w:val="00C92FF2"/>
    <w:rsid w:val="00CA168D"/>
    <w:rsid w:val="00CA2659"/>
    <w:rsid w:val="00CA72B7"/>
    <w:rsid w:val="00CE0F85"/>
    <w:rsid w:val="00DC558F"/>
    <w:rsid w:val="00DC7C3C"/>
    <w:rsid w:val="00E1110A"/>
    <w:rsid w:val="00E27362"/>
    <w:rsid w:val="00E30717"/>
    <w:rsid w:val="00E55628"/>
    <w:rsid w:val="00E565A7"/>
    <w:rsid w:val="00E67105"/>
    <w:rsid w:val="00E8064D"/>
    <w:rsid w:val="00E90906"/>
    <w:rsid w:val="00E92259"/>
    <w:rsid w:val="00EC7A56"/>
    <w:rsid w:val="00ED2E19"/>
    <w:rsid w:val="00F45B47"/>
    <w:rsid w:val="00FE41A5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22789"/>
    <w:rPr>
      <w:rFonts w:cs="Calibri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F45B4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">
    <w:name w:val="Абзац списка"/>
    <w:aliases w:val="Ненумерованный список"/>
    <w:basedOn w:val="Normal"/>
    <w:uiPriority w:val="99"/>
    <w:rsid w:val="009C1899"/>
    <w:pPr>
      <w:ind w:left="720"/>
      <w:jc w:val="both"/>
    </w:pPr>
    <w:rPr>
      <w:sz w:val="24"/>
      <w:szCs w:val="24"/>
      <w:lang w:eastAsia="en-US"/>
    </w:rPr>
  </w:style>
  <w:style w:type="character" w:customStyle="1" w:styleId="a0">
    <w:name w:val="Без интервала Знак"/>
    <w:link w:val="a1"/>
    <w:uiPriority w:val="99"/>
    <w:locked/>
    <w:rsid w:val="009C1899"/>
    <w:rPr>
      <w:sz w:val="22"/>
      <w:szCs w:val="22"/>
      <w:lang w:val="ru-RU" w:eastAsia="en-US"/>
    </w:rPr>
  </w:style>
  <w:style w:type="paragraph" w:customStyle="1" w:styleId="a1">
    <w:name w:val="Без интервала"/>
    <w:link w:val="a0"/>
    <w:uiPriority w:val="99"/>
    <w:rsid w:val="009C1899"/>
    <w:pPr>
      <w:jc w:val="both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6</Pages>
  <Words>1204</Words>
  <Characters>6866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19</cp:revision>
  <cp:lastPrinted>2019-12-05T05:24:00Z</cp:lastPrinted>
  <dcterms:created xsi:type="dcterms:W3CDTF">2019-12-04T12:26:00Z</dcterms:created>
  <dcterms:modified xsi:type="dcterms:W3CDTF">2022-01-03T18:13:00Z</dcterms:modified>
</cp:coreProperties>
</file>