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05" w:rsidRPr="00C60604" w:rsidRDefault="00EB5D05" w:rsidP="0049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  <w:sz w:val="36"/>
          <w:szCs w:val="36"/>
        </w:rPr>
        <w:t>АДМИНИСТРАЦИЯ  ВЫСОКСКОГО  СЕЛЬСОВЕТА</w:t>
      </w:r>
    </w:p>
    <w:p w:rsidR="00EB5D05" w:rsidRPr="00C60604" w:rsidRDefault="00EB5D05" w:rsidP="004938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6"/>
          <w:szCs w:val="36"/>
        </w:rPr>
      </w:pPr>
      <w:r w:rsidRPr="00C60604">
        <w:rPr>
          <w:rFonts w:ascii="Arial" w:hAnsi="Arial" w:cs="Arial"/>
          <w:b/>
          <w:bCs/>
          <w:sz w:val="36"/>
          <w:szCs w:val="36"/>
        </w:rPr>
        <w:t xml:space="preserve"> МЕДВЕНСКОГО РАЙОНА  КУРСКОЙ ОБЛАСТИ </w:t>
      </w:r>
    </w:p>
    <w:p w:rsidR="00EB5D05" w:rsidRPr="00C60604" w:rsidRDefault="00EB5D05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60604">
        <w:rPr>
          <w:rFonts w:ascii="Arial" w:hAnsi="Arial" w:cs="Arial"/>
        </w:rPr>
        <w:t xml:space="preserve">   </w:t>
      </w:r>
    </w:p>
    <w:p w:rsidR="00EB5D05" w:rsidRPr="00C60604" w:rsidRDefault="00EB5D05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60604">
        <w:rPr>
          <w:rFonts w:ascii="Arial" w:hAnsi="Arial" w:cs="Arial"/>
          <w:b/>
          <w:bCs/>
          <w:sz w:val="32"/>
          <w:szCs w:val="32"/>
        </w:rPr>
        <w:t xml:space="preserve">                                      ПОСТАНОВЛЕНИЕ</w:t>
      </w:r>
    </w:p>
    <w:p w:rsidR="00EB5D05" w:rsidRPr="00C60604" w:rsidRDefault="00EB5D05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B5D05" w:rsidRPr="00C60604" w:rsidRDefault="00EB5D05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30.12</w:t>
      </w:r>
      <w:r w:rsidRPr="00C60604">
        <w:rPr>
          <w:rFonts w:ascii="Arial" w:hAnsi="Arial" w:cs="Arial"/>
          <w:sz w:val="28"/>
          <w:szCs w:val="28"/>
        </w:rPr>
        <w:t xml:space="preserve">.2021       </w:t>
      </w:r>
      <w:r>
        <w:rPr>
          <w:rFonts w:ascii="Arial" w:hAnsi="Arial" w:cs="Arial"/>
          <w:sz w:val="28"/>
          <w:szCs w:val="28"/>
        </w:rPr>
        <w:t xml:space="preserve">                              №182</w:t>
      </w:r>
      <w:r w:rsidRPr="00C60604">
        <w:rPr>
          <w:rFonts w:ascii="Arial" w:hAnsi="Arial" w:cs="Arial"/>
          <w:sz w:val="28"/>
          <w:szCs w:val="28"/>
        </w:rPr>
        <w:t>-па</w:t>
      </w:r>
    </w:p>
    <w:p w:rsidR="00EB5D05" w:rsidRPr="00C60604" w:rsidRDefault="00EB5D05" w:rsidP="005227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 xml:space="preserve"> </w:t>
      </w:r>
    </w:p>
    <w:p w:rsidR="00EB5D05" w:rsidRPr="00D22711" w:rsidRDefault="00EB5D05" w:rsidP="00D22711">
      <w:pPr>
        <w:pStyle w:val="ConsPlusTitle"/>
        <w:jc w:val="center"/>
        <w:rPr>
          <w:sz w:val="24"/>
          <w:szCs w:val="24"/>
        </w:rPr>
      </w:pPr>
      <w:r w:rsidRPr="00D22711">
        <w:rPr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09.01.2020 № 182-па «Об утверждении</w:t>
      </w:r>
      <w:r w:rsidRPr="00D22711">
        <w:rPr>
          <w:color w:val="000000"/>
          <w:sz w:val="24"/>
          <w:szCs w:val="24"/>
        </w:rPr>
        <w:t xml:space="preserve"> муниципальной программы </w:t>
      </w:r>
      <w:r w:rsidRPr="00D22711">
        <w:rPr>
          <w:sz w:val="24"/>
          <w:szCs w:val="24"/>
        </w:rPr>
        <w:t xml:space="preserve">«Развитие малого и среднего предпринимательства на территории муниципального образования «Высокский сельсовет» Медвенского района </w:t>
      </w:r>
    </w:p>
    <w:p w:rsidR="00EB5D05" w:rsidRPr="00D22711" w:rsidRDefault="00EB5D05" w:rsidP="00D22711">
      <w:pPr>
        <w:pStyle w:val="ConsPlusTitle"/>
        <w:jc w:val="center"/>
        <w:rPr>
          <w:sz w:val="24"/>
          <w:szCs w:val="24"/>
        </w:rPr>
      </w:pPr>
      <w:r w:rsidRPr="00D22711">
        <w:rPr>
          <w:sz w:val="24"/>
          <w:szCs w:val="24"/>
        </w:rPr>
        <w:t xml:space="preserve">Курской области на 2020-2022 годы» </w:t>
      </w:r>
    </w:p>
    <w:p w:rsidR="00EB5D05" w:rsidRPr="00BC7653" w:rsidRDefault="00EB5D05" w:rsidP="00BC7653">
      <w:pPr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</w:p>
    <w:p w:rsidR="00EB5D05" w:rsidRPr="00C60604" w:rsidRDefault="00EB5D05" w:rsidP="00522789">
      <w:pPr>
        <w:spacing w:after="0" w:line="240" w:lineRule="auto"/>
        <w:rPr>
          <w:rFonts w:ascii="Arial" w:hAnsi="Arial" w:cs="Arial"/>
        </w:rPr>
      </w:pPr>
    </w:p>
    <w:p w:rsidR="00EB5D05" w:rsidRPr="00C60604" w:rsidRDefault="00EB5D05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C60604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</w:t>
      </w:r>
      <w:r w:rsidRPr="00C60604">
        <w:rPr>
          <w:rFonts w:ascii="Arial" w:hAnsi="Arial" w:cs="Arial"/>
          <w:sz w:val="28"/>
          <w:szCs w:val="28"/>
        </w:rPr>
        <w:t>ПОСТАНОВЛЯЕТ:</w:t>
      </w:r>
    </w:p>
    <w:p w:rsidR="00EB5D05" w:rsidRPr="00D22711" w:rsidRDefault="00EB5D05" w:rsidP="00D22711">
      <w:pPr>
        <w:pStyle w:val="ConsPlusTitle"/>
        <w:jc w:val="both"/>
        <w:rPr>
          <w:b w:val="0"/>
          <w:bCs w:val="0"/>
          <w:sz w:val="28"/>
          <w:szCs w:val="28"/>
        </w:rPr>
      </w:pPr>
      <w:r w:rsidRPr="00D22711">
        <w:rPr>
          <w:b w:val="0"/>
          <w:bCs w:val="0"/>
        </w:rPr>
        <w:t xml:space="preserve">           </w:t>
      </w:r>
      <w:r w:rsidRPr="00D22711">
        <w:rPr>
          <w:b w:val="0"/>
          <w:bCs w:val="0"/>
          <w:sz w:val="28"/>
          <w:szCs w:val="28"/>
        </w:rPr>
        <w:t>1.Внести в постановление Администрации Высокского сельсовета Медвенского района от 09.01.2020 № 1</w:t>
      </w:r>
      <w:r>
        <w:rPr>
          <w:b w:val="0"/>
          <w:bCs w:val="0"/>
          <w:sz w:val="28"/>
          <w:szCs w:val="28"/>
        </w:rPr>
        <w:t>1</w:t>
      </w:r>
      <w:r w:rsidRPr="00D22711">
        <w:rPr>
          <w:b w:val="0"/>
          <w:bCs w:val="0"/>
          <w:sz w:val="28"/>
          <w:szCs w:val="28"/>
        </w:rPr>
        <w:t>-па «Об утверждении</w:t>
      </w:r>
      <w:r w:rsidRPr="00D22711">
        <w:rPr>
          <w:b w:val="0"/>
          <w:bCs w:val="0"/>
          <w:color w:val="000000"/>
          <w:sz w:val="28"/>
          <w:szCs w:val="28"/>
        </w:rPr>
        <w:t xml:space="preserve"> муниципальной программы </w:t>
      </w:r>
      <w:r w:rsidRPr="00D22711">
        <w:rPr>
          <w:b w:val="0"/>
          <w:bCs w:val="0"/>
          <w:sz w:val="28"/>
          <w:szCs w:val="28"/>
        </w:rPr>
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 следующие изменения и дополнения:</w:t>
      </w:r>
    </w:p>
    <w:p w:rsidR="00EB5D05" w:rsidRPr="007D17B8" w:rsidRDefault="00EB5D05" w:rsidP="007D17B8">
      <w:pPr>
        <w:spacing w:after="0" w:line="240" w:lineRule="auto"/>
        <w:ind w:firstLine="3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C60604">
        <w:rPr>
          <w:rFonts w:ascii="Arial" w:hAnsi="Arial" w:cs="Arial"/>
          <w:sz w:val="28"/>
          <w:szCs w:val="28"/>
        </w:rPr>
        <w:t>1.1.</w:t>
      </w:r>
      <w:r w:rsidRPr="00C60604">
        <w:rPr>
          <w:rFonts w:ascii="Arial" w:hAnsi="Arial" w:cs="Arial"/>
          <w:kern w:val="28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В паспорте муниципальной программы </w:t>
      </w:r>
      <w:r w:rsidRPr="00D22711">
        <w:rPr>
          <w:b/>
          <w:bCs/>
          <w:sz w:val="28"/>
          <w:szCs w:val="28"/>
        </w:rPr>
        <w:t>«</w:t>
      </w:r>
      <w:r w:rsidRPr="007D17B8">
        <w:rPr>
          <w:rFonts w:ascii="Arial" w:hAnsi="Arial" w:cs="Arial"/>
          <w:sz w:val="28"/>
          <w:szCs w:val="28"/>
        </w:rPr>
        <w:t>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</w:r>
      <w:r w:rsidRPr="007D17B8">
        <w:rPr>
          <w:sz w:val="28"/>
          <w:szCs w:val="28"/>
        </w:rPr>
        <w:t xml:space="preserve"> </w:t>
      </w:r>
      <w:r w:rsidRPr="00C65C20">
        <w:rPr>
          <w:rFonts w:ascii="Arial" w:hAnsi="Arial" w:cs="Arial"/>
          <w:sz w:val="28"/>
          <w:szCs w:val="28"/>
        </w:rPr>
        <w:t xml:space="preserve">слова </w:t>
      </w:r>
      <w:r w:rsidRPr="007D17B8">
        <w:rPr>
          <w:rFonts w:ascii="Arial" w:hAnsi="Arial" w:cs="Arial"/>
          <w:sz w:val="28"/>
          <w:szCs w:val="28"/>
        </w:rPr>
        <w:t>«объем бюджетных ассигнований на реализацию программы на весь период за счет средств местного бюджета составляет 600 рублей, в том числе по годам:</w:t>
      </w:r>
    </w:p>
    <w:p w:rsidR="00EB5D05" w:rsidRPr="007D17B8" w:rsidRDefault="00EB5D05" w:rsidP="007D17B8">
      <w:pPr>
        <w:spacing w:after="0" w:line="240" w:lineRule="auto"/>
        <w:ind w:firstLine="317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2020 год-200 рублей;</w:t>
      </w:r>
    </w:p>
    <w:p w:rsidR="00EB5D05" w:rsidRPr="007D17B8" w:rsidRDefault="00EB5D05" w:rsidP="007D17B8">
      <w:pPr>
        <w:spacing w:after="0" w:line="240" w:lineRule="auto"/>
        <w:ind w:firstLine="317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2021 год-200 рублей;</w:t>
      </w:r>
    </w:p>
    <w:p w:rsidR="00EB5D05" w:rsidRPr="007D17B8" w:rsidRDefault="00EB5D05" w:rsidP="007D17B8">
      <w:pPr>
        <w:spacing w:after="0" w:line="240" w:lineRule="auto"/>
        <w:ind w:firstLine="317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2022 год-200 рублей.</w:t>
      </w:r>
      <w:r>
        <w:rPr>
          <w:rFonts w:ascii="Arial" w:hAnsi="Arial" w:cs="Arial"/>
          <w:sz w:val="28"/>
          <w:szCs w:val="28"/>
        </w:rPr>
        <w:t xml:space="preserve">» </w:t>
      </w:r>
      <w:r w:rsidRPr="007D17B8">
        <w:rPr>
          <w:rFonts w:ascii="Arial" w:hAnsi="Arial" w:cs="Arial"/>
          <w:sz w:val="28"/>
          <w:szCs w:val="28"/>
        </w:rPr>
        <w:t>заменить словами «объем бюджетных ассигнований на реализацию программы на весь период за счет средств местного бюджет</w:t>
      </w:r>
      <w:r>
        <w:rPr>
          <w:rFonts w:ascii="Arial" w:hAnsi="Arial" w:cs="Arial"/>
          <w:sz w:val="28"/>
          <w:szCs w:val="28"/>
        </w:rPr>
        <w:t>а составляет2</w:t>
      </w:r>
      <w:r w:rsidRPr="007D17B8">
        <w:rPr>
          <w:rFonts w:ascii="Arial" w:hAnsi="Arial" w:cs="Arial"/>
          <w:sz w:val="28"/>
          <w:szCs w:val="28"/>
        </w:rPr>
        <w:t>600 рублей, в том числе по годам:</w:t>
      </w:r>
    </w:p>
    <w:p w:rsidR="00EB5D05" w:rsidRPr="007D17B8" w:rsidRDefault="00EB5D05" w:rsidP="007D17B8">
      <w:pPr>
        <w:spacing w:after="0" w:line="240" w:lineRule="auto"/>
        <w:ind w:firstLine="317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 xml:space="preserve">2020 </w:t>
      </w:r>
      <w:r>
        <w:rPr>
          <w:rFonts w:ascii="Arial" w:hAnsi="Arial" w:cs="Arial"/>
          <w:sz w:val="28"/>
          <w:szCs w:val="28"/>
        </w:rPr>
        <w:t>год-</w:t>
      </w:r>
      <w:r w:rsidRPr="007D17B8">
        <w:rPr>
          <w:rFonts w:ascii="Arial" w:hAnsi="Arial" w:cs="Arial"/>
          <w:sz w:val="28"/>
          <w:szCs w:val="28"/>
        </w:rPr>
        <w:t>0 рублей;</w:t>
      </w:r>
    </w:p>
    <w:p w:rsidR="00EB5D05" w:rsidRPr="007D17B8" w:rsidRDefault="00EB5D05" w:rsidP="007D17B8">
      <w:pPr>
        <w:spacing w:after="0" w:line="240" w:lineRule="auto"/>
        <w:ind w:firstLine="317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2021</w:t>
      </w:r>
      <w:r>
        <w:rPr>
          <w:rFonts w:ascii="Arial" w:hAnsi="Arial" w:cs="Arial"/>
          <w:sz w:val="28"/>
          <w:szCs w:val="28"/>
        </w:rPr>
        <w:t xml:space="preserve"> год-</w:t>
      </w:r>
      <w:r w:rsidRPr="007D17B8">
        <w:rPr>
          <w:rFonts w:ascii="Arial" w:hAnsi="Arial" w:cs="Arial"/>
          <w:sz w:val="28"/>
          <w:szCs w:val="28"/>
        </w:rPr>
        <w:t>0 рублей;</w:t>
      </w:r>
    </w:p>
    <w:p w:rsidR="00EB5D05" w:rsidRPr="00FF2501" w:rsidRDefault="00EB5D05" w:rsidP="007D17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7D17B8">
        <w:rPr>
          <w:rFonts w:ascii="Arial" w:hAnsi="Arial" w:cs="Arial"/>
          <w:sz w:val="28"/>
          <w:szCs w:val="28"/>
        </w:rPr>
        <w:t>2022 год-200 рублей.</w:t>
      </w:r>
      <w:r>
        <w:rPr>
          <w:rFonts w:ascii="Arial" w:hAnsi="Arial" w:cs="Arial"/>
          <w:sz w:val="28"/>
          <w:szCs w:val="28"/>
        </w:rPr>
        <w:t>»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F2501">
        <w:rPr>
          <w:rFonts w:ascii="Arial" w:hAnsi="Arial" w:cs="Arial"/>
          <w:sz w:val="28"/>
          <w:szCs w:val="28"/>
        </w:rPr>
        <w:t xml:space="preserve">1.2. В Разделе </w:t>
      </w:r>
      <w:r>
        <w:rPr>
          <w:rFonts w:ascii="Arial" w:hAnsi="Arial" w:cs="Arial"/>
          <w:sz w:val="28"/>
          <w:szCs w:val="28"/>
          <w:lang w:val="en-US"/>
        </w:rPr>
        <w:t>IX</w:t>
      </w:r>
      <w:r w:rsidRPr="00FF25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FF2501">
        <w:rPr>
          <w:rFonts w:ascii="Arial" w:hAnsi="Arial" w:cs="Arial"/>
          <w:sz w:val="28"/>
          <w:szCs w:val="28"/>
        </w:rPr>
        <w:t xml:space="preserve">лова </w:t>
      </w:r>
      <w:r>
        <w:rPr>
          <w:rFonts w:ascii="Arial" w:hAnsi="Arial" w:cs="Arial"/>
          <w:sz w:val="28"/>
          <w:szCs w:val="28"/>
        </w:rPr>
        <w:t>«</w:t>
      </w:r>
      <w:r w:rsidRPr="007D17B8">
        <w:rPr>
          <w:rFonts w:ascii="Arial" w:hAnsi="Arial" w:cs="Arial"/>
          <w:sz w:val="28"/>
          <w:szCs w:val="28"/>
        </w:rPr>
        <w:t>Общий объем финансирования, планируемый для достижения поставленных целей и решения Программы в 2020 – 2022 годах составляет 600 рублей, в том числе: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2020 год-200 рублей;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2021 год-200  рублей;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2022 год-200  рублей.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Общий объем ассигнований на реализацию подпрограммы 1 за счет средств местного бюджета составляет 600 рублей</w:t>
      </w:r>
      <w:r>
        <w:rPr>
          <w:rFonts w:ascii="Arial" w:hAnsi="Arial" w:cs="Arial"/>
          <w:sz w:val="28"/>
          <w:szCs w:val="28"/>
        </w:rPr>
        <w:t xml:space="preserve">» </w:t>
      </w:r>
      <w:r w:rsidRPr="00E1110A">
        <w:rPr>
          <w:rFonts w:ascii="Arial" w:hAnsi="Arial" w:cs="Arial"/>
          <w:sz w:val="28"/>
          <w:szCs w:val="28"/>
        </w:rPr>
        <w:t xml:space="preserve">заменить словами </w:t>
      </w:r>
      <w:r>
        <w:rPr>
          <w:rFonts w:ascii="Arial" w:hAnsi="Arial" w:cs="Arial"/>
          <w:sz w:val="28"/>
          <w:szCs w:val="28"/>
        </w:rPr>
        <w:t>«</w:t>
      </w:r>
      <w:r w:rsidRPr="007D17B8">
        <w:rPr>
          <w:rFonts w:ascii="Arial" w:hAnsi="Arial" w:cs="Arial"/>
          <w:sz w:val="28"/>
          <w:szCs w:val="28"/>
        </w:rPr>
        <w:t>Общий объем финансирования, планируемый для достижения поставленных целей и решения Программы в 2020 – 2022</w:t>
      </w:r>
      <w:r>
        <w:rPr>
          <w:rFonts w:ascii="Arial" w:hAnsi="Arial" w:cs="Arial"/>
          <w:sz w:val="28"/>
          <w:szCs w:val="28"/>
        </w:rPr>
        <w:t xml:space="preserve"> годах составляет 2</w:t>
      </w:r>
      <w:r w:rsidRPr="007D17B8">
        <w:rPr>
          <w:rFonts w:ascii="Arial" w:hAnsi="Arial" w:cs="Arial"/>
          <w:sz w:val="28"/>
          <w:szCs w:val="28"/>
        </w:rPr>
        <w:t>00 рублей, в том числе: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год-</w:t>
      </w:r>
      <w:r w:rsidRPr="007D17B8">
        <w:rPr>
          <w:rFonts w:ascii="Arial" w:hAnsi="Arial" w:cs="Arial"/>
          <w:sz w:val="28"/>
          <w:szCs w:val="28"/>
        </w:rPr>
        <w:t>0 рублей;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2021</w:t>
      </w:r>
      <w:r>
        <w:rPr>
          <w:rFonts w:ascii="Arial" w:hAnsi="Arial" w:cs="Arial"/>
          <w:sz w:val="28"/>
          <w:szCs w:val="28"/>
        </w:rPr>
        <w:t xml:space="preserve"> год-</w:t>
      </w:r>
      <w:r w:rsidRPr="007D17B8">
        <w:rPr>
          <w:rFonts w:ascii="Arial" w:hAnsi="Arial" w:cs="Arial"/>
          <w:sz w:val="28"/>
          <w:szCs w:val="28"/>
        </w:rPr>
        <w:t>0  рублей;</w:t>
      </w:r>
    </w:p>
    <w:p w:rsidR="00EB5D05" w:rsidRPr="007D17B8" w:rsidRDefault="00EB5D05" w:rsidP="007D17B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2022 год-200  рублей.</w:t>
      </w:r>
    </w:p>
    <w:p w:rsidR="00EB5D05" w:rsidRPr="007D17B8" w:rsidRDefault="00EB5D05" w:rsidP="007D17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17B8">
        <w:rPr>
          <w:rFonts w:ascii="Arial" w:hAnsi="Arial" w:cs="Arial"/>
          <w:sz w:val="28"/>
          <w:szCs w:val="28"/>
        </w:rPr>
        <w:t>Общий объем ассигнований на реализацию подпрограммы 1 за счет средс</w:t>
      </w:r>
      <w:r>
        <w:rPr>
          <w:rFonts w:ascii="Arial" w:hAnsi="Arial" w:cs="Arial"/>
          <w:sz w:val="28"/>
          <w:szCs w:val="28"/>
        </w:rPr>
        <w:t>тв местного бюджета составляет 2</w:t>
      </w:r>
      <w:r w:rsidRPr="007D17B8">
        <w:rPr>
          <w:rFonts w:ascii="Arial" w:hAnsi="Arial" w:cs="Arial"/>
          <w:sz w:val="28"/>
          <w:szCs w:val="28"/>
        </w:rPr>
        <w:t>00 рублей</w:t>
      </w:r>
      <w:r>
        <w:rPr>
          <w:rFonts w:ascii="Arial" w:hAnsi="Arial" w:cs="Arial"/>
          <w:sz w:val="28"/>
          <w:szCs w:val="28"/>
        </w:rPr>
        <w:t>».</w:t>
      </w:r>
    </w:p>
    <w:p w:rsidR="00EB5D05" w:rsidRPr="00433D26" w:rsidRDefault="00EB5D05" w:rsidP="00433D26">
      <w:pPr>
        <w:pStyle w:val="ConsPlusNormal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D26">
        <w:rPr>
          <w:sz w:val="28"/>
          <w:szCs w:val="28"/>
        </w:rPr>
        <w:t xml:space="preserve">1.3. В паспорте подпрограммы  1 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 слова </w:t>
      </w:r>
      <w:r>
        <w:rPr>
          <w:sz w:val="28"/>
          <w:szCs w:val="28"/>
        </w:rPr>
        <w:t>«</w:t>
      </w:r>
      <w:r w:rsidRPr="00433D26">
        <w:rPr>
          <w:sz w:val="28"/>
          <w:szCs w:val="28"/>
        </w:rPr>
        <w:t>Общий объем бюджетных ассигнований на реализацию подпрограммы 1 на весь период реализации 2020-2022 годы составляет 600 рублей за счет средств местного бюджета, в том числе по годам:</w:t>
      </w:r>
    </w:p>
    <w:p w:rsidR="00EB5D05" w:rsidRPr="00433D26" w:rsidRDefault="00EB5D05" w:rsidP="00433D26">
      <w:pPr>
        <w:pStyle w:val="ConsPlusNormal"/>
        <w:ind w:firstLine="317"/>
        <w:rPr>
          <w:sz w:val="28"/>
          <w:szCs w:val="28"/>
        </w:rPr>
      </w:pPr>
      <w:r w:rsidRPr="00433D26">
        <w:rPr>
          <w:sz w:val="28"/>
          <w:szCs w:val="28"/>
        </w:rPr>
        <w:t>2020 год-200 рублей;</w:t>
      </w:r>
    </w:p>
    <w:p w:rsidR="00EB5D05" w:rsidRPr="00433D26" w:rsidRDefault="00EB5D05" w:rsidP="00433D26">
      <w:pPr>
        <w:pStyle w:val="ConsPlusNormal"/>
        <w:ind w:firstLine="317"/>
        <w:rPr>
          <w:sz w:val="28"/>
          <w:szCs w:val="28"/>
        </w:rPr>
      </w:pPr>
      <w:r w:rsidRPr="00433D26">
        <w:rPr>
          <w:sz w:val="28"/>
          <w:szCs w:val="28"/>
        </w:rPr>
        <w:t>2021год-200 рублей;</w:t>
      </w:r>
    </w:p>
    <w:p w:rsidR="00EB5D05" w:rsidRPr="00433D26" w:rsidRDefault="00EB5D05" w:rsidP="00433D26">
      <w:pPr>
        <w:pStyle w:val="ConsPlusNormal"/>
        <w:ind w:firstLine="317"/>
        <w:jc w:val="both"/>
        <w:rPr>
          <w:sz w:val="28"/>
          <w:szCs w:val="28"/>
        </w:rPr>
      </w:pPr>
      <w:r w:rsidRPr="00433D26">
        <w:rPr>
          <w:sz w:val="28"/>
          <w:szCs w:val="28"/>
        </w:rPr>
        <w:t xml:space="preserve">2022 год-200 рублей.» заменить словами </w:t>
      </w:r>
      <w:r>
        <w:rPr>
          <w:sz w:val="28"/>
          <w:szCs w:val="28"/>
        </w:rPr>
        <w:t>«</w:t>
      </w:r>
      <w:r w:rsidRPr="00433D26">
        <w:rPr>
          <w:sz w:val="28"/>
          <w:szCs w:val="28"/>
        </w:rPr>
        <w:t>Общий объем бюджетных ассигнований на реализацию подпрограммы 1 на весь период реализации 2020-2022 годы составляет 200 рублей за счет средств местного бюджета, в том числе по годам:</w:t>
      </w:r>
    </w:p>
    <w:p w:rsidR="00EB5D05" w:rsidRPr="00433D26" w:rsidRDefault="00EB5D05" w:rsidP="00433D26">
      <w:pPr>
        <w:pStyle w:val="ConsPlusNormal"/>
        <w:ind w:firstLine="317"/>
        <w:rPr>
          <w:sz w:val="28"/>
          <w:szCs w:val="28"/>
        </w:rPr>
      </w:pPr>
      <w:r w:rsidRPr="00433D26">
        <w:rPr>
          <w:sz w:val="28"/>
          <w:szCs w:val="28"/>
        </w:rPr>
        <w:t>2020 год-0 рублей;</w:t>
      </w:r>
    </w:p>
    <w:p w:rsidR="00EB5D05" w:rsidRPr="00433D26" w:rsidRDefault="00EB5D05" w:rsidP="00433D26">
      <w:pPr>
        <w:pStyle w:val="ConsPlusNormal"/>
        <w:ind w:firstLine="317"/>
        <w:rPr>
          <w:sz w:val="28"/>
          <w:szCs w:val="28"/>
        </w:rPr>
      </w:pPr>
      <w:r w:rsidRPr="00433D26">
        <w:rPr>
          <w:sz w:val="28"/>
          <w:szCs w:val="28"/>
        </w:rPr>
        <w:t>2021год-0 рублей;</w:t>
      </w:r>
    </w:p>
    <w:p w:rsidR="00EB5D05" w:rsidRPr="00433D26" w:rsidRDefault="00EB5D05" w:rsidP="00433D26">
      <w:pPr>
        <w:pStyle w:val="ConsPlusNormal"/>
        <w:ind w:firstLine="317"/>
        <w:rPr>
          <w:sz w:val="28"/>
          <w:szCs w:val="28"/>
        </w:rPr>
      </w:pPr>
      <w:r w:rsidRPr="00433D26">
        <w:rPr>
          <w:sz w:val="28"/>
          <w:szCs w:val="28"/>
        </w:rPr>
        <w:t>2022 год-200 рублей.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E1110A">
        <w:rPr>
          <w:kern w:val="1"/>
          <w:sz w:val="28"/>
          <w:szCs w:val="28"/>
          <w:lang w:eastAsia="hi-IN" w:bidi="hi-IN"/>
        </w:rPr>
        <w:t xml:space="preserve">1.4. </w:t>
      </w:r>
      <w:r w:rsidRPr="00433D26">
        <w:rPr>
          <w:kern w:val="1"/>
          <w:sz w:val="28"/>
          <w:szCs w:val="28"/>
          <w:lang w:eastAsia="hi-IN" w:bidi="hi-IN"/>
        </w:rPr>
        <w:t>Слова «</w:t>
      </w:r>
      <w:r w:rsidRPr="00433D26">
        <w:rPr>
          <w:sz w:val="28"/>
          <w:szCs w:val="28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600 рублей.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>В том числе по годам: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>2020 год-200 рублей;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>2021 год-200 рублей;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 xml:space="preserve">2022 год-200 рублей.» заменить словами </w:t>
      </w:r>
      <w:r w:rsidRPr="00433D26">
        <w:rPr>
          <w:kern w:val="1"/>
          <w:sz w:val="28"/>
          <w:szCs w:val="28"/>
          <w:lang w:eastAsia="hi-IN" w:bidi="hi-IN"/>
        </w:rPr>
        <w:t>«</w:t>
      </w:r>
      <w:r w:rsidRPr="00433D26">
        <w:rPr>
          <w:sz w:val="28"/>
          <w:szCs w:val="28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200 рублей.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>В том числе по годам: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>2020 год-0 рублей;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>2021 год-0 рублей;</w:t>
      </w:r>
    </w:p>
    <w:p w:rsidR="00EB5D05" w:rsidRPr="00433D26" w:rsidRDefault="00EB5D05" w:rsidP="00433D26">
      <w:pPr>
        <w:pStyle w:val="ConsPlusNormal"/>
        <w:ind w:firstLine="709"/>
        <w:jc w:val="both"/>
        <w:rPr>
          <w:sz w:val="28"/>
          <w:szCs w:val="28"/>
        </w:rPr>
      </w:pPr>
      <w:r w:rsidRPr="00433D26">
        <w:rPr>
          <w:sz w:val="28"/>
          <w:szCs w:val="28"/>
        </w:rPr>
        <w:t>2022 год-200 рублей.</w:t>
      </w:r>
    </w:p>
    <w:p w:rsidR="00EB5D05" w:rsidRPr="00433D26" w:rsidRDefault="00EB5D05" w:rsidP="009C1899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B5D05" w:rsidRPr="00433D26" w:rsidRDefault="00EB5D05" w:rsidP="0011323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33D26">
        <w:rPr>
          <w:rFonts w:ascii="Arial" w:hAnsi="Arial" w:cs="Arial"/>
          <w:sz w:val="28"/>
          <w:szCs w:val="28"/>
        </w:rPr>
        <w:t>1.5. Прилагаемые приложения №</w:t>
      </w:r>
      <w:r>
        <w:rPr>
          <w:rFonts w:ascii="Arial" w:hAnsi="Arial" w:cs="Arial"/>
          <w:sz w:val="28"/>
          <w:szCs w:val="28"/>
        </w:rPr>
        <w:t>3,4</w:t>
      </w:r>
      <w:r w:rsidRPr="00433D26">
        <w:rPr>
          <w:rFonts w:ascii="Arial" w:hAnsi="Arial" w:cs="Arial"/>
          <w:sz w:val="28"/>
          <w:szCs w:val="28"/>
        </w:rPr>
        <w:t xml:space="preserve"> изложить в новой редакции к настоящему постановлению.</w:t>
      </w:r>
    </w:p>
    <w:p w:rsidR="00EB5D05" w:rsidRPr="00433D26" w:rsidRDefault="00EB5D05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3D26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EB5D05" w:rsidRPr="00C60604" w:rsidRDefault="00EB5D05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3D26">
        <w:rPr>
          <w:rFonts w:ascii="Arial" w:hAnsi="Arial" w:cs="Arial"/>
          <w:sz w:val="28"/>
          <w:szCs w:val="28"/>
        </w:rPr>
        <w:t xml:space="preserve">3. Настоящее постановление вступает в силу со дня подписания </w:t>
      </w:r>
      <w:r w:rsidRPr="00433D26">
        <w:rPr>
          <w:rFonts w:ascii="Arial" w:hAnsi="Arial" w:cs="Arial"/>
          <w:sz w:val="28"/>
          <w:szCs w:val="28"/>
          <w:lang w:eastAsia="ar-SA"/>
        </w:rPr>
        <w:t>и</w:t>
      </w:r>
      <w:r w:rsidRPr="00433D26">
        <w:rPr>
          <w:rFonts w:ascii="Arial" w:hAnsi="Arial" w:cs="Arial"/>
          <w:sz w:val="28"/>
          <w:szCs w:val="28"/>
        </w:rPr>
        <w:t xml:space="preserve"> подлежит размещению</w:t>
      </w:r>
      <w:r w:rsidRPr="00C60604">
        <w:rPr>
          <w:rFonts w:ascii="Arial" w:hAnsi="Arial" w:cs="Arial"/>
          <w:sz w:val="28"/>
          <w:szCs w:val="28"/>
        </w:rPr>
        <w:t xml:space="preserve">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EB5D05" w:rsidRPr="00C60604" w:rsidRDefault="00EB5D05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5D05" w:rsidRPr="00C60604" w:rsidRDefault="00EB5D05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5D05" w:rsidRPr="00C60604" w:rsidRDefault="00EB5D05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5D05" w:rsidRPr="00975EA1" w:rsidRDefault="00EB5D05" w:rsidP="002C62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EB5D05" w:rsidRPr="00975EA1" w:rsidRDefault="00EB5D05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EB5D05" w:rsidRDefault="00EB5D05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D05" w:rsidRPr="00433D26" w:rsidRDefault="00EB5D05" w:rsidP="00433D26">
      <w:pPr>
        <w:rPr>
          <w:rFonts w:ascii="Arial" w:hAnsi="Arial" w:cs="Arial"/>
          <w:sz w:val="24"/>
          <w:szCs w:val="24"/>
        </w:rPr>
      </w:pPr>
    </w:p>
    <w:p w:rsidR="00EB5D05" w:rsidRPr="00433D26" w:rsidRDefault="00EB5D05" w:rsidP="00433D26">
      <w:pPr>
        <w:rPr>
          <w:rFonts w:ascii="Arial" w:hAnsi="Arial" w:cs="Arial"/>
          <w:sz w:val="24"/>
          <w:szCs w:val="24"/>
        </w:rPr>
      </w:pPr>
    </w:p>
    <w:p w:rsidR="00EB5D05" w:rsidRPr="00433D26" w:rsidRDefault="00EB5D05" w:rsidP="00433D26">
      <w:pPr>
        <w:rPr>
          <w:rFonts w:ascii="Arial" w:hAnsi="Arial" w:cs="Arial"/>
          <w:sz w:val="24"/>
          <w:szCs w:val="24"/>
        </w:rPr>
      </w:pPr>
    </w:p>
    <w:p w:rsidR="00EB5D05" w:rsidRPr="00433D26" w:rsidRDefault="00EB5D05" w:rsidP="00433D26">
      <w:pPr>
        <w:rPr>
          <w:rFonts w:ascii="Arial" w:hAnsi="Arial" w:cs="Arial"/>
          <w:sz w:val="24"/>
          <w:szCs w:val="24"/>
        </w:rPr>
      </w:pPr>
    </w:p>
    <w:p w:rsidR="00EB5D05" w:rsidRPr="00433D26" w:rsidRDefault="00EB5D05" w:rsidP="00433D26">
      <w:pPr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EB5D05" w:rsidRDefault="00EB5D05" w:rsidP="00433D26">
      <w:pPr>
        <w:widowControl w:val="0"/>
        <w:rPr>
          <w:rFonts w:ascii="Arial" w:hAnsi="Arial" w:cs="Arial"/>
          <w:sz w:val="24"/>
          <w:szCs w:val="24"/>
        </w:rPr>
      </w:pPr>
    </w:p>
    <w:p w:rsidR="00EB5D05" w:rsidRPr="00DD2AAC" w:rsidRDefault="00EB5D05" w:rsidP="00433D26">
      <w:pPr>
        <w:widowControl w:val="0"/>
        <w:rPr>
          <w:rFonts w:ascii="Arial" w:hAnsi="Arial" w:cs="Arial"/>
        </w:rPr>
      </w:pPr>
    </w:p>
    <w:p w:rsidR="00EB5D05" w:rsidRPr="00DD2AAC" w:rsidRDefault="00EB5D05" w:rsidP="00433D26">
      <w:pPr>
        <w:widowControl w:val="0"/>
        <w:ind w:left="6237"/>
        <w:jc w:val="right"/>
        <w:rPr>
          <w:rFonts w:ascii="Arial" w:hAnsi="Arial" w:cs="Arial"/>
        </w:rPr>
      </w:pPr>
      <w:r w:rsidRPr="00DD2AAC">
        <w:rPr>
          <w:rFonts w:ascii="Arial" w:hAnsi="Arial" w:cs="Arial"/>
        </w:rPr>
        <w:t>Приложение № 3</w:t>
      </w:r>
    </w:p>
    <w:p w:rsidR="00EB5D05" w:rsidRPr="00DD2AAC" w:rsidRDefault="00EB5D05" w:rsidP="00433D26">
      <w:pPr>
        <w:widowControl w:val="0"/>
        <w:ind w:left="6237"/>
        <w:jc w:val="right"/>
        <w:rPr>
          <w:rFonts w:ascii="Arial" w:hAnsi="Arial" w:cs="Arial"/>
        </w:rPr>
      </w:pPr>
      <w:r w:rsidRPr="00DD2AAC">
        <w:rPr>
          <w:rFonts w:ascii="Arial" w:hAnsi="Arial" w:cs="Arial"/>
        </w:rPr>
        <w:t>к муниципальной программе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</w:t>
      </w:r>
      <w:r>
        <w:rPr>
          <w:rFonts w:ascii="Arial" w:hAnsi="Arial" w:cs="Arial"/>
        </w:rPr>
        <w:t>20</w:t>
      </w:r>
      <w:r w:rsidRPr="00DD2AAC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DD2AAC">
        <w:rPr>
          <w:rFonts w:ascii="Arial" w:hAnsi="Arial" w:cs="Arial"/>
        </w:rPr>
        <w:t xml:space="preserve"> годы»</w:t>
      </w:r>
    </w:p>
    <w:p w:rsidR="00EB5D05" w:rsidRPr="00DD2AAC" w:rsidRDefault="00EB5D05" w:rsidP="00433D26">
      <w:pPr>
        <w:widowControl w:val="0"/>
        <w:ind w:left="6804" w:firstLine="284"/>
        <w:rPr>
          <w:rFonts w:ascii="Arial" w:hAnsi="Arial" w:cs="Arial"/>
        </w:rPr>
      </w:pPr>
    </w:p>
    <w:p w:rsidR="00EB5D05" w:rsidRPr="00DD2AAC" w:rsidRDefault="00EB5D05" w:rsidP="00433D26">
      <w:pPr>
        <w:widowControl w:val="0"/>
        <w:jc w:val="center"/>
        <w:rPr>
          <w:rFonts w:ascii="Arial" w:hAnsi="Arial" w:cs="Arial"/>
          <w:b/>
          <w:bCs/>
        </w:rPr>
      </w:pPr>
      <w:r w:rsidRPr="00DD2AAC">
        <w:rPr>
          <w:rFonts w:ascii="Arial" w:hAnsi="Arial" w:cs="Arial"/>
          <w:b/>
          <w:bCs/>
        </w:rPr>
        <w:t xml:space="preserve">Ресурсное обеспечение реализации мероприятий муниципальной программы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</w:t>
      </w:r>
      <w:r w:rsidRPr="00DB6A12">
        <w:rPr>
          <w:rFonts w:ascii="Arial" w:hAnsi="Arial" w:cs="Arial"/>
          <w:b/>
          <w:bCs/>
        </w:rPr>
        <w:t>2020-2022</w:t>
      </w:r>
      <w:r w:rsidRPr="00DD2AAC">
        <w:rPr>
          <w:rFonts w:ascii="Arial" w:hAnsi="Arial" w:cs="Arial"/>
        </w:rPr>
        <w:t xml:space="preserve"> </w:t>
      </w:r>
      <w:r w:rsidRPr="00DD2AAC">
        <w:rPr>
          <w:rFonts w:ascii="Arial" w:hAnsi="Arial" w:cs="Arial"/>
          <w:b/>
          <w:bCs/>
        </w:rPr>
        <w:t>годы» за счет средств местного бюджета (рублей)</w:t>
      </w:r>
    </w:p>
    <w:p w:rsidR="00EB5D05" w:rsidRPr="00DD2AAC" w:rsidRDefault="00EB5D05" w:rsidP="00433D26">
      <w:pPr>
        <w:widowControl w:val="0"/>
        <w:ind w:firstLine="540"/>
        <w:jc w:val="both"/>
        <w:rPr>
          <w:rFonts w:ascii="Arial" w:hAnsi="Arial" w:cs="Arial"/>
        </w:rPr>
      </w:pPr>
    </w:p>
    <w:tbl>
      <w:tblPr>
        <w:tblW w:w="1006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2268"/>
        <w:gridCol w:w="3260"/>
        <w:gridCol w:w="1134"/>
        <w:gridCol w:w="1134"/>
        <w:gridCol w:w="992"/>
      </w:tblGrid>
      <w:tr w:rsidR="00EB5D05" w:rsidRPr="00DD2AAC" w:rsidTr="00E86D4C">
        <w:trPr>
          <w:trHeight w:val="27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ind w:left="538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Период</w:t>
            </w:r>
          </w:p>
        </w:tc>
      </w:tr>
      <w:tr w:rsidR="00EB5D05" w:rsidRPr="00DD2AAC" w:rsidTr="00E86D4C">
        <w:trPr>
          <w:trHeight w:val="106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DD2AA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первый год планового периода (20</w:t>
            </w:r>
            <w:r>
              <w:rPr>
                <w:rFonts w:ascii="Arial" w:hAnsi="Arial" w:cs="Arial"/>
              </w:rPr>
              <w:t>21</w:t>
            </w:r>
            <w:r w:rsidRPr="00DD2AAC">
              <w:rPr>
                <w:rFonts w:ascii="Arial" w:hAnsi="Arial" w:cs="Arial"/>
              </w:rPr>
              <w:t xml:space="preserve">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Второй год</w:t>
            </w:r>
          </w:p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 планового</w:t>
            </w:r>
          </w:p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 периода</w:t>
            </w:r>
          </w:p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 (20</w:t>
            </w:r>
            <w:r>
              <w:rPr>
                <w:rFonts w:ascii="Arial" w:hAnsi="Arial" w:cs="Arial"/>
              </w:rPr>
              <w:t>22</w:t>
            </w:r>
            <w:r w:rsidRPr="00DD2AAC">
              <w:rPr>
                <w:rFonts w:ascii="Arial" w:hAnsi="Arial" w:cs="Arial"/>
              </w:rPr>
              <w:t xml:space="preserve"> г.)</w:t>
            </w:r>
          </w:p>
        </w:tc>
      </w:tr>
      <w:tr w:rsidR="00EB5D05" w:rsidRPr="00DD2AAC" w:rsidTr="00E86D4C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10</w:t>
            </w:r>
          </w:p>
        </w:tc>
      </w:tr>
      <w:tr w:rsidR="00EB5D05" w:rsidRPr="00DD2AAC" w:rsidTr="00E86D4C">
        <w:trPr>
          <w:trHeight w:val="51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ind w:right="141"/>
              <w:jc w:val="both"/>
              <w:rPr>
                <w:rFonts w:ascii="Arial" w:hAnsi="Arial" w:cs="Arial"/>
              </w:rPr>
            </w:pPr>
            <w:r w:rsidRPr="00367338">
              <w:rPr>
                <w:rFonts w:ascii="Arial" w:hAnsi="Arial" w:cs="Arial"/>
              </w:rPr>
              <w:t>«</w:t>
            </w:r>
            <w:r w:rsidRPr="00DD2AAC">
              <w:rPr>
                <w:rFonts w:ascii="Arial" w:hAnsi="Arial" w:cs="Arial"/>
              </w:rPr>
              <w:t>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DD2AAC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  <w:r w:rsidRPr="00DD2AA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both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Администрация Высокского 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62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Содействие развитию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176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both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ответственный исполнитель подпрограммы –Администрация Высокского 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170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Основное мероприятие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всего</w:t>
            </w:r>
          </w:p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ответственный исполнитель подпрограммы –Администрация Высокского 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85244A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</w:tbl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Pr="00DD2AAC" w:rsidRDefault="00EB5D05" w:rsidP="0085244A">
      <w:pPr>
        <w:widowControl w:val="0"/>
        <w:jc w:val="both"/>
        <w:rPr>
          <w:rFonts w:ascii="Arial" w:hAnsi="Arial" w:cs="Arial"/>
        </w:rPr>
      </w:pPr>
    </w:p>
    <w:p w:rsidR="00EB5D05" w:rsidRPr="00DD2AAC" w:rsidRDefault="00EB5D05" w:rsidP="00433D26">
      <w:pPr>
        <w:widowControl w:val="0"/>
        <w:ind w:left="6379" w:firstLine="284"/>
        <w:jc w:val="right"/>
        <w:rPr>
          <w:rFonts w:ascii="Arial" w:hAnsi="Arial" w:cs="Arial"/>
        </w:rPr>
      </w:pPr>
      <w:r w:rsidRPr="00DD2AAC">
        <w:rPr>
          <w:rFonts w:ascii="Arial" w:hAnsi="Arial" w:cs="Arial"/>
        </w:rPr>
        <w:t>Приложение № 4</w:t>
      </w:r>
    </w:p>
    <w:p w:rsidR="00EB5D05" w:rsidRPr="00DD2AAC" w:rsidRDefault="00EB5D05" w:rsidP="00433D26">
      <w:pPr>
        <w:widowControl w:val="0"/>
        <w:ind w:left="6379" w:firstLine="284"/>
        <w:jc w:val="right"/>
        <w:rPr>
          <w:rFonts w:ascii="Arial" w:hAnsi="Arial" w:cs="Arial"/>
        </w:rPr>
      </w:pPr>
      <w:r w:rsidRPr="00DD2AAC">
        <w:rPr>
          <w:rFonts w:ascii="Arial" w:hAnsi="Arial" w:cs="Arial"/>
        </w:rPr>
        <w:t xml:space="preserve">к муниципальной программе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</w:t>
      </w:r>
      <w:r>
        <w:rPr>
          <w:rFonts w:ascii="Arial" w:hAnsi="Arial" w:cs="Arial"/>
        </w:rPr>
        <w:t xml:space="preserve"> </w:t>
      </w:r>
      <w:r w:rsidRPr="00DD2AAC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DD2AAC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DD2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D2AAC">
        <w:rPr>
          <w:rFonts w:ascii="Arial" w:hAnsi="Arial" w:cs="Arial"/>
        </w:rPr>
        <w:t xml:space="preserve"> годы»</w:t>
      </w:r>
    </w:p>
    <w:p w:rsidR="00EB5D05" w:rsidRPr="00DD2AAC" w:rsidRDefault="00EB5D05" w:rsidP="0085244A">
      <w:pPr>
        <w:widowControl w:val="0"/>
        <w:rPr>
          <w:rFonts w:ascii="Arial" w:hAnsi="Arial" w:cs="Arial"/>
        </w:rPr>
      </w:pPr>
    </w:p>
    <w:p w:rsidR="00EB5D05" w:rsidRPr="00DD2AAC" w:rsidRDefault="00EB5D05" w:rsidP="00433D26">
      <w:pPr>
        <w:widowControl w:val="0"/>
        <w:jc w:val="center"/>
        <w:rPr>
          <w:rFonts w:ascii="Arial" w:hAnsi="Arial" w:cs="Arial"/>
          <w:b/>
          <w:bCs/>
        </w:rPr>
      </w:pPr>
      <w:r w:rsidRPr="00DD2AAC">
        <w:rPr>
          <w:rFonts w:ascii="Arial" w:hAnsi="Arial" w:cs="Arial"/>
          <w:b/>
          <w:bCs/>
        </w:rPr>
        <w:t xml:space="preserve">Ресурсное обеспечение и прогнозная (справочная) оценка расходов бюджетов и внебюджетных источников на реализацию целей муниципальной программы «Развитие малого и среднего предпринимательства на территории муниципального образования «Высокский  сельсовет» Медвенского района Курской области на </w:t>
      </w:r>
      <w:r w:rsidRPr="00DB6A12">
        <w:rPr>
          <w:rFonts w:ascii="Arial" w:hAnsi="Arial" w:cs="Arial"/>
          <w:b/>
          <w:bCs/>
        </w:rPr>
        <w:t>2020-2022</w:t>
      </w:r>
      <w:r w:rsidRPr="00DD2AA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DD2AAC">
        <w:rPr>
          <w:rFonts w:ascii="Arial" w:hAnsi="Arial" w:cs="Arial"/>
          <w:b/>
          <w:bCs/>
        </w:rPr>
        <w:t xml:space="preserve"> годы» (рублей)</w:t>
      </w:r>
    </w:p>
    <w:p w:rsidR="00EB5D05" w:rsidRPr="00DD2AAC" w:rsidRDefault="00EB5D05" w:rsidP="00433D26">
      <w:pPr>
        <w:widowControl w:val="0"/>
        <w:jc w:val="center"/>
        <w:rPr>
          <w:rFonts w:ascii="Arial" w:hAnsi="Arial" w:cs="Arial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3119"/>
        <w:gridCol w:w="2410"/>
        <w:gridCol w:w="1134"/>
        <w:gridCol w:w="992"/>
        <w:gridCol w:w="851"/>
      </w:tblGrid>
      <w:tr w:rsidR="00EB5D05" w:rsidRPr="00DD2AAC" w:rsidTr="00E86D4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ind w:left="397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Оценка расходов (руб.), годы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D2AA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20 </w:t>
            </w:r>
            <w:r w:rsidRPr="00DD2AAC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первый год планово</w:t>
            </w:r>
          </w:p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го периода (20</w:t>
            </w:r>
            <w:r>
              <w:rPr>
                <w:rFonts w:ascii="Arial" w:hAnsi="Arial" w:cs="Arial"/>
              </w:rPr>
              <w:t>21</w:t>
            </w:r>
            <w:r w:rsidRPr="00DD2AAC">
              <w:rPr>
                <w:rFonts w:ascii="Arial" w:hAnsi="Arial" w:cs="Arial"/>
              </w:rPr>
              <w:t xml:space="preserve">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второй год планового периода (20</w:t>
            </w:r>
            <w:r>
              <w:rPr>
                <w:rFonts w:ascii="Arial" w:hAnsi="Arial" w:cs="Arial"/>
              </w:rPr>
              <w:t xml:space="preserve">22  </w:t>
            </w:r>
            <w:r w:rsidRPr="00DD2AAC">
              <w:rPr>
                <w:rFonts w:ascii="Arial" w:hAnsi="Arial" w:cs="Arial"/>
              </w:rPr>
              <w:t xml:space="preserve"> г.)</w:t>
            </w:r>
          </w:p>
        </w:tc>
      </w:tr>
      <w:tr w:rsidR="00EB5D05" w:rsidRPr="00DD2AAC" w:rsidTr="00E86D4C">
        <w:trPr>
          <w:trHeight w:val="2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6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DD2AAC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  <w:r w:rsidRPr="00DD2AA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в том числе: федеральный </w:t>
            </w:r>
          </w:p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Содействие развитию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в том числе: федеральный </w:t>
            </w:r>
          </w:p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0,0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в том числе: федеральный </w:t>
            </w:r>
          </w:p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 xml:space="preserve">0,0 </w:t>
            </w:r>
          </w:p>
        </w:tc>
      </w:tr>
      <w:tr w:rsidR="00EB5D05" w:rsidRPr="00DD2AAC" w:rsidTr="00E86D4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DD2AAC" w:rsidRDefault="00EB5D05" w:rsidP="00E86D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  <w:r w:rsidRPr="00DD2AAC">
              <w:rPr>
                <w:rFonts w:ascii="Arial" w:hAnsi="Arial" w:cs="Arial"/>
              </w:rPr>
              <w:t>200</w:t>
            </w:r>
          </w:p>
          <w:p w:rsidR="00EB5D05" w:rsidRPr="00DD2AAC" w:rsidRDefault="00EB5D05" w:rsidP="00E86D4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EB5D05" w:rsidRPr="00433D26" w:rsidRDefault="00EB5D05" w:rsidP="00433D26">
      <w:pPr>
        <w:rPr>
          <w:rFonts w:ascii="Arial" w:hAnsi="Arial" w:cs="Arial"/>
          <w:sz w:val="24"/>
          <w:szCs w:val="24"/>
        </w:rPr>
        <w:sectPr w:rsidR="00EB5D05" w:rsidRPr="00433D26" w:rsidSect="00433D26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B5D05" w:rsidRPr="009C1899" w:rsidRDefault="00EB5D05" w:rsidP="00433D26">
      <w:pPr>
        <w:spacing w:after="0" w:line="240" w:lineRule="auto"/>
      </w:pPr>
    </w:p>
    <w:sectPr w:rsidR="00EB5D05" w:rsidRPr="009C1899" w:rsidSect="00433D26">
      <w:pgSz w:w="11906" w:h="16838"/>
      <w:pgMar w:top="998" w:right="1134" w:bottom="1134" w:left="1134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A56E3"/>
    <w:rsid w:val="000C0671"/>
    <w:rsid w:val="000D5CAE"/>
    <w:rsid w:val="000F5A6A"/>
    <w:rsid w:val="00104D03"/>
    <w:rsid w:val="0011323B"/>
    <w:rsid w:val="001412F1"/>
    <w:rsid w:val="00146509"/>
    <w:rsid w:val="001936AE"/>
    <w:rsid w:val="001A3918"/>
    <w:rsid w:val="001C0E5D"/>
    <w:rsid w:val="001E5891"/>
    <w:rsid w:val="00235AF4"/>
    <w:rsid w:val="00257874"/>
    <w:rsid w:val="002A6A6E"/>
    <w:rsid w:val="002B46D2"/>
    <w:rsid w:val="002C55F4"/>
    <w:rsid w:val="002C5FA7"/>
    <w:rsid w:val="002C621B"/>
    <w:rsid w:val="002D1A6A"/>
    <w:rsid w:val="002F719E"/>
    <w:rsid w:val="00304B86"/>
    <w:rsid w:val="003068E4"/>
    <w:rsid w:val="00365F53"/>
    <w:rsid w:val="00367338"/>
    <w:rsid w:val="00367AEF"/>
    <w:rsid w:val="00407042"/>
    <w:rsid w:val="004176AE"/>
    <w:rsid w:val="00433D26"/>
    <w:rsid w:val="004433EA"/>
    <w:rsid w:val="004551E2"/>
    <w:rsid w:val="0049386F"/>
    <w:rsid w:val="004B1E8F"/>
    <w:rsid w:val="004D380E"/>
    <w:rsid w:val="004F794C"/>
    <w:rsid w:val="005049E4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47AB9"/>
    <w:rsid w:val="006F045F"/>
    <w:rsid w:val="006F192A"/>
    <w:rsid w:val="006F3DDE"/>
    <w:rsid w:val="00712624"/>
    <w:rsid w:val="00782441"/>
    <w:rsid w:val="007B0C34"/>
    <w:rsid w:val="007B6796"/>
    <w:rsid w:val="007B6EB9"/>
    <w:rsid w:val="007D0180"/>
    <w:rsid w:val="007D17B8"/>
    <w:rsid w:val="00836E43"/>
    <w:rsid w:val="0085244A"/>
    <w:rsid w:val="00861237"/>
    <w:rsid w:val="00865C2D"/>
    <w:rsid w:val="008A583E"/>
    <w:rsid w:val="008E0114"/>
    <w:rsid w:val="0094389A"/>
    <w:rsid w:val="00975EA1"/>
    <w:rsid w:val="009844FC"/>
    <w:rsid w:val="00987314"/>
    <w:rsid w:val="009B6BD1"/>
    <w:rsid w:val="009C1899"/>
    <w:rsid w:val="009C4D15"/>
    <w:rsid w:val="009C6209"/>
    <w:rsid w:val="00B80A18"/>
    <w:rsid w:val="00B955B8"/>
    <w:rsid w:val="00BC7653"/>
    <w:rsid w:val="00C04751"/>
    <w:rsid w:val="00C60604"/>
    <w:rsid w:val="00C65C20"/>
    <w:rsid w:val="00C92FF2"/>
    <w:rsid w:val="00CA168D"/>
    <w:rsid w:val="00CA2659"/>
    <w:rsid w:val="00CA72B7"/>
    <w:rsid w:val="00CE0F85"/>
    <w:rsid w:val="00D22711"/>
    <w:rsid w:val="00DB3C5F"/>
    <w:rsid w:val="00DB6A12"/>
    <w:rsid w:val="00DC558F"/>
    <w:rsid w:val="00DC7C3C"/>
    <w:rsid w:val="00DD2AAC"/>
    <w:rsid w:val="00E1110A"/>
    <w:rsid w:val="00E27362"/>
    <w:rsid w:val="00E30717"/>
    <w:rsid w:val="00E55628"/>
    <w:rsid w:val="00E565A7"/>
    <w:rsid w:val="00E67105"/>
    <w:rsid w:val="00E8064D"/>
    <w:rsid w:val="00E86D4C"/>
    <w:rsid w:val="00E90906"/>
    <w:rsid w:val="00E92259"/>
    <w:rsid w:val="00EB5D05"/>
    <w:rsid w:val="00EC7A56"/>
    <w:rsid w:val="00ED2E19"/>
    <w:rsid w:val="00F45B47"/>
    <w:rsid w:val="00FE41A5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22789"/>
    <w:rPr>
      <w:rFonts w:cs="Calibri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DefaultParagraphFont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">
    <w:name w:val="Абзац списка"/>
    <w:aliases w:val="Ненумерованный список"/>
    <w:basedOn w:val="Normal"/>
    <w:uiPriority w:val="99"/>
    <w:rsid w:val="009C1899"/>
    <w:pPr>
      <w:ind w:left="720"/>
      <w:jc w:val="both"/>
    </w:pPr>
    <w:rPr>
      <w:sz w:val="24"/>
      <w:szCs w:val="24"/>
      <w:lang w:eastAsia="en-US"/>
    </w:rPr>
  </w:style>
  <w:style w:type="character" w:customStyle="1" w:styleId="a0">
    <w:name w:val="Без интервала Знак"/>
    <w:link w:val="a1"/>
    <w:uiPriority w:val="99"/>
    <w:locked/>
    <w:rsid w:val="009C1899"/>
    <w:rPr>
      <w:sz w:val="22"/>
      <w:szCs w:val="22"/>
      <w:lang w:val="ru-RU" w:eastAsia="en-US"/>
    </w:rPr>
  </w:style>
  <w:style w:type="paragraph" w:customStyle="1" w:styleId="a1">
    <w:name w:val="Без интервала"/>
    <w:link w:val="a0"/>
    <w:uiPriority w:val="99"/>
    <w:rsid w:val="009C1899"/>
    <w:pPr>
      <w:jc w:val="both"/>
    </w:pPr>
    <w:rPr>
      <w:rFonts w:cs="Calibri"/>
      <w:lang w:eastAsia="en-US"/>
    </w:rPr>
  </w:style>
  <w:style w:type="paragraph" w:customStyle="1" w:styleId="ConsPlusTitle">
    <w:name w:val="ConsPlusTitle"/>
    <w:uiPriority w:val="99"/>
    <w:rsid w:val="00D22711"/>
    <w:pPr>
      <w:widowControl w:val="0"/>
      <w:suppressAutoHyphens/>
    </w:pPr>
    <w:rPr>
      <w:rFonts w:ascii="Arial" w:hAnsi="Arial" w:cs="Arial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8</Pages>
  <Words>1171</Words>
  <Characters>6678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20</cp:revision>
  <cp:lastPrinted>2019-12-05T05:24:00Z</cp:lastPrinted>
  <dcterms:created xsi:type="dcterms:W3CDTF">2019-12-04T12:26:00Z</dcterms:created>
  <dcterms:modified xsi:type="dcterms:W3CDTF">2022-01-03T19:00:00Z</dcterms:modified>
</cp:coreProperties>
</file>