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50" w:rsidRDefault="004C6C50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4C6C50" w:rsidRPr="00A61FC5" w:rsidRDefault="004C6C50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4C6C50" w:rsidRDefault="004C6C50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4C6C50" w:rsidRPr="00A61FC5" w:rsidRDefault="004C6C50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C6C50" w:rsidRPr="00A61FC5" w:rsidRDefault="004C6C50" w:rsidP="00A61FC5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4C6C50" w:rsidRPr="00A61FC5" w:rsidRDefault="004C6C50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C6C50" w:rsidRPr="006B6851" w:rsidRDefault="004C6C50" w:rsidP="00A61F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30.12</w:t>
      </w:r>
      <w:r w:rsidRPr="006B6851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6B6851">
        <w:rPr>
          <w:rFonts w:ascii="Arial" w:hAnsi="Arial" w:cs="Arial"/>
          <w:b/>
          <w:bCs/>
          <w:sz w:val="32"/>
          <w:szCs w:val="32"/>
        </w:rPr>
        <w:t xml:space="preserve"> года № </w:t>
      </w:r>
      <w:r>
        <w:rPr>
          <w:rFonts w:ascii="Arial" w:hAnsi="Arial" w:cs="Arial"/>
          <w:b/>
          <w:bCs/>
          <w:sz w:val="32"/>
          <w:szCs w:val="32"/>
        </w:rPr>
        <w:t>189</w:t>
      </w:r>
      <w:r w:rsidRPr="006B6851">
        <w:rPr>
          <w:rFonts w:ascii="Arial" w:hAnsi="Arial" w:cs="Arial"/>
          <w:b/>
          <w:bCs/>
          <w:sz w:val="32"/>
          <w:szCs w:val="32"/>
        </w:rPr>
        <w:t>-па</w:t>
      </w:r>
    </w:p>
    <w:p w:rsidR="004C6C50" w:rsidRPr="00A61FC5" w:rsidRDefault="004C6C50" w:rsidP="00A61FC5">
      <w:pPr>
        <w:jc w:val="center"/>
        <w:rPr>
          <w:rFonts w:ascii="Arial" w:hAnsi="Arial" w:cs="Arial"/>
          <w:sz w:val="32"/>
          <w:szCs w:val="32"/>
        </w:rPr>
      </w:pPr>
    </w:p>
    <w:p w:rsidR="004C6C50" w:rsidRDefault="004C6C50" w:rsidP="00A61FC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A61FC5">
        <w:rPr>
          <w:rStyle w:val="Strong"/>
          <w:rFonts w:ascii="Arial" w:hAnsi="Arial" w:cs="Arial"/>
          <w:sz w:val="32"/>
          <w:szCs w:val="32"/>
        </w:rPr>
        <w:t xml:space="preserve">О внесении дополнений в постановление Администрации Высокского сельсовета Медвенского района от </w:t>
      </w:r>
      <w:r>
        <w:rPr>
          <w:rStyle w:val="Strong"/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b/>
          <w:bCs/>
          <w:sz w:val="32"/>
          <w:szCs w:val="32"/>
        </w:rPr>
        <w:t>.11.2020 года № 141</w:t>
      </w:r>
      <w:r w:rsidRPr="00A61FC5">
        <w:rPr>
          <w:rFonts w:ascii="Arial" w:hAnsi="Arial" w:cs="Arial"/>
          <w:b/>
          <w:bCs/>
          <w:sz w:val="32"/>
          <w:szCs w:val="32"/>
        </w:rPr>
        <w:t>-па</w:t>
      </w:r>
      <w:r w:rsidRPr="00A61FC5">
        <w:rPr>
          <w:rStyle w:val="Strong"/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A61FC5">
        <w:rPr>
          <w:rFonts w:ascii="Arial" w:hAnsi="Arial" w:cs="Arial"/>
          <w:b/>
          <w:bCs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61FC5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4C6C50" w:rsidRPr="00A61FC5" w:rsidRDefault="004C6C50" w:rsidP="00A61FC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2021</w:t>
      </w:r>
      <w:r w:rsidRPr="00A61FC5">
        <w:rPr>
          <w:rFonts w:ascii="Arial" w:hAnsi="Arial" w:cs="Arial"/>
          <w:b/>
          <w:bCs/>
          <w:sz w:val="32"/>
          <w:szCs w:val="32"/>
        </w:rPr>
        <w:t>-202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A61FC5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4C6C50" w:rsidRPr="00A61FC5" w:rsidRDefault="004C6C50" w:rsidP="00195B0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4C6C50" w:rsidRPr="00A61FC5" w:rsidRDefault="004C6C50" w:rsidP="00A61FC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</w:p>
    <w:p w:rsidR="004C6C50" w:rsidRPr="00A61FC5" w:rsidRDefault="004C6C50" w:rsidP="0005032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 1. </w:t>
      </w:r>
      <w:r w:rsidRPr="00E36176">
        <w:rPr>
          <w:rFonts w:ascii="Arial" w:hAnsi="Arial" w:cs="Arial"/>
          <w:sz w:val="28"/>
          <w:szCs w:val="28"/>
        </w:rPr>
        <w:t>Внести в муниципальную программу</w:t>
      </w:r>
      <w:r w:rsidRPr="00A61FC5">
        <w:rPr>
          <w:rFonts w:ascii="Arial" w:hAnsi="Arial" w:cs="Arial"/>
          <w:sz w:val="28"/>
          <w:szCs w:val="28"/>
        </w:rPr>
        <w:t xml:space="preserve"> 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</w:t>
      </w:r>
      <w:r w:rsidRPr="00E36176">
        <w:rPr>
          <w:rFonts w:ascii="Arial" w:hAnsi="Arial" w:cs="Arial"/>
          <w:sz w:val="28"/>
          <w:szCs w:val="28"/>
        </w:rPr>
        <w:t>утвержденную постановлением Администрации Высокского сельсовета Медвенского района от 05.11.2020 года № 14</w:t>
      </w:r>
      <w:r>
        <w:rPr>
          <w:rFonts w:ascii="Arial" w:hAnsi="Arial" w:cs="Arial"/>
          <w:sz w:val="28"/>
          <w:szCs w:val="28"/>
        </w:rPr>
        <w:t>1</w:t>
      </w:r>
      <w:r w:rsidRPr="00E36176">
        <w:rPr>
          <w:rFonts w:ascii="Arial" w:hAnsi="Arial" w:cs="Arial"/>
          <w:sz w:val="28"/>
          <w:szCs w:val="28"/>
        </w:rPr>
        <w:t>-па следующие изменения:</w:t>
      </w:r>
    </w:p>
    <w:p w:rsidR="004C6C50" w:rsidRPr="00A61FC5" w:rsidRDefault="004C6C50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1.1. </w:t>
      </w:r>
      <w:r>
        <w:rPr>
          <w:rFonts w:ascii="Arial" w:hAnsi="Arial" w:cs="Arial"/>
          <w:sz w:val="28"/>
          <w:szCs w:val="28"/>
        </w:rPr>
        <w:t xml:space="preserve">В </w:t>
      </w:r>
      <w:r w:rsidRPr="00A61FC5">
        <w:rPr>
          <w:rFonts w:ascii="Arial" w:hAnsi="Arial" w:cs="Arial"/>
          <w:sz w:val="28"/>
          <w:szCs w:val="28"/>
        </w:rPr>
        <w:t>паспорте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программы</w:t>
      </w:r>
      <w:r>
        <w:rPr>
          <w:rFonts w:ascii="Arial" w:hAnsi="Arial" w:cs="Arial"/>
          <w:sz w:val="28"/>
          <w:szCs w:val="28"/>
        </w:rPr>
        <w:t xml:space="preserve">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49500</w:t>
      </w:r>
      <w:r w:rsidRPr="00A61FC5">
        <w:rPr>
          <w:rFonts w:ascii="Arial" w:hAnsi="Arial" w:cs="Arial"/>
          <w:sz w:val="28"/>
          <w:szCs w:val="28"/>
        </w:rPr>
        <w:t xml:space="preserve"> рублей.</w:t>
      </w:r>
    </w:p>
    <w:p w:rsidR="004C6C50" w:rsidRPr="00A61FC5" w:rsidRDefault="004C6C50" w:rsidP="00F609F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</w:t>
      </w:r>
      <w:r>
        <w:rPr>
          <w:rFonts w:ascii="Arial" w:hAnsi="Arial" w:cs="Arial"/>
          <w:sz w:val="28"/>
          <w:szCs w:val="28"/>
        </w:rPr>
        <w:t>м финансирования 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49500</w:t>
      </w:r>
      <w:r w:rsidRPr="00A61F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4C6C50" w:rsidRPr="00A61FC5" w:rsidRDefault="004C6C50" w:rsidP="00F609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9500,00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F609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10000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4C6C50" w:rsidRPr="00A61FC5" w:rsidRDefault="004C6C50" w:rsidP="00F609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A61FC5">
        <w:rPr>
          <w:rFonts w:ascii="Arial" w:hAnsi="Arial" w:cs="Arial"/>
          <w:sz w:val="28"/>
          <w:szCs w:val="28"/>
        </w:rPr>
        <w:t xml:space="preserve"> год – 1</w:t>
      </w:r>
      <w:r>
        <w:rPr>
          <w:rFonts w:ascii="Arial" w:hAnsi="Arial" w:cs="Arial"/>
          <w:sz w:val="28"/>
          <w:szCs w:val="28"/>
        </w:rPr>
        <w:t>00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4C6C50" w:rsidRPr="00A61FC5" w:rsidRDefault="004C6C50" w:rsidP="00F609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10</w:t>
      </w:r>
      <w:r w:rsidRPr="00A61FC5">
        <w:rPr>
          <w:rFonts w:ascii="Arial" w:hAnsi="Arial" w:cs="Arial"/>
          <w:sz w:val="28"/>
          <w:szCs w:val="28"/>
        </w:rPr>
        <w:t>000 рублей;</w:t>
      </w:r>
    </w:p>
    <w:p w:rsidR="004C6C50" w:rsidRPr="00A61FC5" w:rsidRDefault="004C6C50" w:rsidP="003D30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10000 рублей»</w:t>
      </w:r>
      <w:r w:rsidRPr="00A61FC5">
        <w:rPr>
          <w:rFonts w:ascii="Arial" w:hAnsi="Arial" w:cs="Arial"/>
          <w:sz w:val="28"/>
          <w:szCs w:val="28"/>
        </w:rPr>
        <w:t xml:space="preserve"> заменить на слова «Общий объе</w:t>
      </w:r>
      <w:r>
        <w:rPr>
          <w:rFonts w:ascii="Arial" w:hAnsi="Arial" w:cs="Arial"/>
          <w:sz w:val="28"/>
          <w:szCs w:val="28"/>
        </w:rPr>
        <w:t>м финансирования 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12000</w:t>
      </w:r>
      <w:r w:rsidRPr="00A61FC5">
        <w:rPr>
          <w:rFonts w:ascii="Arial" w:hAnsi="Arial" w:cs="Arial"/>
          <w:sz w:val="28"/>
          <w:szCs w:val="28"/>
        </w:rPr>
        <w:t xml:space="preserve"> рублей.</w:t>
      </w:r>
    </w:p>
    <w:p w:rsidR="004C6C50" w:rsidRPr="00A61FC5" w:rsidRDefault="004C6C50" w:rsidP="003D3094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финансирования программы в 20</w:t>
      </w:r>
      <w:r>
        <w:rPr>
          <w:rFonts w:ascii="Arial" w:hAnsi="Arial" w:cs="Arial"/>
          <w:sz w:val="28"/>
          <w:szCs w:val="28"/>
        </w:rPr>
        <w:t>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22000</w:t>
      </w:r>
      <w:r w:rsidRPr="00A61F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4C6C50" w:rsidRPr="00A61FC5" w:rsidRDefault="004C6C50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9000,00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1000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4C6C50" w:rsidRPr="00A61FC5" w:rsidRDefault="004C6C50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A61FC5">
        <w:rPr>
          <w:rFonts w:ascii="Arial" w:hAnsi="Arial" w:cs="Arial"/>
          <w:sz w:val="28"/>
          <w:szCs w:val="28"/>
        </w:rPr>
        <w:t xml:space="preserve"> год – 1</w:t>
      </w:r>
      <w:r>
        <w:rPr>
          <w:rFonts w:ascii="Arial" w:hAnsi="Arial" w:cs="Arial"/>
          <w:sz w:val="28"/>
          <w:szCs w:val="28"/>
        </w:rPr>
        <w:t>0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4C6C50" w:rsidRPr="00A61FC5" w:rsidRDefault="004C6C50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1</w:t>
      </w:r>
      <w:r w:rsidRPr="00A61FC5">
        <w:rPr>
          <w:rFonts w:ascii="Arial" w:hAnsi="Arial" w:cs="Arial"/>
          <w:sz w:val="28"/>
          <w:szCs w:val="28"/>
        </w:rPr>
        <w:t>000 рублей;</w:t>
      </w:r>
    </w:p>
    <w:p w:rsidR="004C6C50" w:rsidRPr="00A61FC5" w:rsidRDefault="004C6C50" w:rsidP="00F622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10</w:t>
      </w:r>
      <w:r w:rsidRPr="00A61FC5">
        <w:rPr>
          <w:rFonts w:ascii="Arial" w:hAnsi="Arial" w:cs="Arial"/>
          <w:sz w:val="28"/>
          <w:szCs w:val="28"/>
        </w:rPr>
        <w:t>000 рублей»</w:t>
      </w:r>
    </w:p>
    <w:p w:rsidR="004C6C50" w:rsidRPr="00A61FC5" w:rsidRDefault="004C6C50" w:rsidP="00257CFF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1.2. 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</w:t>
      </w:r>
      <w:r>
        <w:rPr>
          <w:rFonts w:ascii="Arial" w:hAnsi="Arial" w:cs="Arial"/>
          <w:sz w:val="28"/>
          <w:szCs w:val="28"/>
        </w:rPr>
        <w:t>рской области на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годы» слова «Объем финансирования подпрограммы за счет</w:t>
      </w:r>
      <w:r>
        <w:rPr>
          <w:rFonts w:ascii="Arial" w:hAnsi="Arial" w:cs="Arial"/>
          <w:sz w:val="28"/>
          <w:szCs w:val="28"/>
        </w:rPr>
        <w:t xml:space="preserve"> средств местного бюджета на 2021</w:t>
      </w:r>
      <w:r w:rsidRPr="00A61FC5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 годы составляет 20500</w:t>
      </w:r>
      <w:r w:rsidRPr="00A61FC5">
        <w:rPr>
          <w:rFonts w:ascii="Arial" w:hAnsi="Arial" w:cs="Arial"/>
          <w:sz w:val="28"/>
          <w:szCs w:val="28"/>
        </w:rPr>
        <w:t xml:space="preserve"> руб., в том числе: 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500,00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год – 50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F62282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 xml:space="preserve">,00 рублей» </w:t>
      </w:r>
      <w:r w:rsidRPr="00A61FC5">
        <w:rPr>
          <w:rFonts w:ascii="Arial" w:hAnsi="Arial" w:cs="Arial"/>
          <w:sz w:val="28"/>
          <w:szCs w:val="28"/>
        </w:rPr>
        <w:t>заменить на слова «Объем финансирования подпрограммы за счет</w:t>
      </w:r>
      <w:r>
        <w:rPr>
          <w:rFonts w:ascii="Arial" w:hAnsi="Arial" w:cs="Arial"/>
          <w:sz w:val="28"/>
          <w:szCs w:val="28"/>
        </w:rPr>
        <w:t xml:space="preserve"> средств местного бюджета на 2021</w:t>
      </w:r>
      <w:r w:rsidRPr="00A61FC5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годы составляет </w:t>
      </w:r>
      <w:r>
        <w:rPr>
          <w:rFonts w:ascii="Arial" w:hAnsi="Arial" w:cs="Arial"/>
          <w:sz w:val="28"/>
          <w:szCs w:val="28"/>
        </w:rPr>
        <w:t>6500</w:t>
      </w:r>
      <w:r w:rsidRPr="00A61FC5">
        <w:rPr>
          <w:rFonts w:ascii="Arial" w:hAnsi="Arial" w:cs="Arial"/>
          <w:sz w:val="28"/>
          <w:szCs w:val="28"/>
        </w:rPr>
        <w:t xml:space="preserve"> руб., в том числе: </w:t>
      </w:r>
    </w:p>
    <w:p w:rsidR="004C6C50" w:rsidRPr="00A61FC5" w:rsidRDefault="004C6C50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4C6C50" w:rsidRPr="00A61FC5" w:rsidRDefault="004C6C50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год – 5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4C6C50" w:rsidRPr="00A61FC5" w:rsidRDefault="004C6C50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5</w:t>
      </w:r>
      <w:r w:rsidRPr="00A61FC5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DF74F9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рублей».</w:t>
      </w:r>
    </w:p>
    <w:p w:rsidR="004C6C50" w:rsidRPr="00A61FC5" w:rsidRDefault="004C6C50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1.3. В паспорте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</w:t>
      </w:r>
      <w:r>
        <w:rPr>
          <w:rFonts w:ascii="Arial" w:hAnsi="Arial" w:cs="Arial"/>
          <w:sz w:val="28"/>
          <w:szCs w:val="28"/>
        </w:rPr>
        <w:t>инансирования подпрограммы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29000,00</w:t>
      </w:r>
      <w:r w:rsidRPr="00A61FC5">
        <w:rPr>
          <w:rFonts w:ascii="Arial" w:hAnsi="Arial" w:cs="Arial"/>
          <w:sz w:val="28"/>
          <w:szCs w:val="28"/>
        </w:rPr>
        <w:t xml:space="preserve"> рублей.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финансирования подпр</w:t>
      </w:r>
      <w:r>
        <w:rPr>
          <w:rFonts w:ascii="Arial" w:hAnsi="Arial" w:cs="Arial"/>
          <w:sz w:val="28"/>
          <w:szCs w:val="28"/>
        </w:rPr>
        <w:t>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29000,00</w:t>
      </w:r>
      <w:r w:rsidRPr="00A61F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9000,00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год – 50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257C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рублей» заменить на слова «Общий объем ф</w:t>
      </w:r>
      <w:r>
        <w:rPr>
          <w:rFonts w:ascii="Arial" w:hAnsi="Arial" w:cs="Arial"/>
          <w:sz w:val="28"/>
          <w:szCs w:val="28"/>
        </w:rPr>
        <w:t>инансирования подпрограммы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всех источников финансирования составит </w:t>
      </w:r>
      <w:r>
        <w:rPr>
          <w:rFonts w:ascii="Arial" w:hAnsi="Arial" w:cs="Arial"/>
          <w:sz w:val="28"/>
          <w:szCs w:val="28"/>
        </w:rPr>
        <w:t>15500,00</w:t>
      </w:r>
      <w:r w:rsidRPr="00A61FC5">
        <w:rPr>
          <w:rFonts w:ascii="Arial" w:hAnsi="Arial" w:cs="Arial"/>
          <w:sz w:val="28"/>
          <w:szCs w:val="28"/>
        </w:rPr>
        <w:t xml:space="preserve"> рублей.</w:t>
      </w:r>
    </w:p>
    <w:p w:rsidR="004C6C50" w:rsidRPr="00A61FC5" w:rsidRDefault="004C6C50" w:rsidP="00E767D3">
      <w:pPr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Объем ф</w:t>
      </w:r>
      <w:r>
        <w:rPr>
          <w:rFonts w:ascii="Arial" w:hAnsi="Arial" w:cs="Arial"/>
          <w:sz w:val="28"/>
          <w:szCs w:val="28"/>
        </w:rPr>
        <w:t>инансирования подпрограммы в 2021</w:t>
      </w:r>
      <w:r w:rsidRPr="00A61FC5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A61FC5">
        <w:rPr>
          <w:rFonts w:ascii="Arial" w:hAnsi="Arial" w:cs="Arial"/>
          <w:sz w:val="28"/>
          <w:szCs w:val="28"/>
        </w:rPr>
        <w:t xml:space="preserve"> годах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15500,00</w:t>
      </w:r>
      <w:r w:rsidRPr="00A61FC5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4C6C50" w:rsidRPr="00A61FC5" w:rsidRDefault="004C6C50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A61FC5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 xml:space="preserve"> 9000,00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A61FC5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A61FC5">
        <w:rPr>
          <w:rFonts w:ascii="Arial" w:hAnsi="Arial" w:cs="Arial"/>
          <w:sz w:val="28"/>
          <w:szCs w:val="28"/>
        </w:rPr>
        <w:t>,00 рублей;</w:t>
      </w:r>
    </w:p>
    <w:p w:rsidR="004C6C50" w:rsidRPr="00A61FC5" w:rsidRDefault="004C6C50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год – 5</w:t>
      </w:r>
      <w:r w:rsidRPr="00A61FC5">
        <w:rPr>
          <w:rFonts w:ascii="Arial" w:hAnsi="Arial" w:cs="Arial"/>
          <w:sz w:val="28"/>
          <w:szCs w:val="28"/>
        </w:rPr>
        <w:t>00,00 рублей;</w:t>
      </w:r>
    </w:p>
    <w:p w:rsidR="004C6C50" w:rsidRPr="00A61FC5" w:rsidRDefault="004C6C50" w:rsidP="00DF74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год – 5</w:t>
      </w:r>
      <w:r w:rsidRPr="00A61FC5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рублей;</w:t>
      </w:r>
    </w:p>
    <w:p w:rsidR="004C6C50" w:rsidRPr="00A61FC5" w:rsidRDefault="004C6C50" w:rsidP="00DF74F9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год – 5</w:t>
      </w:r>
      <w:r w:rsidRPr="00A61FC5">
        <w:rPr>
          <w:rFonts w:ascii="Arial" w:hAnsi="Arial" w:cs="Arial"/>
          <w:sz w:val="28"/>
          <w:szCs w:val="28"/>
        </w:rPr>
        <w:t>000</w:t>
      </w:r>
      <w:r>
        <w:rPr>
          <w:rFonts w:ascii="Arial" w:hAnsi="Arial" w:cs="Arial"/>
          <w:sz w:val="28"/>
          <w:szCs w:val="28"/>
        </w:rPr>
        <w:t>,00</w:t>
      </w:r>
      <w:r w:rsidRPr="00A61FC5">
        <w:rPr>
          <w:rFonts w:ascii="Arial" w:hAnsi="Arial" w:cs="Arial"/>
          <w:sz w:val="28"/>
          <w:szCs w:val="28"/>
        </w:rPr>
        <w:t xml:space="preserve"> рублей»</w:t>
      </w:r>
    </w:p>
    <w:p w:rsidR="004C6C50" w:rsidRPr="00A61FC5" w:rsidRDefault="004C6C50" w:rsidP="00A61FC5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1.4. Прилагаемые приложения №3,</w:t>
      </w:r>
      <w:r>
        <w:rPr>
          <w:rFonts w:ascii="Arial" w:hAnsi="Arial" w:cs="Arial"/>
          <w:sz w:val="28"/>
          <w:szCs w:val="28"/>
        </w:rPr>
        <w:t xml:space="preserve"> №4 изложить в </w:t>
      </w:r>
      <w:r w:rsidRPr="00A61FC5">
        <w:rPr>
          <w:rFonts w:ascii="Arial" w:hAnsi="Arial" w:cs="Arial"/>
          <w:sz w:val="28"/>
          <w:szCs w:val="28"/>
        </w:rPr>
        <w:t>новой редакции.</w:t>
      </w:r>
    </w:p>
    <w:p w:rsidR="004C6C50" w:rsidRPr="00A61FC5" w:rsidRDefault="004C6C50" w:rsidP="00A61FC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2. Контроль за выполнением настоящего постановления оставляю за собой.</w:t>
      </w:r>
    </w:p>
    <w:p w:rsidR="004C6C50" w:rsidRPr="00A61FC5" w:rsidRDefault="004C6C50" w:rsidP="00A61FC5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>3.Настоящее постановление вступает в силу со дня подписания и подлежит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4C6C50" w:rsidRPr="00A61FC5" w:rsidRDefault="004C6C50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4C6C50" w:rsidRPr="00A61FC5" w:rsidRDefault="004C6C50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4C6C50" w:rsidRDefault="004C6C50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4C6C50" w:rsidRPr="00A61FC5" w:rsidRDefault="004C6C50" w:rsidP="00E961AD">
      <w:pPr>
        <w:spacing w:line="100" w:lineRule="atLeast"/>
        <w:rPr>
          <w:rFonts w:ascii="Arial" w:hAnsi="Arial" w:cs="Arial"/>
          <w:sz w:val="28"/>
          <w:szCs w:val="28"/>
        </w:rPr>
      </w:pPr>
    </w:p>
    <w:p w:rsidR="004C6C50" w:rsidRPr="00A61FC5" w:rsidRDefault="004C6C50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4C6C50" w:rsidRPr="00A61FC5" w:rsidRDefault="004C6C50" w:rsidP="00E961AD">
      <w:pPr>
        <w:spacing w:line="100" w:lineRule="atLeast"/>
        <w:rPr>
          <w:rFonts w:ascii="Arial" w:hAnsi="Arial" w:cs="Arial"/>
          <w:sz w:val="28"/>
          <w:szCs w:val="28"/>
        </w:rPr>
      </w:pPr>
      <w:r w:rsidRPr="00A61FC5">
        <w:rPr>
          <w:rFonts w:ascii="Arial" w:hAnsi="Arial" w:cs="Arial"/>
          <w:sz w:val="28"/>
          <w:szCs w:val="28"/>
        </w:rPr>
        <w:t xml:space="preserve">Медвенского  района                       </w:t>
      </w:r>
      <w:r>
        <w:rPr>
          <w:rFonts w:ascii="Arial" w:hAnsi="Arial" w:cs="Arial"/>
          <w:sz w:val="28"/>
          <w:szCs w:val="28"/>
        </w:rPr>
        <w:t xml:space="preserve">                             С</w:t>
      </w:r>
      <w:r w:rsidRPr="00A61FC5">
        <w:rPr>
          <w:rFonts w:ascii="Arial" w:hAnsi="Arial" w:cs="Arial"/>
          <w:sz w:val="28"/>
          <w:szCs w:val="28"/>
        </w:rPr>
        <w:t xml:space="preserve">.Н. </w:t>
      </w:r>
      <w:r>
        <w:rPr>
          <w:rFonts w:ascii="Arial" w:hAnsi="Arial" w:cs="Arial"/>
          <w:sz w:val="28"/>
          <w:szCs w:val="28"/>
        </w:rPr>
        <w:t>Афанасьев</w:t>
      </w:r>
    </w:p>
    <w:p w:rsidR="004C6C50" w:rsidRPr="00A61FC5" w:rsidRDefault="004C6C50" w:rsidP="00622645">
      <w:pPr>
        <w:rPr>
          <w:rFonts w:ascii="Arial" w:hAnsi="Arial" w:cs="Arial"/>
          <w:sz w:val="28"/>
          <w:szCs w:val="28"/>
        </w:rPr>
      </w:pPr>
    </w:p>
    <w:p w:rsidR="004C6C50" w:rsidRPr="00A61FC5" w:rsidRDefault="004C6C50" w:rsidP="00622645">
      <w:pPr>
        <w:rPr>
          <w:rFonts w:ascii="Arial" w:hAnsi="Arial" w:cs="Arial"/>
          <w:sz w:val="28"/>
          <w:szCs w:val="28"/>
        </w:rPr>
      </w:pPr>
    </w:p>
    <w:p w:rsidR="004C6C50" w:rsidRPr="00A61FC5" w:rsidRDefault="004C6C50" w:rsidP="00622645">
      <w:pPr>
        <w:rPr>
          <w:rFonts w:ascii="Arial" w:hAnsi="Arial" w:cs="Arial"/>
          <w:sz w:val="28"/>
          <w:szCs w:val="28"/>
        </w:rPr>
      </w:pPr>
    </w:p>
    <w:p w:rsidR="004C6C50" w:rsidRPr="00A61FC5" w:rsidRDefault="004C6C50" w:rsidP="00622645">
      <w:pPr>
        <w:rPr>
          <w:rFonts w:ascii="Arial" w:hAnsi="Arial" w:cs="Arial"/>
          <w:sz w:val="28"/>
          <w:szCs w:val="28"/>
        </w:rPr>
      </w:pPr>
    </w:p>
    <w:p w:rsidR="004C6C50" w:rsidRPr="00A61FC5" w:rsidRDefault="004C6C50" w:rsidP="00622645">
      <w:pPr>
        <w:rPr>
          <w:rFonts w:ascii="Arial" w:hAnsi="Arial" w:cs="Arial"/>
          <w:sz w:val="28"/>
          <w:szCs w:val="28"/>
        </w:rPr>
      </w:pPr>
    </w:p>
    <w:p w:rsidR="004C6C50" w:rsidRPr="00A61FC5" w:rsidRDefault="004C6C50" w:rsidP="00622645">
      <w:pPr>
        <w:rPr>
          <w:rFonts w:ascii="Arial" w:hAnsi="Arial" w:cs="Arial"/>
          <w:sz w:val="28"/>
          <w:szCs w:val="28"/>
        </w:rPr>
      </w:pPr>
    </w:p>
    <w:p w:rsidR="004C6C50" w:rsidRPr="00A61FC5" w:rsidRDefault="004C6C50" w:rsidP="00622645">
      <w:pPr>
        <w:rPr>
          <w:rFonts w:ascii="Arial" w:hAnsi="Arial" w:cs="Arial"/>
          <w:sz w:val="28"/>
          <w:szCs w:val="28"/>
        </w:rPr>
      </w:pPr>
    </w:p>
    <w:p w:rsidR="004C6C50" w:rsidRPr="00A61FC5" w:rsidRDefault="004C6C50" w:rsidP="00622645">
      <w:pPr>
        <w:tabs>
          <w:tab w:val="left" w:pos="1335"/>
        </w:tabs>
        <w:rPr>
          <w:rFonts w:ascii="Arial" w:hAnsi="Arial" w:cs="Arial"/>
          <w:sz w:val="28"/>
          <w:szCs w:val="28"/>
        </w:rPr>
        <w:sectPr w:rsidR="004C6C50" w:rsidRPr="00A61FC5" w:rsidSect="00A61FC5">
          <w:pgSz w:w="11906" w:h="16838"/>
          <w:pgMar w:top="1134" w:right="1247" w:bottom="1134" w:left="1531" w:header="720" w:footer="720" w:gutter="0"/>
          <w:cols w:space="720"/>
        </w:sectPr>
      </w:pP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Приложение N 3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к муниципальной  программе  к муниципальной программе 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"Повышение эффективности работы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развитие физической культуры и спорта Высокского сельсовета 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Медвенского района Курской области"</w:t>
      </w:r>
    </w:p>
    <w:p w:rsidR="004C6C50" w:rsidRPr="004C6CC1" w:rsidRDefault="004C6C50" w:rsidP="00622645">
      <w:pPr>
        <w:ind w:firstLine="540"/>
        <w:jc w:val="both"/>
        <w:rPr>
          <w:rFonts w:ascii="Arial" w:hAnsi="Arial" w:cs="Arial"/>
        </w:rPr>
      </w:pPr>
    </w:p>
    <w:p w:rsidR="004C6C50" w:rsidRPr="004C6CC1" w:rsidRDefault="004C6C50" w:rsidP="00622645">
      <w:pPr>
        <w:jc w:val="right"/>
        <w:rPr>
          <w:rFonts w:ascii="Arial" w:hAnsi="Arial" w:cs="Arial"/>
        </w:rPr>
      </w:pPr>
    </w:p>
    <w:p w:rsidR="004C6C50" w:rsidRPr="004C6CC1" w:rsidRDefault="004C6C50" w:rsidP="00622645">
      <w:pPr>
        <w:jc w:val="right"/>
        <w:rPr>
          <w:rFonts w:ascii="Arial" w:hAnsi="Arial" w:cs="Arial"/>
        </w:rPr>
      </w:pPr>
    </w:p>
    <w:p w:rsidR="004C6C50" w:rsidRPr="004C6CC1" w:rsidRDefault="004C6C50" w:rsidP="00622645">
      <w:pPr>
        <w:ind w:firstLine="540"/>
        <w:jc w:val="both"/>
        <w:rPr>
          <w:rFonts w:ascii="Arial" w:hAnsi="Arial" w:cs="Arial"/>
          <w:b/>
          <w:bCs/>
        </w:rPr>
      </w:pPr>
    </w:p>
    <w:p w:rsidR="004C6C50" w:rsidRPr="004C6CC1" w:rsidRDefault="004C6C50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РЕСУРСНОЕ ОБЕСПЕЧЕНИЕ</w:t>
      </w:r>
    </w:p>
    <w:p w:rsidR="004C6C50" w:rsidRPr="004C6CC1" w:rsidRDefault="004C6C50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4C6C50" w:rsidRPr="004C6CC1" w:rsidRDefault="004C6C50" w:rsidP="00622645">
      <w:pPr>
        <w:spacing w:line="100" w:lineRule="atLeast"/>
        <w:jc w:val="center"/>
        <w:rPr>
          <w:rFonts w:ascii="Arial" w:hAnsi="Arial" w:cs="Arial"/>
        </w:rPr>
      </w:pPr>
    </w:p>
    <w:tbl>
      <w:tblPr>
        <w:tblW w:w="1389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2340"/>
        <w:gridCol w:w="1800"/>
        <w:gridCol w:w="1260"/>
        <w:gridCol w:w="900"/>
        <w:gridCol w:w="900"/>
        <w:gridCol w:w="900"/>
        <w:gridCol w:w="720"/>
        <w:gridCol w:w="720"/>
        <w:gridCol w:w="720"/>
        <w:gridCol w:w="720"/>
        <w:gridCol w:w="1115"/>
      </w:tblGrid>
      <w:tr w:rsidR="004C6C50" w:rsidRPr="004C6CC1" w:rsidTr="00AA158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Статус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Наименование муниципальной программы, подпрограммы муниципальной</w:t>
            </w:r>
          </w:p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</w:tr>
      <w:tr w:rsidR="004C6C50" w:rsidRPr="004C6CC1" w:rsidTr="00AA1586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РзПр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2024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A158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2025г.</w:t>
            </w:r>
          </w:p>
        </w:tc>
      </w:tr>
      <w:tr w:rsidR="004C6C50" w:rsidRPr="004C6CC1" w:rsidTr="00AA158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C6C50" w:rsidRPr="004C6CC1" w:rsidTr="00AA158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"Повышение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«Высокский сельсовет»</w:t>
            </w:r>
          </w:p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Медвенского района Курской области"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C6CC1">
              <w:rPr>
                <w:rFonts w:ascii="Arial" w:hAnsi="Arial" w:cs="Arial"/>
              </w:rPr>
              <w:t>000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4C6C50" w:rsidRPr="004C6CC1" w:rsidTr="00AA1586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 муниципальной программы – Администрация Высокского сельсовета Медвенского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C6CC1">
              <w:rPr>
                <w:rFonts w:ascii="Arial" w:hAnsi="Arial" w:cs="Arial"/>
              </w:rPr>
              <w:t>000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4C6C50" w:rsidRPr="004C6CC1" w:rsidTr="00AA1586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A1586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4C6C50" w:rsidRPr="004C6CC1" w:rsidTr="00AA1586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 подпрограммы –Администрация Высокского сельсовета Медвенского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4C6C50" w:rsidRPr="004C6CC1" w:rsidTr="00AA1586">
        <w:trPr>
          <w:trHeight w:val="16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Основное мероприятие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0707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08 2 1414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4C6C50" w:rsidRPr="004C6CC1" w:rsidTr="00AA1586">
        <w:trPr>
          <w:trHeight w:val="39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мероприятий в сфере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4C6C50" w:rsidRPr="004C6CC1" w:rsidTr="00AA1586">
        <w:trPr>
          <w:trHeight w:val="435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 подпрограммы –Администрация Высокского сельсовета Медвенского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4C6C50" w:rsidRPr="004C6CC1" w:rsidTr="00AA1586">
        <w:trPr>
          <w:trHeight w:val="76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08 3 1406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4C6C50" w:rsidRPr="004C6CC1" w:rsidTr="00AA1586">
        <w:trPr>
          <w:trHeight w:val="165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ответственный исполнитель подпрограммы –Администрация Высокского сельсовета Медвенского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08 3 1406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395DEF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</w:tbl>
    <w:p w:rsidR="004C6C50" w:rsidRPr="004C6CC1" w:rsidRDefault="004C6C50" w:rsidP="00622645">
      <w:pPr>
        <w:rPr>
          <w:rFonts w:ascii="Arial" w:hAnsi="Arial" w:cs="Arial"/>
        </w:rPr>
      </w:pP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br w:type="page"/>
        <w:t>Приложение N 4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к муниципальной программе  "Повышение эффективности работы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 с молодежью, организация отдыха и оздоровления детей, молодежи, 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>развитие физической культуры и спорта»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</w:rPr>
        <w:t xml:space="preserve">Высокского сельсовета 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  <w:b/>
          <w:bCs/>
        </w:rPr>
      </w:pPr>
      <w:r w:rsidRPr="004C6CC1">
        <w:rPr>
          <w:rFonts w:ascii="Arial" w:hAnsi="Arial" w:cs="Arial"/>
        </w:rPr>
        <w:t>Медвенского района Курской области"</w:t>
      </w:r>
    </w:p>
    <w:p w:rsidR="004C6C50" w:rsidRPr="004C6CC1" w:rsidRDefault="004C6C50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4C6C50" w:rsidRPr="004C6CC1" w:rsidRDefault="004C6C50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</w:rPr>
      </w:pPr>
    </w:p>
    <w:p w:rsidR="004C6C50" w:rsidRPr="004C6CC1" w:rsidRDefault="004C6C50" w:rsidP="00622645">
      <w:pPr>
        <w:spacing w:line="100" w:lineRule="atLeast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4C6C50" w:rsidRPr="004C6CC1" w:rsidRDefault="004C6C50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РЕСУРСНОЕ ОБЕСПЕЧЕНИЕ И ПРОГНОЗНАЯ (СПРАВОЧНАЯ) ОЦЕНКА</w:t>
      </w:r>
    </w:p>
    <w:p w:rsidR="004C6C50" w:rsidRPr="004C6CC1" w:rsidRDefault="004C6C50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РАСХОДОВ ФЕДЕРАЛЬНОГО БЮДЖЕТА, ОБЛАСТНОГО БЮДЖЕТА, БЮДЖЕТОВ</w:t>
      </w:r>
    </w:p>
    <w:p w:rsidR="004C6C50" w:rsidRPr="004C6CC1" w:rsidRDefault="004C6C50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ГОСУДАРСТВЕННЫХ ВНЕБЮДЖЕТНЫХ ФОНДОВ, МЕСТНОГО БЮДЖЕТОВ</w:t>
      </w:r>
    </w:p>
    <w:p w:rsidR="004C6C50" w:rsidRPr="004C6CC1" w:rsidRDefault="004C6C50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И ВНЕБЮДЖЕТНЫХ ИСТОЧНИКОВ НА РЕАЛИЗАЦИЮ ЦЕЛЕЙ</w:t>
      </w:r>
    </w:p>
    <w:p w:rsidR="004C6C50" w:rsidRPr="004C6CC1" w:rsidRDefault="004C6C50" w:rsidP="0062264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МУНИЦИПАЛЬНОЙ ПРОГРАММЫ</w:t>
      </w:r>
    </w:p>
    <w:p w:rsidR="004C6C50" w:rsidRDefault="004C6C50" w:rsidP="00DF74F9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 xml:space="preserve">"Повышение эффективности работы с молодежью, организация отдыха </w:t>
      </w:r>
    </w:p>
    <w:p w:rsidR="004C6C50" w:rsidRDefault="004C6C50" w:rsidP="00DF74F9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>и оздоровления детей, молодежи,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C6CC1">
        <w:rPr>
          <w:rFonts w:ascii="Arial" w:hAnsi="Arial" w:cs="Arial"/>
          <w:b/>
          <w:bCs/>
          <w:sz w:val="28"/>
          <w:szCs w:val="28"/>
        </w:rPr>
        <w:t>развитие физической культуры и спорта</w:t>
      </w:r>
    </w:p>
    <w:p w:rsidR="004C6C50" w:rsidRPr="004C6CC1" w:rsidRDefault="004C6C50" w:rsidP="00DF74F9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C6CC1">
        <w:rPr>
          <w:rFonts w:ascii="Arial" w:hAnsi="Arial" w:cs="Arial"/>
          <w:b/>
          <w:bCs/>
          <w:sz w:val="28"/>
          <w:szCs w:val="28"/>
        </w:rPr>
        <w:t xml:space="preserve"> Высокского сельсовета Медвенского района Курской области"</w:t>
      </w:r>
    </w:p>
    <w:p w:rsidR="004C6C50" w:rsidRPr="004C6CC1" w:rsidRDefault="004C6C50" w:rsidP="00622645">
      <w:pPr>
        <w:spacing w:line="100" w:lineRule="atLeast"/>
        <w:jc w:val="right"/>
        <w:rPr>
          <w:rFonts w:ascii="Arial" w:hAnsi="Arial" w:cs="Arial"/>
        </w:rPr>
      </w:pPr>
      <w:r w:rsidRPr="004C6CC1">
        <w:rPr>
          <w:rFonts w:ascii="Arial" w:hAnsi="Arial" w:cs="Arial"/>
          <w:b/>
          <w:bCs/>
        </w:rPr>
        <w:t>(рублей)</w:t>
      </w:r>
    </w:p>
    <w:p w:rsidR="004C6C50" w:rsidRPr="004C6CC1" w:rsidRDefault="004C6C50" w:rsidP="00622645">
      <w:pPr>
        <w:spacing w:line="100" w:lineRule="atLeast"/>
        <w:jc w:val="both"/>
        <w:rPr>
          <w:rFonts w:ascii="Arial" w:hAnsi="Arial" w:cs="Arial"/>
        </w:rPr>
      </w:pPr>
    </w:p>
    <w:tbl>
      <w:tblPr>
        <w:tblW w:w="1416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27"/>
      </w:tblGrid>
      <w:tr w:rsidR="004C6C50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Оценка расходов ( руб.), годы</w:t>
            </w:r>
          </w:p>
        </w:tc>
      </w:tr>
      <w:tr w:rsidR="004C6C50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 xml:space="preserve"> г.</w:t>
            </w:r>
          </w:p>
        </w:tc>
      </w:tr>
      <w:tr w:rsidR="004C6C50" w:rsidRPr="004C6C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8</w:t>
            </w:r>
          </w:p>
        </w:tc>
      </w:tr>
      <w:tr w:rsidR="004C6C50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Медвенского района Курской области"</w:t>
            </w:r>
          </w:p>
          <w:p w:rsidR="004C6C50" w:rsidRPr="004C6CC1" w:rsidRDefault="004C6C50" w:rsidP="009C686D">
            <w:pPr>
              <w:spacing w:line="100" w:lineRule="atLeast"/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4C6C50" w:rsidRPr="004C6CC1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4C6C50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4C6C50" w:rsidRPr="004C6CC1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</w:t>
            </w:r>
          </w:p>
        </w:tc>
      </w:tr>
      <w:tr w:rsidR="004C6C50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4C6C50" w:rsidRPr="004C6CC1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4C6C50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A6654B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</w:t>
            </w:r>
          </w:p>
        </w:tc>
      </w:tr>
      <w:tr w:rsidR="004C6C50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0,000</w:t>
            </w:r>
          </w:p>
        </w:tc>
      </w:tr>
      <w:tr w:rsidR="004C6C50" w:rsidRPr="004C6CC1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 xml:space="preserve">в том числе: федеральный </w:t>
            </w:r>
          </w:p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</w:tr>
      <w:tr w:rsidR="004C6C50" w:rsidRPr="004C6CC1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0</w:t>
            </w:r>
          </w:p>
        </w:tc>
      </w:tr>
      <w:tr w:rsidR="004C6C50" w:rsidRPr="004C6CC1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spacing w:line="100" w:lineRule="atLeast"/>
              <w:rPr>
                <w:rFonts w:ascii="Arial" w:hAnsi="Arial" w:cs="Arial"/>
              </w:rPr>
            </w:pPr>
            <w:r w:rsidRPr="004C6CC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D335F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C6CC1">
              <w:rPr>
                <w:rFonts w:ascii="Arial" w:hAnsi="Arial" w:cs="Arial"/>
              </w:rPr>
              <w:t>000</w:t>
            </w:r>
          </w:p>
        </w:tc>
      </w:tr>
      <w:tr w:rsidR="004C6C50" w:rsidRPr="004C6CC1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Pr="004C6CC1" w:rsidRDefault="004C6C50" w:rsidP="009C686D">
            <w:pPr>
              <w:rPr>
                <w:rFonts w:ascii="Arial" w:hAnsi="Arial" w:cs="Arial"/>
              </w:rPr>
            </w:pPr>
          </w:p>
        </w:tc>
      </w:tr>
    </w:tbl>
    <w:p w:rsidR="004C6C50" w:rsidRPr="004C6CC1" w:rsidRDefault="004C6C50" w:rsidP="00622645">
      <w:pPr>
        <w:rPr>
          <w:rFonts w:ascii="Arial" w:hAnsi="Arial" w:cs="Arial"/>
        </w:rPr>
      </w:pPr>
    </w:p>
    <w:p w:rsidR="004C6C50" w:rsidRPr="004C6CC1" w:rsidRDefault="004C6C50" w:rsidP="00622645">
      <w:pPr>
        <w:rPr>
          <w:rFonts w:ascii="Arial" w:hAnsi="Arial" w:cs="Arial"/>
        </w:rPr>
      </w:pPr>
    </w:p>
    <w:p w:rsidR="004C6C50" w:rsidRPr="00A61FC5" w:rsidRDefault="004C6C50" w:rsidP="00622645">
      <w:pPr>
        <w:tabs>
          <w:tab w:val="left" w:pos="1335"/>
        </w:tabs>
        <w:rPr>
          <w:rFonts w:ascii="Arial" w:hAnsi="Arial" w:cs="Arial"/>
          <w:sz w:val="28"/>
          <w:szCs w:val="28"/>
        </w:rPr>
      </w:pPr>
    </w:p>
    <w:sectPr w:rsidR="004C6C50" w:rsidRPr="00A61FC5" w:rsidSect="00A61FC5">
      <w:pgSz w:w="16838" w:h="11906" w:orient="landscape"/>
      <w:pgMar w:top="1134" w:right="1247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50" w:rsidRDefault="004C6C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6C50" w:rsidRDefault="004C6C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50" w:rsidRDefault="004C6C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6C50" w:rsidRDefault="004C6C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252AC"/>
    <w:rsid w:val="00050325"/>
    <w:rsid w:val="00072ED0"/>
    <w:rsid w:val="000C2461"/>
    <w:rsid w:val="000F12CA"/>
    <w:rsid w:val="00184764"/>
    <w:rsid w:val="00195B0B"/>
    <w:rsid w:val="001B3F63"/>
    <w:rsid w:val="00253825"/>
    <w:rsid w:val="00257CFF"/>
    <w:rsid w:val="00277AB8"/>
    <w:rsid w:val="002B037E"/>
    <w:rsid w:val="002F4C35"/>
    <w:rsid w:val="00311B87"/>
    <w:rsid w:val="00395DEF"/>
    <w:rsid w:val="003D1D39"/>
    <w:rsid w:val="003D3094"/>
    <w:rsid w:val="003F50A0"/>
    <w:rsid w:val="0046149E"/>
    <w:rsid w:val="00470750"/>
    <w:rsid w:val="004754C9"/>
    <w:rsid w:val="004B0787"/>
    <w:rsid w:val="004B5452"/>
    <w:rsid w:val="004C6C50"/>
    <w:rsid w:val="004C6CC1"/>
    <w:rsid w:val="00517E82"/>
    <w:rsid w:val="005518CA"/>
    <w:rsid w:val="00566918"/>
    <w:rsid w:val="0057326A"/>
    <w:rsid w:val="00577C9C"/>
    <w:rsid w:val="00622645"/>
    <w:rsid w:val="006B6851"/>
    <w:rsid w:val="006F668A"/>
    <w:rsid w:val="006F7B89"/>
    <w:rsid w:val="00704C1D"/>
    <w:rsid w:val="00724548"/>
    <w:rsid w:val="00747DCB"/>
    <w:rsid w:val="00753E9F"/>
    <w:rsid w:val="007D65B6"/>
    <w:rsid w:val="007F3FBD"/>
    <w:rsid w:val="008218B9"/>
    <w:rsid w:val="008301FA"/>
    <w:rsid w:val="008F5202"/>
    <w:rsid w:val="00964FBF"/>
    <w:rsid w:val="009C042F"/>
    <w:rsid w:val="009C686D"/>
    <w:rsid w:val="00A17D26"/>
    <w:rsid w:val="00A61FC5"/>
    <w:rsid w:val="00A6654B"/>
    <w:rsid w:val="00AA1586"/>
    <w:rsid w:val="00AA30AA"/>
    <w:rsid w:val="00B56FCC"/>
    <w:rsid w:val="00B7685D"/>
    <w:rsid w:val="00B83063"/>
    <w:rsid w:val="00C022BD"/>
    <w:rsid w:val="00C34482"/>
    <w:rsid w:val="00D335FD"/>
    <w:rsid w:val="00D55757"/>
    <w:rsid w:val="00D743EB"/>
    <w:rsid w:val="00DB3F8B"/>
    <w:rsid w:val="00DF74F9"/>
    <w:rsid w:val="00E06E88"/>
    <w:rsid w:val="00E36176"/>
    <w:rsid w:val="00E767D3"/>
    <w:rsid w:val="00E961AD"/>
    <w:rsid w:val="00EB271F"/>
    <w:rsid w:val="00ED23D0"/>
    <w:rsid w:val="00F17171"/>
    <w:rsid w:val="00F609F3"/>
    <w:rsid w:val="00F62282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3D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23D0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Subtitle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itle">
    <w:name w:val="Subtitle"/>
    <w:basedOn w:val="Standard"/>
    <w:next w:val="Textbody"/>
    <w:link w:val="SubtitleChar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23D0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uiPriority w:val="99"/>
    <w:rsid w:val="000C2461"/>
  </w:style>
  <w:style w:type="paragraph" w:styleId="NormalWeb">
    <w:name w:val="Normal (Web)"/>
    <w:basedOn w:val="Normal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Strong">
    <w:name w:val="Strong"/>
    <w:basedOn w:val="DefaultParagraphFont"/>
    <w:uiPriority w:val="99"/>
    <w:qFormat/>
    <w:rsid w:val="00724548"/>
    <w:rPr>
      <w:b/>
      <w:bCs/>
    </w:rPr>
  </w:style>
  <w:style w:type="paragraph" w:customStyle="1" w:styleId="10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733</TotalTime>
  <Pages>9</Pages>
  <Words>1424</Words>
  <Characters>8123</Characters>
  <Application>Microsoft Office Outlook</Application>
  <DocSecurity>0</DocSecurity>
  <Lines>0</Lines>
  <Paragraphs>0</Paragraphs>
  <ScaleCrop>false</ScaleCrop>
  <Company>Высокое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Леново</cp:lastModifiedBy>
  <cp:revision>33</cp:revision>
  <cp:lastPrinted>2019-12-04T07:08:00Z</cp:lastPrinted>
  <dcterms:created xsi:type="dcterms:W3CDTF">2015-11-10T10:45:00Z</dcterms:created>
  <dcterms:modified xsi:type="dcterms:W3CDTF">2022-01-03T21:45:00Z</dcterms:modified>
</cp:coreProperties>
</file>